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06A958FB" w:rsidR="00F42364" w:rsidRPr="00591C00" w:rsidRDefault="001E32A6" w:rsidP="008B300E">
      <w:pPr>
        <w:pStyle w:val="Rubrik1-utannr"/>
      </w:pPr>
      <w:r>
        <w:rPr>
          <w:sz w:val="48"/>
        </w:rPr>
        <w:t xml:space="preserve">Mall för </w:t>
      </w:r>
      <w:r w:rsidR="00987CE9">
        <w:rPr>
          <w:sz w:val="48"/>
        </w:rPr>
        <w:t xml:space="preserve">uppförandekod för leverantörer </w:t>
      </w:r>
    </w:p>
    <w:p w14:paraId="5CAAE45C" w14:textId="77777777" w:rsidR="000A237A" w:rsidRPr="00591C00" w:rsidRDefault="000A237A" w:rsidP="000A237A"/>
    <w:p w14:paraId="465F3404" w14:textId="729FEB98" w:rsidR="0011363A" w:rsidRDefault="00B20856" w:rsidP="001E32A6">
      <w:pPr>
        <w:spacing w:line="360" w:lineRule="auto"/>
      </w:pPr>
      <w:r>
        <w:t xml:space="preserve">Denna mall </w:t>
      </w:r>
      <w:r w:rsidR="00591C00">
        <w:t xml:space="preserve">bygger på </w:t>
      </w:r>
      <w:r>
        <w:t>European Sustainability Reporting Standards S</w:t>
      </w:r>
      <w:r w:rsidR="0011363A">
        <w:t>2</w:t>
      </w:r>
      <w:r>
        <w:t>-S</w:t>
      </w:r>
      <w:r w:rsidR="0011363A">
        <w:t>3, E1-E5 och G1</w:t>
      </w:r>
      <w:r>
        <w:t xml:space="preserve"> samtidigt som </w:t>
      </w:r>
      <w:r w:rsidR="00591C00">
        <w:t xml:space="preserve">att </w:t>
      </w:r>
      <w:r>
        <w:t xml:space="preserve">den i stora drag införlivar åtagandena i </w:t>
      </w:r>
      <w:r w:rsidR="00591C00">
        <w:t>Sveriges regioners U</w:t>
      </w:r>
      <w:r>
        <w:t xml:space="preserve">ppförandekod för leverantörer. </w:t>
      </w:r>
      <w:bookmarkStart w:id="0" w:name="_Hlk197958678"/>
      <w:bookmarkStart w:id="1" w:name="_Hlk195170756"/>
    </w:p>
    <w:p w14:paraId="7AEA4425" w14:textId="08C9734E" w:rsidR="004841E3" w:rsidRDefault="00C04464" w:rsidP="001E32A6">
      <w:pPr>
        <w:spacing w:line="360" w:lineRule="auto"/>
      </w:pPr>
      <w:r w:rsidRPr="00C04464">
        <w:t xml:space="preserve">Observera att enligt Corporate Sustainability Due Diligence Directive ska </w:t>
      </w:r>
      <w:r>
        <w:t xml:space="preserve">ni ta fram </w:t>
      </w:r>
      <w:r w:rsidRPr="00C04464">
        <w:t xml:space="preserve">denna </w:t>
      </w:r>
      <w:r w:rsidR="00987CE9">
        <w:t>kod</w:t>
      </w:r>
      <w:r w:rsidR="00987CE9" w:rsidRPr="00C04464">
        <w:t xml:space="preserve"> </w:t>
      </w:r>
      <w:r w:rsidRPr="00C04464">
        <w:t xml:space="preserve">i samråd med </w:t>
      </w:r>
      <w:r>
        <w:t xml:space="preserve">era </w:t>
      </w:r>
      <w:r w:rsidRPr="00C04464">
        <w:t>anställda och deras representanter.</w:t>
      </w:r>
      <w:r>
        <w:t xml:space="preserve"> </w:t>
      </w:r>
      <w:r w:rsidR="00987CE9">
        <w:t xml:space="preserve">Ni bör även konsultera civilsamhällesorganisationer och experter på era leveranskedjor. </w:t>
      </w:r>
      <w:bookmarkEnd w:id="0"/>
      <w:bookmarkEnd w:id="1"/>
    </w:p>
    <w:p w14:paraId="15683A41" w14:textId="77777777" w:rsidR="00C04464" w:rsidRPr="00591C00" w:rsidRDefault="00C04464" w:rsidP="001E32A6">
      <w:pPr>
        <w:spacing w:line="360" w:lineRule="auto"/>
      </w:pPr>
    </w:p>
    <w:p w14:paraId="0C3910D6" w14:textId="29C73B66" w:rsidR="004841E3" w:rsidRPr="00591C00" w:rsidRDefault="00987CE9" w:rsidP="001E32A6">
      <w:pPr>
        <w:spacing w:line="360" w:lineRule="auto"/>
        <w:rPr>
          <w:b/>
          <w:bCs/>
          <w:sz w:val="24"/>
          <w:szCs w:val="28"/>
        </w:rPr>
      </w:pPr>
      <w:r>
        <w:rPr>
          <w:b/>
          <w:bCs/>
          <w:sz w:val="24"/>
          <w:szCs w:val="28"/>
        </w:rPr>
        <w:t xml:space="preserve">Uppförandekod för leverantörer </w:t>
      </w:r>
    </w:p>
    <w:p w14:paraId="0F12438C" w14:textId="77777777" w:rsidR="001E32A6" w:rsidRPr="00591C00" w:rsidRDefault="001E32A6" w:rsidP="001E32A6">
      <w:pPr>
        <w:spacing w:line="360" w:lineRule="auto"/>
        <w:sectPr w:rsidR="001E32A6" w:rsidRPr="00591C00"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08D3781F" w14:textId="3EF719B1" w:rsidR="009F75AC" w:rsidRPr="00591C00" w:rsidRDefault="009F75AC" w:rsidP="009F75AC">
      <w:pPr>
        <w:spacing w:line="360" w:lineRule="auto"/>
        <w:rPr>
          <w:b/>
          <w:bCs/>
          <w:sz w:val="18"/>
          <w:szCs w:val="18"/>
        </w:rPr>
      </w:pPr>
      <w:bookmarkStart w:id="2" w:name="_Hlk192424317"/>
      <w:bookmarkStart w:id="3" w:name="_Hlk199328565"/>
      <w:commentRangeStart w:id="4"/>
      <w:r>
        <w:rPr>
          <w:b/>
          <w:bCs/>
          <w:sz w:val="18"/>
          <w:szCs w:val="18"/>
        </w:rPr>
        <w:t xml:space="preserve">1. Introduktion </w:t>
      </w:r>
    </w:p>
    <w:p w14:paraId="18B47DDF" w14:textId="5C70D86E" w:rsidR="009F75AC" w:rsidRDefault="009F75AC" w:rsidP="009F75AC">
      <w:pPr>
        <w:spacing w:line="360" w:lineRule="auto"/>
        <w:rPr>
          <w:sz w:val="18"/>
          <w:szCs w:val="18"/>
        </w:rPr>
      </w:pPr>
      <w:r>
        <w:rPr>
          <w:sz w:val="18"/>
          <w:szCs w:val="18"/>
        </w:rPr>
        <w:t xml:space="preserve">Leverantören ska följa lagar och förordningar och ständigt förbättra sitt </w:t>
      </w:r>
      <w:r w:rsidR="00446654">
        <w:rPr>
          <w:sz w:val="18"/>
          <w:szCs w:val="18"/>
        </w:rPr>
        <w:t>hållbarhets</w:t>
      </w:r>
      <w:r>
        <w:rPr>
          <w:sz w:val="18"/>
          <w:szCs w:val="18"/>
        </w:rPr>
        <w:t>arbete.</w:t>
      </w:r>
    </w:p>
    <w:p w14:paraId="1BE8EA77" w14:textId="033010D3" w:rsidR="009F75AC" w:rsidRPr="009F75AC" w:rsidRDefault="009F75AC" w:rsidP="00457383">
      <w:pPr>
        <w:pStyle w:val="Liststycke"/>
        <w:numPr>
          <w:ilvl w:val="1"/>
          <w:numId w:val="16"/>
        </w:numPr>
        <w:spacing w:line="360" w:lineRule="auto"/>
        <w:rPr>
          <w:sz w:val="18"/>
          <w:szCs w:val="18"/>
        </w:rPr>
      </w:pPr>
      <w:r w:rsidRPr="009F75AC">
        <w:rPr>
          <w:b/>
          <w:bCs/>
          <w:sz w:val="16"/>
          <w:szCs w:val="16"/>
        </w:rPr>
        <w:t>Tillbörlig aktsamhet</w:t>
      </w:r>
    </w:p>
    <w:p w14:paraId="120F031E" w14:textId="33846AEF" w:rsidR="00CB7A24" w:rsidRDefault="00CB7A24" w:rsidP="009F75AC">
      <w:pPr>
        <w:spacing w:line="360" w:lineRule="auto"/>
        <w:rPr>
          <w:sz w:val="18"/>
          <w:szCs w:val="18"/>
        </w:rPr>
      </w:pPr>
      <w:r w:rsidRPr="00CB7A24">
        <w:rPr>
          <w:sz w:val="18"/>
          <w:szCs w:val="18"/>
        </w:rPr>
        <w:t xml:space="preserve">Leverantören ska etablera och upprätthålla en process för tillbörlig aktsamhet i enlighet med </w:t>
      </w:r>
      <w:r>
        <w:rPr>
          <w:sz w:val="18"/>
          <w:szCs w:val="18"/>
        </w:rPr>
        <w:t xml:space="preserve">FN:s vägledande principer om företag och mänskliga rättigheter samt </w:t>
      </w:r>
      <w:r w:rsidRPr="00CB7A24">
        <w:rPr>
          <w:sz w:val="18"/>
          <w:szCs w:val="18"/>
        </w:rPr>
        <w:t>OECD:s vägledning</w:t>
      </w:r>
      <w:r>
        <w:rPr>
          <w:sz w:val="18"/>
          <w:szCs w:val="18"/>
        </w:rPr>
        <w:t xml:space="preserve"> om tillbörlig aktsamhet för ansvarsfullt företagande</w:t>
      </w:r>
      <w:r w:rsidRPr="00CB7A24">
        <w:rPr>
          <w:sz w:val="18"/>
          <w:szCs w:val="18"/>
        </w:rPr>
        <w:t xml:space="preserve">, anpassad till företagets storlek och omständigheter. </w:t>
      </w:r>
    </w:p>
    <w:p w14:paraId="7FE4ABF4" w14:textId="2F669C4A" w:rsidR="00CB7A24" w:rsidRDefault="00CB7A24" w:rsidP="009F75AC">
      <w:pPr>
        <w:spacing w:line="360" w:lineRule="auto"/>
        <w:rPr>
          <w:sz w:val="18"/>
          <w:szCs w:val="18"/>
        </w:rPr>
      </w:pPr>
      <w:r w:rsidRPr="00CB7A24">
        <w:rPr>
          <w:sz w:val="18"/>
          <w:szCs w:val="18"/>
        </w:rPr>
        <w:t>Leverantören ska utse en kontaktperson för tillbörlig aktsamhet med ansvar för att hantera åtaganden</w:t>
      </w:r>
      <w:r>
        <w:rPr>
          <w:sz w:val="18"/>
          <w:szCs w:val="18"/>
        </w:rPr>
        <w:t>a</w:t>
      </w:r>
      <w:r w:rsidRPr="00CB7A24">
        <w:rPr>
          <w:sz w:val="18"/>
          <w:szCs w:val="18"/>
        </w:rPr>
        <w:t xml:space="preserve"> och kommunikation</w:t>
      </w:r>
      <w:r>
        <w:rPr>
          <w:sz w:val="18"/>
          <w:szCs w:val="18"/>
        </w:rPr>
        <w:t>en</w:t>
      </w:r>
      <w:r w:rsidR="00446654">
        <w:rPr>
          <w:sz w:val="18"/>
          <w:szCs w:val="18"/>
        </w:rPr>
        <w:t xml:space="preserve"> med [Företaget]</w:t>
      </w:r>
      <w:r w:rsidRPr="00CB7A24">
        <w:rPr>
          <w:sz w:val="18"/>
          <w:szCs w:val="18"/>
        </w:rPr>
        <w:t xml:space="preserve"> enligt avtalet.</w:t>
      </w:r>
      <w:r>
        <w:rPr>
          <w:sz w:val="18"/>
          <w:szCs w:val="18"/>
        </w:rPr>
        <w:t xml:space="preserve"> </w:t>
      </w:r>
      <w:r w:rsidRPr="00CB7A24">
        <w:rPr>
          <w:sz w:val="18"/>
          <w:szCs w:val="18"/>
        </w:rPr>
        <w:t>Kontaktpersone</w:t>
      </w:r>
      <w:r>
        <w:rPr>
          <w:sz w:val="18"/>
          <w:szCs w:val="18"/>
        </w:rPr>
        <w:t>n</w:t>
      </w:r>
      <w:r w:rsidRPr="00CB7A24">
        <w:rPr>
          <w:sz w:val="18"/>
          <w:szCs w:val="18"/>
        </w:rPr>
        <w:t xml:space="preserve"> ska</w:t>
      </w:r>
      <w:r>
        <w:rPr>
          <w:sz w:val="18"/>
          <w:szCs w:val="18"/>
        </w:rPr>
        <w:t xml:space="preserve"> tillsammans med </w:t>
      </w:r>
      <w:r w:rsidR="00446654">
        <w:rPr>
          <w:sz w:val="18"/>
          <w:szCs w:val="18"/>
        </w:rPr>
        <w:t xml:space="preserve">leverantörens </w:t>
      </w:r>
      <w:r>
        <w:rPr>
          <w:sz w:val="18"/>
          <w:szCs w:val="18"/>
        </w:rPr>
        <w:t>arbetstagare</w:t>
      </w:r>
      <w:r w:rsidRPr="00CB7A24">
        <w:rPr>
          <w:sz w:val="18"/>
          <w:szCs w:val="18"/>
        </w:rPr>
        <w:t xml:space="preserve"> utse en </w:t>
      </w:r>
      <w:r>
        <w:rPr>
          <w:sz w:val="18"/>
          <w:szCs w:val="18"/>
        </w:rPr>
        <w:t>arbetstagar</w:t>
      </w:r>
      <w:r w:rsidRPr="00CB7A24">
        <w:rPr>
          <w:sz w:val="18"/>
          <w:szCs w:val="18"/>
        </w:rPr>
        <w:t>representant som, tillsammans med kontaktpersone</w:t>
      </w:r>
      <w:r>
        <w:rPr>
          <w:sz w:val="18"/>
          <w:szCs w:val="18"/>
        </w:rPr>
        <w:t>n</w:t>
      </w:r>
      <w:r w:rsidRPr="00CB7A24">
        <w:rPr>
          <w:sz w:val="18"/>
          <w:szCs w:val="18"/>
        </w:rPr>
        <w:t xml:space="preserve">, </w:t>
      </w:r>
      <w:r w:rsidR="00446654">
        <w:rPr>
          <w:sz w:val="18"/>
          <w:szCs w:val="18"/>
        </w:rPr>
        <w:t>ska bilda</w:t>
      </w:r>
      <w:r w:rsidRPr="00CB7A24">
        <w:rPr>
          <w:sz w:val="18"/>
          <w:szCs w:val="18"/>
        </w:rPr>
        <w:t xml:space="preserve"> en uppföljningskommitté för att övervaka genomförandet av åtagandena.</w:t>
      </w:r>
      <w:commentRangeEnd w:id="4"/>
      <w:r w:rsidR="005D70D0">
        <w:rPr>
          <w:rStyle w:val="Kommentarsreferens"/>
          <w:rFonts w:asciiTheme="minorHAnsi" w:eastAsiaTheme="minorHAnsi" w:hAnsiTheme="minorHAnsi" w:cstheme="minorBidi"/>
        </w:rPr>
        <w:commentReference w:id="4"/>
      </w:r>
    </w:p>
    <w:bookmarkEnd w:id="2"/>
    <w:p w14:paraId="1AF6A69F" w14:textId="38F18A35" w:rsidR="001E32A6" w:rsidRPr="00591C00" w:rsidRDefault="00215343" w:rsidP="001E32A6">
      <w:pPr>
        <w:spacing w:line="360" w:lineRule="auto"/>
        <w:rPr>
          <w:b/>
          <w:bCs/>
          <w:sz w:val="18"/>
          <w:szCs w:val="18"/>
        </w:rPr>
      </w:pPr>
      <w:r>
        <w:rPr>
          <w:b/>
          <w:bCs/>
          <w:sz w:val="18"/>
          <w:szCs w:val="18"/>
        </w:rPr>
        <w:t>2</w:t>
      </w:r>
      <w:r w:rsidR="001E32A6" w:rsidRPr="001E32A6">
        <w:rPr>
          <w:b/>
          <w:bCs/>
          <w:sz w:val="18"/>
          <w:szCs w:val="18"/>
        </w:rPr>
        <w:t xml:space="preserve">. </w:t>
      </w:r>
      <w:r w:rsidR="00987CE9">
        <w:rPr>
          <w:b/>
          <w:bCs/>
          <w:sz w:val="18"/>
          <w:szCs w:val="18"/>
        </w:rPr>
        <w:t>Mänskliga rättigheter</w:t>
      </w:r>
    </w:p>
    <w:p w14:paraId="336C2A63" w14:textId="63DBF96D" w:rsidR="000D0617" w:rsidRDefault="00987CE9" w:rsidP="003C475A">
      <w:pPr>
        <w:spacing w:line="360" w:lineRule="auto"/>
        <w:rPr>
          <w:sz w:val="18"/>
          <w:szCs w:val="18"/>
        </w:rPr>
      </w:pPr>
      <w:r>
        <w:rPr>
          <w:sz w:val="18"/>
          <w:szCs w:val="18"/>
        </w:rPr>
        <w:t>Leverantöre</w:t>
      </w:r>
      <w:r w:rsidR="004953DE">
        <w:rPr>
          <w:sz w:val="18"/>
          <w:szCs w:val="18"/>
        </w:rPr>
        <w:t>n</w:t>
      </w:r>
      <w:r>
        <w:rPr>
          <w:sz w:val="18"/>
          <w:szCs w:val="18"/>
        </w:rPr>
        <w:t xml:space="preserve"> ska</w:t>
      </w:r>
      <w:r w:rsidR="001E32A6" w:rsidRPr="001E32A6">
        <w:rPr>
          <w:sz w:val="18"/>
          <w:szCs w:val="18"/>
        </w:rPr>
        <w:t xml:space="preserve"> respektera alla internationellt erkända mänskliga rättigheter som beskrivs i den allmänna förklaringen om de mänskliga rättigheterna, den internationella konventionen om medborgerliga och politiska rättigheter, den internationella konventionen om ekonomiska, sociala och kulturella rättigheter och ILO:s deklaration om grundläggande principer och rättigheter i arbetslivet. </w:t>
      </w:r>
    </w:p>
    <w:p w14:paraId="641C1CBE" w14:textId="3AF09990" w:rsidR="003C475A" w:rsidRPr="003C475A" w:rsidRDefault="00CE1FCA" w:rsidP="003C475A">
      <w:pPr>
        <w:spacing w:line="360" w:lineRule="auto"/>
        <w:rPr>
          <w:b/>
          <w:bCs/>
          <w:sz w:val="16"/>
          <w:szCs w:val="16"/>
        </w:rPr>
      </w:pPr>
      <w:r>
        <w:rPr>
          <w:sz w:val="18"/>
          <w:szCs w:val="18"/>
        </w:rPr>
        <w:t xml:space="preserve">För påverkade samhällen </w:t>
      </w:r>
      <w:r w:rsidR="004953DE">
        <w:rPr>
          <w:sz w:val="18"/>
          <w:szCs w:val="18"/>
        </w:rPr>
        <w:t>ska</w:t>
      </w:r>
      <w:r>
        <w:rPr>
          <w:sz w:val="18"/>
          <w:szCs w:val="18"/>
        </w:rPr>
        <w:t xml:space="preserve"> r</w:t>
      </w:r>
      <w:r w:rsidR="003C475A" w:rsidRPr="003C475A">
        <w:rPr>
          <w:sz w:val="18"/>
          <w:szCs w:val="18"/>
        </w:rPr>
        <w:t xml:space="preserve">espekten särskilt </w:t>
      </w:r>
      <w:r w:rsidR="004953DE">
        <w:rPr>
          <w:sz w:val="18"/>
          <w:szCs w:val="18"/>
        </w:rPr>
        <w:t xml:space="preserve">omfatta </w:t>
      </w:r>
      <w:r w:rsidR="003C475A" w:rsidRPr="003C475A">
        <w:rPr>
          <w:sz w:val="18"/>
          <w:szCs w:val="18"/>
        </w:rPr>
        <w:t>följande områden</w:t>
      </w:r>
      <w:r>
        <w:rPr>
          <w:sz w:val="18"/>
          <w:szCs w:val="18"/>
        </w:rPr>
        <w:t xml:space="preserve">. </w:t>
      </w:r>
    </w:p>
    <w:p w14:paraId="348ACF0F" w14:textId="4C7EF2AA" w:rsidR="0011363A" w:rsidRPr="00215343" w:rsidRDefault="0011363A" w:rsidP="00215343">
      <w:pPr>
        <w:pStyle w:val="Liststycke"/>
        <w:numPr>
          <w:ilvl w:val="1"/>
          <w:numId w:val="42"/>
        </w:numPr>
        <w:spacing w:line="360" w:lineRule="auto"/>
        <w:rPr>
          <w:b/>
          <w:bCs/>
          <w:sz w:val="16"/>
          <w:szCs w:val="16"/>
        </w:rPr>
      </w:pPr>
      <w:r w:rsidRPr="00215343">
        <w:rPr>
          <w:b/>
          <w:bCs/>
          <w:sz w:val="16"/>
          <w:szCs w:val="16"/>
        </w:rPr>
        <w:lastRenderedPageBreak/>
        <w:t>Ekonomiska, sociala och kulturella rättigheter</w:t>
      </w:r>
    </w:p>
    <w:p w14:paraId="5DD6F6AA" w14:textId="60D27C1F" w:rsidR="00623ACA" w:rsidRDefault="009D7075" w:rsidP="00623ACA">
      <w:pPr>
        <w:spacing w:line="360" w:lineRule="auto"/>
        <w:rPr>
          <w:sz w:val="18"/>
          <w:szCs w:val="18"/>
        </w:rPr>
      </w:pPr>
      <w:r>
        <w:rPr>
          <w:sz w:val="18"/>
          <w:szCs w:val="18"/>
        </w:rPr>
        <w:t>Leverantöre</w:t>
      </w:r>
      <w:r w:rsidR="004953DE">
        <w:rPr>
          <w:sz w:val="18"/>
          <w:szCs w:val="18"/>
        </w:rPr>
        <w:t>n</w:t>
      </w:r>
      <w:r>
        <w:rPr>
          <w:sz w:val="18"/>
          <w:szCs w:val="18"/>
        </w:rPr>
        <w:t xml:space="preserve"> ska</w:t>
      </w:r>
      <w:r w:rsidR="00623ACA">
        <w:rPr>
          <w:sz w:val="18"/>
          <w:szCs w:val="18"/>
        </w:rPr>
        <w:t xml:space="preserve">: </w:t>
      </w:r>
    </w:p>
    <w:p w14:paraId="572DD7B8" w14:textId="082FAF92" w:rsidR="00623ACA" w:rsidRDefault="00623ACA" w:rsidP="00623ACA">
      <w:pPr>
        <w:pStyle w:val="Liststycke"/>
        <w:numPr>
          <w:ilvl w:val="0"/>
          <w:numId w:val="33"/>
        </w:numPr>
        <w:spacing w:line="360" w:lineRule="auto"/>
        <w:rPr>
          <w:sz w:val="18"/>
          <w:szCs w:val="18"/>
        </w:rPr>
      </w:pPr>
      <w:r w:rsidRPr="00623ACA">
        <w:rPr>
          <w:sz w:val="18"/>
          <w:szCs w:val="18"/>
        </w:rPr>
        <w:t xml:space="preserve">Inte orsaka, bidra till eller dra nytta av olagliga avhysningar. Om </w:t>
      </w:r>
      <w:r w:rsidR="003C475A">
        <w:rPr>
          <w:sz w:val="18"/>
          <w:szCs w:val="18"/>
        </w:rPr>
        <w:t xml:space="preserve">lagliga </w:t>
      </w:r>
      <w:r w:rsidRPr="00623ACA">
        <w:rPr>
          <w:sz w:val="18"/>
          <w:szCs w:val="18"/>
        </w:rPr>
        <w:t>avhysningar sker, ska leverantöre</w:t>
      </w:r>
      <w:r w:rsidR="004953DE">
        <w:rPr>
          <w:sz w:val="18"/>
          <w:szCs w:val="18"/>
        </w:rPr>
        <w:t>n</w:t>
      </w:r>
      <w:r w:rsidRPr="00623ACA">
        <w:rPr>
          <w:sz w:val="18"/>
          <w:szCs w:val="18"/>
        </w:rPr>
        <w:t xml:space="preserve"> vidta åtgärder för att säkerställa tillgång till tillräckliga bostäder för de drabbade.</w:t>
      </w:r>
    </w:p>
    <w:p w14:paraId="543263AA" w14:textId="77777777" w:rsidR="00623ACA" w:rsidRPr="00623ACA" w:rsidRDefault="00623ACA" w:rsidP="00623ACA">
      <w:pPr>
        <w:pStyle w:val="Liststycke"/>
        <w:spacing w:line="360" w:lineRule="auto"/>
        <w:rPr>
          <w:sz w:val="18"/>
          <w:szCs w:val="18"/>
        </w:rPr>
      </w:pPr>
    </w:p>
    <w:p w14:paraId="2B5524BB" w14:textId="77777777" w:rsidR="00623ACA" w:rsidRPr="00623ACA" w:rsidRDefault="00623ACA" w:rsidP="00623ACA">
      <w:pPr>
        <w:pStyle w:val="Liststycke"/>
        <w:numPr>
          <w:ilvl w:val="0"/>
          <w:numId w:val="33"/>
        </w:numPr>
        <w:spacing w:line="360" w:lineRule="auto"/>
        <w:rPr>
          <w:sz w:val="18"/>
          <w:szCs w:val="18"/>
        </w:rPr>
      </w:pPr>
      <w:r w:rsidRPr="00623ACA">
        <w:rPr>
          <w:sz w:val="18"/>
          <w:szCs w:val="18"/>
        </w:rPr>
        <w:t>Undvika verksamheter som hotar den lokala livsmedelstryggheten eller försvårar försörjningsmöjligheter kopplade till jordbruk, fiske eller annan livsmedelsproduktion.</w:t>
      </w:r>
    </w:p>
    <w:p w14:paraId="61F5A510" w14:textId="77777777" w:rsidR="00623ACA" w:rsidRDefault="00623ACA" w:rsidP="00623ACA">
      <w:pPr>
        <w:pStyle w:val="Liststycke"/>
        <w:spacing w:line="360" w:lineRule="auto"/>
        <w:rPr>
          <w:sz w:val="18"/>
          <w:szCs w:val="18"/>
        </w:rPr>
      </w:pPr>
    </w:p>
    <w:p w14:paraId="0065443F" w14:textId="2007AFF2" w:rsidR="00623ACA" w:rsidRDefault="00623ACA" w:rsidP="00623ACA">
      <w:pPr>
        <w:pStyle w:val="Liststycke"/>
        <w:numPr>
          <w:ilvl w:val="0"/>
          <w:numId w:val="33"/>
        </w:numPr>
        <w:spacing w:line="360" w:lineRule="auto"/>
        <w:rPr>
          <w:sz w:val="18"/>
          <w:szCs w:val="18"/>
        </w:rPr>
      </w:pPr>
      <w:r w:rsidRPr="00623ACA">
        <w:rPr>
          <w:sz w:val="18"/>
          <w:szCs w:val="18"/>
        </w:rPr>
        <w:t>Undvika verksamheter som försämrar tillgången till rent vatten och sanitet för påverkade samhällen.</w:t>
      </w:r>
    </w:p>
    <w:p w14:paraId="62684881" w14:textId="77777777" w:rsidR="003C475A" w:rsidRPr="003C475A" w:rsidRDefault="003C475A" w:rsidP="003C475A">
      <w:pPr>
        <w:pStyle w:val="Liststycke"/>
        <w:rPr>
          <w:sz w:val="18"/>
          <w:szCs w:val="18"/>
        </w:rPr>
      </w:pPr>
    </w:p>
    <w:p w14:paraId="47F7D07F" w14:textId="3B6FC78E" w:rsidR="00623ACA" w:rsidRPr="00623ACA" w:rsidRDefault="00623ACA" w:rsidP="00623ACA">
      <w:pPr>
        <w:pStyle w:val="Liststycke"/>
        <w:numPr>
          <w:ilvl w:val="0"/>
          <w:numId w:val="33"/>
        </w:numPr>
        <w:spacing w:line="360" w:lineRule="auto"/>
        <w:rPr>
          <w:sz w:val="18"/>
          <w:szCs w:val="18"/>
        </w:rPr>
      </w:pPr>
      <w:r w:rsidRPr="00623ACA">
        <w:rPr>
          <w:sz w:val="18"/>
          <w:szCs w:val="18"/>
        </w:rPr>
        <w:t>Genomföra bedömningar av markpåverkan för att undvika tvångs</w:t>
      </w:r>
      <w:r w:rsidR="003C475A">
        <w:rPr>
          <w:sz w:val="18"/>
          <w:szCs w:val="18"/>
        </w:rPr>
        <w:t xml:space="preserve">avhysningar </w:t>
      </w:r>
      <w:r w:rsidRPr="00623ACA">
        <w:rPr>
          <w:sz w:val="18"/>
          <w:szCs w:val="18"/>
        </w:rPr>
        <w:t>och för att respektera legitima markrättigheter.</w:t>
      </w:r>
    </w:p>
    <w:p w14:paraId="0235B560" w14:textId="77777777" w:rsidR="00623ACA" w:rsidRDefault="00623ACA" w:rsidP="00623ACA">
      <w:pPr>
        <w:pStyle w:val="Liststycke"/>
        <w:spacing w:line="360" w:lineRule="auto"/>
        <w:rPr>
          <w:sz w:val="18"/>
          <w:szCs w:val="18"/>
        </w:rPr>
      </w:pPr>
    </w:p>
    <w:p w14:paraId="4833A7D8" w14:textId="2140E4AC" w:rsidR="00623ACA" w:rsidRPr="00623ACA" w:rsidRDefault="00623ACA" w:rsidP="00623ACA">
      <w:pPr>
        <w:pStyle w:val="Liststycke"/>
        <w:numPr>
          <w:ilvl w:val="0"/>
          <w:numId w:val="33"/>
        </w:numPr>
        <w:spacing w:line="360" w:lineRule="auto"/>
        <w:rPr>
          <w:sz w:val="18"/>
          <w:szCs w:val="18"/>
        </w:rPr>
      </w:pPr>
      <w:r w:rsidRPr="00623ACA">
        <w:rPr>
          <w:sz w:val="18"/>
          <w:szCs w:val="18"/>
        </w:rPr>
        <w:t xml:space="preserve">Minimera negativ påverkan av </w:t>
      </w:r>
      <w:r>
        <w:rPr>
          <w:sz w:val="18"/>
          <w:szCs w:val="18"/>
        </w:rPr>
        <w:t xml:space="preserve">företagets </w:t>
      </w:r>
      <w:r w:rsidRPr="00623ACA">
        <w:rPr>
          <w:sz w:val="18"/>
          <w:szCs w:val="18"/>
        </w:rPr>
        <w:t>säkerhetsarrangemang och skydda samhällen från våld eller trakasserier, genom tillämpning av de frivilliga principerna om säkerhet och mänskliga rättigheter</w:t>
      </w:r>
      <w:r>
        <w:rPr>
          <w:rStyle w:val="Fotnotsreferens"/>
          <w:sz w:val="18"/>
          <w:szCs w:val="18"/>
        </w:rPr>
        <w:footnoteReference w:id="1"/>
      </w:r>
      <w:r w:rsidRPr="00623ACA">
        <w:rPr>
          <w:sz w:val="18"/>
          <w:szCs w:val="18"/>
        </w:rPr>
        <w:t xml:space="preserve">. </w:t>
      </w:r>
    </w:p>
    <w:p w14:paraId="1CBDAF37" w14:textId="77777777" w:rsidR="0011363A" w:rsidRPr="00591C00" w:rsidRDefault="0011363A" w:rsidP="0011363A">
      <w:pPr>
        <w:pStyle w:val="Liststycke"/>
        <w:spacing w:line="360" w:lineRule="auto"/>
        <w:rPr>
          <w:sz w:val="18"/>
          <w:szCs w:val="18"/>
        </w:rPr>
      </w:pPr>
    </w:p>
    <w:p w14:paraId="4BF11AA6" w14:textId="35F3EFE9" w:rsidR="0011363A" w:rsidRPr="00215343" w:rsidRDefault="0011363A" w:rsidP="00215343">
      <w:pPr>
        <w:pStyle w:val="Liststycke"/>
        <w:numPr>
          <w:ilvl w:val="1"/>
          <w:numId w:val="43"/>
        </w:numPr>
        <w:spacing w:line="360" w:lineRule="auto"/>
        <w:rPr>
          <w:sz w:val="18"/>
          <w:szCs w:val="18"/>
        </w:rPr>
      </w:pPr>
      <w:r w:rsidRPr="00215343">
        <w:rPr>
          <w:b/>
          <w:bCs/>
          <w:sz w:val="16"/>
          <w:szCs w:val="16"/>
        </w:rPr>
        <w:t>Civila och politiska rättigheter</w:t>
      </w:r>
    </w:p>
    <w:p w14:paraId="59B9F927" w14:textId="7CEC1E60" w:rsidR="00623ACA" w:rsidRDefault="00623ACA" w:rsidP="00623ACA">
      <w:pPr>
        <w:spacing w:line="360" w:lineRule="auto"/>
        <w:rPr>
          <w:sz w:val="18"/>
          <w:szCs w:val="18"/>
        </w:rPr>
      </w:pPr>
      <w:r>
        <w:rPr>
          <w:sz w:val="18"/>
          <w:szCs w:val="18"/>
        </w:rPr>
        <w:t>Leverantöre</w:t>
      </w:r>
      <w:r w:rsidR="004953DE">
        <w:rPr>
          <w:sz w:val="18"/>
          <w:szCs w:val="18"/>
        </w:rPr>
        <w:t>n</w:t>
      </w:r>
      <w:r>
        <w:rPr>
          <w:sz w:val="18"/>
          <w:szCs w:val="18"/>
        </w:rPr>
        <w:t xml:space="preserve"> ska: </w:t>
      </w:r>
    </w:p>
    <w:p w14:paraId="0550996E" w14:textId="127C2AD1" w:rsidR="00623ACA" w:rsidRDefault="00623ACA" w:rsidP="00585257">
      <w:pPr>
        <w:pStyle w:val="Liststycke"/>
        <w:numPr>
          <w:ilvl w:val="0"/>
          <w:numId w:val="34"/>
        </w:numPr>
        <w:spacing w:line="360" w:lineRule="auto"/>
        <w:rPr>
          <w:sz w:val="18"/>
          <w:szCs w:val="18"/>
        </w:rPr>
      </w:pPr>
      <w:r w:rsidRPr="00623ACA">
        <w:rPr>
          <w:sz w:val="18"/>
          <w:szCs w:val="18"/>
        </w:rPr>
        <w:t>Säkerställa att medlemmar i påverkade samhällen kan uttrycka oro eller kritik utan rädsla för repressalier</w:t>
      </w:r>
      <w:r>
        <w:rPr>
          <w:sz w:val="18"/>
          <w:szCs w:val="18"/>
        </w:rPr>
        <w:t xml:space="preserve"> från </w:t>
      </w:r>
      <w:r w:rsidR="003C475A">
        <w:rPr>
          <w:sz w:val="18"/>
          <w:szCs w:val="18"/>
        </w:rPr>
        <w:t>leverantören</w:t>
      </w:r>
      <w:r w:rsidRPr="00623ACA">
        <w:rPr>
          <w:sz w:val="18"/>
          <w:szCs w:val="18"/>
        </w:rPr>
        <w:t>.</w:t>
      </w:r>
    </w:p>
    <w:p w14:paraId="515FD6E2" w14:textId="77777777" w:rsidR="00623ACA" w:rsidRDefault="00623ACA" w:rsidP="00623ACA">
      <w:pPr>
        <w:pStyle w:val="Liststycke"/>
        <w:spacing w:line="360" w:lineRule="auto"/>
        <w:rPr>
          <w:sz w:val="18"/>
          <w:szCs w:val="18"/>
        </w:rPr>
      </w:pPr>
    </w:p>
    <w:p w14:paraId="7D970A38" w14:textId="51AC12F3" w:rsidR="00623ACA" w:rsidRPr="00623ACA" w:rsidRDefault="00623ACA" w:rsidP="00585257">
      <w:pPr>
        <w:pStyle w:val="Liststycke"/>
        <w:numPr>
          <w:ilvl w:val="0"/>
          <w:numId w:val="34"/>
        </w:numPr>
        <w:spacing w:line="360" w:lineRule="auto"/>
        <w:rPr>
          <w:sz w:val="18"/>
          <w:szCs w:val="18"/>
        </w:rPr>
      </w:pPr>
      <w:r w:rsidRPr="00623ACA">
        <w:rPr>
          <w:sz w:val="18"/>
          <w:szCs w:val="18"/>
        </w:rPr>
        <w:t>Respektera mötesfriheten och rätten att organisera sig fredligt.</w:t>
      </w:r>
    </w:p>
    <w:p w14:paraId="26700C64" w14:textId="77777777" w:rsidR="00623ACA" w:rsidRPr="00623ACA" w:rsidRDefault="00623ACA" w:rsidP="00623ACA">
      <w:pPr>
        <w:pStyle w:val="Liststycke"/>
        <w:rPr>
          <w:sz w:val="18"/>
          <w:szCs w:val="18"/>
        </w:rPr>
      </w:pPr>
    </w:p>
    <w:p w14:paraId="3D88B551" w14:textId="6EDA2611" w:rsidR="00623ACA" w:rsidRPr="00623ACA" w:rsidRDefault="00623ACA" w:rsidP="00623ACA">
      <w:pPr>
        <w:pStyle w:val="Liststycke"/>
        <w:numPr>
          <w:ilvl w:val="0"/>
          <w:numId w:val="34"/>
        </w:numPr>
        <w:spacing w:line="360" w:lineRule="auto"/>
        <w:rPr>
          <w:sz w:val="18"/>
          <w:szCs w:val="18"/>
        </w:rPr>
      </w:pPr>
      <w:r w:rsidRPr="00623ACA">
        <w:rPr>
          <w:sz w:val="18"/>
          <w:szCs w:val="18"/>
        </w:rPr>
        <w:t>Respektera människorätts- och miljöförsvarares rätt att verka fritt och säkert, utan hot, trakasserier eller våld</w:t>
      </w:r>
      <w:r>
        <w:rPr>
          <w:sz w:val="18"/>
          <w:szCs w:val="18"/>
        </w:rPr>
        <w:t xml:space="preserve"> från </w:t>
      </w:r>
      <w:r w:rsidR="003C475A">
        <w:rPr>
          <w:sz w:val="18"/>
          <w:szCs w:val="18"/>
        </w:rPr>
        <w:t>leverantören</w:t>
      </w:r>
      <w:r w:rsidRPr="00623ACA">
        <w:rPr>
          <w:sz w:val="18"/>
          <w:szCs w:val="18"/>
        </w:rPr>
        <w:t>.</w:t>
      </w:r>
    </w:p>
    <w:p w14:paraId="4AC5F39B" w14:textId="77777777" w:rsidR="0011363A" w:rsidRPr="0011363A" w:rsidRDefault="0011363A" w:rsidP="0011363A">
      <w:pPr>
        <w:pStyle w:val="Liststycke"/>
        <w:spacing w:line="360" w:lineRule="auto"/>
        <w:ind w:left="360"/>
        <w:rPr>
          <w:sz w:val="18"/>
          <w:szCs w:val="18"/>
        </w:rPr>
      </w:pPr>
    </w:p>
    <w:p w14:paraId="56D52DB1" w14:textId="071979E6" w:rsidR="0011363A" w:rsidRPr="00215343" w:rsidRDefault="0011363A" w:rsidP="00215343">
      <w:pPr>
        <w:pStyle w:val="Liststycke"/>
        <w:numPr>
          <w:ilvl w:val="1"/>
          <w:numId w:val="43"/>
        </w:numPr>
        <w:spacing w:line="360" w:lineRule="auto"/>
        <w:rPr>
          <w:sz w:val="18"/>
          <w:szCs w:val="18"/>
        </w:rPr>
      </w:pPr>
      <w:r w:rsidRPr="00215343">
        <w:rPr>
          <w:b/>
          <w:bCs/>
          <w:sz w:val="16"/>
          <w:szCs w:val="16"/>
        </w:rPr>
        <w:t>Urfolks rättigheter</w:t>
      </w:r>
    </w:p>
    <w:p w14:paraId="5B6046BC" w14:textId="4C754A80" w:rsidR="00623ACA" w:rsidRDefault="00741395" w:rsidP="009D7075">
      <w:pPr>
        <w:spacing w:line="360" w:lineRule="auto"/>
        <w:rPr>
          <w:sz w:val="18"/>
          <w:szCs w:val="18"/>
        </w:rPr>
      </w:pPr>
      <w:r>
        <w:rPr>
          <w:sz w:val="18"/>
          <w:szCs w:val="18"/>
        </w:rPr>
        <w:t>Leverantöre</w:t>
      </w:r>
      <w:r w:rsidR="004953DE">
        <w:rPr>
          <w:sz w:val="18"/>
          <w:szCs w:val="18"/>
        </w:rPr>
        <w:t>n</w:t>
      </w:r>
      <w:r>
        <w:rPr>
          <w:sz w:val="18"/>
          <w:szCs w:val="18"/>
        </w:rPr>
        <w:t xml:space="preserve"> ska</w:t>
      </w:r>
      <w:r w:rsidR="00623ACA">
        <w:rPr>
          <w:sz w:val="18"/>
          <w:szCs w:val="18"/>
        </w:rPr>
        <w:t xml:space="preserve">: </w:t>
      </w:r>
    </w:p>
    <w:p w14:paraId="23A16E10" w14:textId="3E5FDB07" w:rsidR="00623ACA" w:rsidRDefault="003C475A" w:rsidP="007B0557">
      <w:pPr>
        <w:pStyle w:val="Liststycke"/>
        <w:numPr>
          <w:ilvl w:val="0"/>
          <w:numId w:val="35"/>
        </w:numPr>
        <w:spacing w:line="360" w:lineRule="auto"/>
        <w:rPr>
          <w:sz w:val="18"/>
          <w:szCs w:val="18"/>
        </w:rPr>
      </w:pPr>
      <w:r w:rsidRPr="003C475A">
        <w:rPr>
          <w:sz w:val="18"/>
          <w:szCs w:val="18"/>
        </w:rPr>
        <w:t xml:space="preserve">Respektera urfolks rätt till </w:t>
      </w:r>
      <w:r w:rsidR="00623ACA" w:rsidRPr="003C475A">
        <w:rPr>
          <w:sz w:val="18"/>
          <w:szCs w:val="18"/>
        </w:rPr>
        <w:t xml:space="preserve">fritt, förhandlat och välinformerat samtycke (FPIC) </w:t>
      </w:r>
      <w:r w:rsidRPr="003C475A">
        <w:rPr>
          <w:sz w:val="18"/>
          <w:szCs w:val="18"/>
        </w:rPr>
        <w:t xml:space="preserve">innan verksamhet inleds som kan påverka </w:t>
      </w:r>
      <w:r w:rsidR="00FF087A">
        <w:rPr>
          <w:sz w:val="18"/>
          <w:szCs w:val="18"/>
        </w:rPr>
        <w:t>urfolks</w:t>
      </w:r>
      <w:r w:rsidRPr="003C475A">
        <w:rPr>
          <w:sz w:val="18"/>
          <w:szCs w:val="18"/>
        </w:rPr>
        <w:t xml:space="preserve"> land, territorium eller andra rättigheter.</w:t>
      </w:r>
    </w:p>
    <w:p w14:paraId="7432A7C1" w14:textId="77777777" w:rsidR="003C475A" w:rsidRPr="003C475A" w:rsidRDefault="003C475A" w:rsidP="003C475A">
      <w:pPr>
        <w:pStyle w:val="Liststycke"/>
        <w:spacing w:line="360" w:lineRule="auto"/>
        <w:rPr>
          <w:sz w:val="18"/>
          <w:szCs w:val="18"/>
        </w:rPr>
      </w:pPr>
    </w:p>
    <w:p w14:paraId="6267E934" w14:textId="77777777" w:rsidR="00623ACA" w:rsidRDefault="00623ACA" w:rsidP="00623ACA">
      <w:pPr>
        <w:pStyle w:val="Liststycke"/>
        <w:numPr>
          <w:ilvl w:val="0"/>
          <w:numId w:val="35"/>
        </w:numPr>
        <w:spacing w:line="360" w:lineRule="auto"/>
        <w:rPr>
          <w:sz w:val="18"/>
          <w:szCs w:val="18"/>
        </w:rPr>
      </w:pPr>
      <w:r w:rsidRPr="00623ACA">
        <w:rPr>
          <w:sz w:val="18"/>
          <w:szCs w:val="18"/>
        </w:rPr>
        <w:t>Respektera urfolks rätt till självbestämmande, inklusive rätten att delta i beslut som rör deras sociala, ekonomiska och kulturella utveckling</w:t>
      </w:r>
      <w:r>
        <w:rPr>
          <w:sz w:val="18"/>
          <w:szCs w:val="18"/>
        </w:rPr>
        <w:t xml:space="preserve">. </w:t>
      </w:r>
    </w:p>
    <w:p w14:paraId="476A6CF2" w14:textId="77777777" w:rsidR="00623ACA" w:rsidRPr="00623ACA" w:rsidRDefault="00623ACA" w:rsidP="00623ACA">
      <w:pPr>
        <w:pStyle w:val="Liststycke"/>
        <w:rPr>
          <w:sz w:val="18"/>
          <w:szCs w:val="18"/>
        </w:rPr>
      </w:pPr>
    </w:p>
    <w:p w14:paraId="3080598C" w14:textId="7CB87686" w:rsidR="00623ACA" w:rsidRDefault="00623ACA" w:rsidP="00623ACA">
      <w:pPr>
        <w:pStyle w:val="Liststycke"/>
        <w:numPr>
          <w:ilvl w:val="0"/>
          <w:numId w:val="35"/>
        </w:numPr>
        <w:spacing w:line="360" w:lineRule="auto"/>
        <w:rPr>
          <w:sz w:val="18"/>
          <w:szCs w:val="18"/>
        </w:rPr>
      </w:pPr>
      <w:r w:rsidRPr="00623ACA">
        <w:rPr>
          <w:sz w:val="18"/>
          <w:szCs w:val="18"/>
        </w:rPr>
        <w:t xml:space="preserve">Respektera urfolks kulturella rättigheter, inklusive deras språk, </w:t>
      </w:r>
      <w:r w:rsidRPr="00623ACA">
        <w:rPr>
          <w:sz w:val="18"/>
          <w:szCs w:val="18"/>
        </w:rPr>
        <w:lastRenderedPageBreak/>
        <w:t>traditioner, sedvänjor och heliga platser.</w:t>
      </w:r>
    </w:p>
    <w:p w14:paraId="32426DEE" w14:textId="77777777" w:rsidR="000D0617" w:rsidRDefault="000D0617" w:rsidP="000D0617">
      <w:pPr>
        <w:pStyle w:val="Liststycke"/>
        <w:rPr>
          <w:sz w:val="18"/>
          <w:szCs w:val="18"/>
        </w:rPr>
      </w:pPr>
    </w:p>
    <w:p w14:paraId="5EBB40B3" w14:textId="7AE3077C" w:rsidR="001E32A6" w:rsidRPr="00215343" w:rsidRDefault="00215343" w:rsidP="00215343">
      <w:pPr>
        <w:spacing w:line="360" w:lineRule="auto"/>
        <w:rPr>
          <w:b/>
          <w:bCs/>
          <w:sz w:val="18"/>
          <w:szCs w:val="18"/>
        </w:rPr>
      </w:pPr>
      <w:bookmarkStart w:id="5" w:name="_Hlk199329623"/>
      <w:bookmarkEnd w:id="3"/>
      <w:r>
        <w:rPr>
          <w:b/>
          <w:bCs/>
          <w:sz w:val="18"/>
          <w:szCs w:val="18"/>
        </w:rPr>
        <w:t xml:space="preserve">3. </w:t>
      </w:r>
      <w:r w:rsidR="00A077EC" w:rsidRPr="00215343">
        <w:rPr>
          <w:b/>
          <w:bCs/>
          <w:sz w:val="18"/>
          <w:szCs w:val="18"/>
        </w:rPr>
        <w:t>Arbet</w:t>
      </w:r>
      <w:r w:rsidR="004D7F24" w:rsidRPr="00215343">
        <w:rPr>
          <w:b/>
          <w:bCs/>
          <w:sz w:val="18"/>
          <w:szCs w:val="18"/>
        </w:rPr>
        <w:t>stagares</w:t>
      </w:r>
      <w:r w:rsidR="0010668F" w:rsidRPr="00215343">
        <w:rPr>
          <w:b/>
          <w:bCs/>
          <w:sz w:val="18"/>
          <w:szCs w:val="18"/>
        </w:rPr>
        <w:t xml:space="preserve"> rättigheter</w:t>
      </w:r>
    </w:p>
    <w:p w14:paraId="3FCA281F" w14:textId="58F00053" w:rsidR="00527235" w:rsidRPr="00527235" w:rsidRDefault="00527235" w:rsidP="00527235">
      <w:pPr>
        <w:spacing w:line="360" w:lineRule="auto"/>
        <w:rPr>
          <w:b/>
          <w:bCs/>
          <w:sz w:val="16"/>
          <w:szCs w:val="16"/>
        </w:rPr>
      </w:pPr>
      <w:r w:rsidRPr="00527235">
        <w:rPr>
          <w:sz w:val="18"/>
          <w:szCs w:val="18"/>
        </w:rPr>
        <w:t xml:space="preserve">För </w:t>
      </w:r>
      <w:r>
        <w:rPr>
          <w:sz w:val="18"/>
          <w:szCs w:val="18"/>
        </w:rPr>
        <w:t>arbet</w:t>
      </w:r>
      <w:r w:rsidR="004D7F24">
        <w:rPr>
          <w:sz w:val="18"/>
          <w:szCs w:val="18"/>
        </w:rPr>
        <w:t>stagare</w:t>
      </w:r>
      <w:r>
        <w:rPr>
          <w:sz w:val="18"/>
          <w:szCs w:val="18"/>
        </w:rPr>
        <w:t xml:space="preserve"> </w:t>
      </w:r>
      <w:r w:rsidR="004953DE">
        <w:rPr>
          <w:sz w:val="18"/>
          <w:szCs w:val="18"/>
        </w:rPr>
        <w:t>ska</w:t>
      </w:r>
      <w:r w:rsidRPr="00527235">
        <w:rPr>
          <w:sz w:val="18"/>
          <w:szCs w:val="18"/>
        </w:rPr>
        <w:t xml:space="preserve"> respekten särskilt </w:t>
      </w:r>
      <w:r w:rsidR="004953DE">
        <w:rPr>
          <w:sz w:val="18"/>
          <w:szCs w:val="18"/>
        </w:rPr>
        <w:t xml:space="preserve">omfatta </w:t>
      </w:r>
      <w:r w:rsidRPr="00527235">
        <w:rPr>
          <w:sz w:val="18"/>
          <w:szCs w:val="18"/>
        </w:rPr>
        <w:t xml:space="preserve">följande områden. </w:t>
      </w:r>
    </w:p>
    <w:p w14:paraId="30ACA16D" w14:textId="6276B280"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Arbetsvillkor</w:t>
      </w:r>
    </w:p>
    <w:p w14:paraId="12218D98" w14:textId="0D0A78C1" w:rsidR="008C54A7" w:rsidRDefault="008C54A7" w:rsidP="008C54A7">
      <w:pPr>
        <w:spacing w:line="360" w:lineRule="auto"/>
        <w:rPr>
          <w:sz w:val="18"/>
          <w:szCs w:val="18"/>
        </w:rPr>
      </w:pPr>
      <w:r>
        <w:rPr>
          <w:sz w:val="18"/>
          <w:szCs w:val="18"/>
        </w:rPr>
        <w:t>Leverantöre</w:t>
      </w:r>
      <w:r w:rsidR="004953DE">
        <w:rPr>
          <w:sz w:val="18"/>
          <w:szCs w:val="18"/>
        </w:rPr>
        <w:t>n</w:t>
      </w:r>
      <w:r>
        <w:rPr>
          <w:sz w:val="18"/>
          <w:szCs w:val="18"/>
        </w:rPr>
        <w:t xml:space="preserve"> ska: </w:t>
      </w:r>
    </w:p>
    <w:p w14:paraId="55B5CC6E" w14:textId="514C1B26" w:rsidR="008C54A7" w:rsidRDefault="008C54A7" w:rsidP="008C54A7">
      <w:pPr>
        <w:pStyle w:val="Liststycke"/>
        <w:numPr>
          <w:ilvl w:val="0"/>
          <w:numId w:val="40"/>
        </w:numPr>
        <w:spacing w:line="360" w:lineRule="auto"/>
        <w:ind w:left="709"/>
        <w:rPr>
          <w:sz w:val="18"/>
          <w:szCs w:val="18"/>
        </w:rPr>
      </w:pPr>
      <w:r w:rsidRPr="008C54A7">
        <w:rPr>
          <w:sz w:val="18"/>
          <w:szCs w:val="18"/>
        </w:rPr>
        <w:t>Tillhandahålla trygga anställningar baserade på erkända anställningsförhållanden</w:t>
      </w:r>
      <w:r w:rsidR="004D7F24">
        <w:rPr>
          <w:sz w:val="18"/>
          <w:szCs w:val="18"/>
        </w:rPr>
        <w:t xml:space="preserve"> enligt lagstiftning eller praxis</w:t>
      </w:r>
      <w:r w:rsidRPr="008C54A7">
        <w:rPr>
          <w:sz w:val="18"/>
          <w:szCs w:val="18"/>
        </w:rPr>
        <w:t>. Arbets- eller socialförsäkringslagstiftning får inte kringgås genom exempelvis underentreprenad, arbetskraftskontraktering</w:t>
      </w:r>
      <w:r>
        <w:rPr>
          <w:sz w:val="18"/>
          <w:szCs w:val="18"/>
        </w:rPr>
        <w:t>, hemarbete</w:t>
      </w:r>
      <w:r w:rsidRPr="008C54A7">
        <w:rPr>
          <w:sz w:val="18"/>
          <w:szCs w:val="18"/>
        </w:rPr>
        <w:t xml:space="preserve"> eller lärlingssystem </w:t>
      </w:r>
      <w:r>
        <w:rPr>
          <w:sz w:val="18"/>
          <w:szCs w:val="18"/>
        </w:rPr>
        <w:t>där</w:t>
      </w:r>
      <w:r w:rsidRPr="008C54A7">
        <w:rPr>
          <w:sz w:val="18"/>
          <w:szCs w:val="18"/>
        </w:rPr>
        <w:t xml:space="preserve"> </w:t>
      </w:r>
      <w:r w:rsidRPr="004329B5">
        <w:rPr>
          <w:sz w:val="18"/>
          <w:szCs w:val="18"/>
        </w:rPr>
        <w:t xml:space="preserve">det inte finns någon verklig avsikt att förmedla kompetens eller tillhandahålla </w:t>
      </w:r>
      <w:r w:rsidR="00F07277">
        <w:rPr>
          <w:sz w:val="18"/>
          <w:szCs w:val="18"/>
        </w:rPr>
        <w:t>trygg</w:t>
      </w:r>
      <w:r w:rsidRPr="004329B5">
        <w:rPr>
          <w:sz w:val="18"/>
          <w:szCs w:val="18"/>
        </w:rPr>
        <w:t xml:space="preserve"> </w:t>
      </w:r>
      <w:r>
        <w:rPr>
          <w:sz w:val="18"/>
          <w:szCs w:val="18"/>
        </w:rPr>
        <w:t>anställning</w:t>
      </w:r>
      <w:r w:rsidRPr="004329B5">
        <w:rPr>
          <w:sz w:val="18"/>
          <w:szCs w:val="18"/>
        </w:rPr>
        <w:t xml:space="preserve">. </w:t>
      </w:r>
    </w:p>
    <w:p w14:paraId="63209CAD" w14:textId="77777777" w:rsidR="008C54A7" w:rsidRDefault="008C54A7" w:rsidP="008C54A7">
      <w:pPr>
        <w:pStyle w:val="Liststycke"/>
        <w:spacing w:line="360" w:lineRule="auto"/>
        <w:rPr>
          <w:sz w:val="18"/>
          <w:szCs w:val="18"/>
        </w:rPr>
      </w:pPr>
    </w:p>
    <w:p w14:paraId="61B09607" w14:textId="5BF9AB92" w:rsidR="007F75BE" w:rsidRDefault="007F75BE" w:rsidP="0042064F">
      <w:pPr>
        <w:pStyle w:val="Liststycke"/>
        <w:numPr>
          <w:ilvl w:val="0"/>
          <w:numId w:val="39"/>
        </w:numPr>
        <w:spacing w:line="360" w:lineRule="auto"/>
        <w:rPr>
          <w:sz w:val="18"/>
          <w:szCs w:val="18"/>
        </w:rPr>
      </w:pPr>
      <w:r w:rsidRPr="007F75BE">
        <w:rPr>
          <w:sz w:val="18"/>
          <w:szCs w:val="18"/>
        </w:rPr>
        <w:t>Säkerställa att arbetstiden</w:t>
      </w:r>
      <w:r w:rsidR="00596CBB">
        <w:rPr>
          <w:sz w:val="18"/>
          <w:szCs w:val="18"/>
        </w:rPr>
        <w:t xml:space="preserve"> följer lagstiftning eller kollektivavtal</w:t>
      </w:r>
      <w:r w:rsidRPr="007F75BE">
        <w:rPr>
          <w:sz w:val="18"/>
          <w:szCs w:val="18"/>
        </w:rPr>
        <w:t xml:space="preserve">, </w:t>
      </w:r>
      <w:r w:rsidR="00596CBB">
        <w:rPr>
          <w:sz w:val="18"/>
          <w:szCs w:val="18"/>
        </w:rPr>
        <w:t>beroende på vilket som ger starka</w:t>
      </w:r>
      <w:r w:rsidR="00FF087A">
        <w:rPr>
          <w:sz w:val="18"/>
          <w:szCs w:val="18"/>
        </w:rPr>
        <w:t>st</w:t>
      </w:r>
      <w:r w:rsidR="00596CBB">
        <w:rPr>
          <w:sz w:val="18"/>
          <w:szCs w:val="18"/>
        </w:rPr>
        <w:t xml:space="preserve"> skydd. Arbetstiden, </w:t>
      </w:r>
      <w:r w:rsidRPr="007F75BE">
        <w:rPr>
          <w:sz w:val="18"/>
          <w:szCs w:val="18"/>
        </w:rPr>
        <w:t xml:space="preserve">exklusive övertid, </w:t>
      </w:r>
      <w:r w:rsidR="00596CBB">
        <w:rPr>
          <w:sz w:val="18"/>
          <w:szCs w:val="18"/>
        </w:rPr>
        <w:t xml:space="preserve">får </w:t>
      </w:r>
      <w:r w:rsidRPr="007F75BE">
        <w:rPr>
          <w:sz w:val="18"/>
          <w:szCs w:val="18"/>
        </w:rPr>
        <w:t>inte överstig</w:t>
      </w:r>
      <w:r w:rsidR="00596CBB">
        <w:rPr>
          <w:sz w:val="18"/>
          <w:szCs w:val="18"/>
        </w:rPr>
        <w:t>a</w:t>
      </w:r>
      <w:r w:rsidRPr="007F75BE">
        <w:rPr>
          <w:sz w:val="18"/>
          <w:szCs w:val="18"/>
        </w:rPr>
        <w:t xml:space="preserve"> 48 timmar per vecka och det totala antalet arbetade timmar </w:t>
      </w:r>
      <w:r w:rsidR="00596CBB">
        <w:rPr>
          <w:sz w:val="18"/>
          <w:szCs w:val="18"/>
        </w:rPr>
        <w:t xml:space="preserve">får </w:t>
      </w:r>
      <w:r w:rsidRPr="007F75BE">
        <w:rPr>
          <w:sz w:val="18"/>
          <w:szCs w:val="18"/>
        </w:rPr>
        <w:t>inte överstig</w:t>
      </w:r>
      <w:r w:rsidR="00596CBB">
        <w:rPr>
          <w:sz w:val="18"/>
          <w:szCs w:val="18"/>
        </w:rPr>
        <w:t>a</w:t>
      </w:r>
      <w:r w:rsidRPr="007F75BE">
        <w:rPr>
          <w:sz w:val="18"/>
          <w:szCs w:val="18"/>
        </w:rPr>
        <w:t xml:space="preserve"> 60 per sjudagarsperiod, </w:t>
      </w:r>
      <w:r w:rsidR="00FF087A">
        <w:rPr>
          <w:sz w:val="18"/>
          <w:szCs w:val="18"/>
        </w:rPr>
        <w:t>om inte</w:t>
      </w:r>
      <w:r w:rsidR="00596CBB">
        <w:rPr>
          <w:sz w:val="18"/>
          <w:szCs w:val="18"/>
        </w:rPr>
        <w:t xml:space="preserve"> 1) detta är tillåtet enligt </w:t>
      </w:r>
      <w:r w:rsidRPr="007F75BE">
        <w:rPr>
          <w:sz w:val="18"/>
          <w:szCs w:val="18"/>
        </w:rPr>
        <w:t>lag</w:t>
      </w:r>
      <w:r w:rsidR="00596CBB">
        <w:rPr>
          <w:sz w:val="18"/>
          <w:szCs w:val="18"/>
        </w:rPr>
        <w:t>stiftning</w:t>
      </w:r>
      <w:r w:rsidRPr="007F75BE">
        <w:rPr>
          <w:sz w:val="18"/>
          <w:szCs w:val="18"/>
        </w:rPr>
        <w:t xml:space="preserve"> och kollektivavtal, </w:t>
      </w:r>
      <w:r w:rsidR="00596CBB">
        <w:rPr>
          <w:sz w:val="18"/>
          <w:szCs w:val="18"/>
        </w:rPr>
        <w:t xml:space="preserve">2) lämpliga skyddsåtgärder vidtas och 3) </w:t>
      </w:r>
      <w:r w:rsidRPr="007F75BE">
        <w:rPr>
          <w:sz w:val="18"/>
          <w:szCs w:val="18"/>
        </w:rPr>
        <w:t xml:space="preserve">exceptionella omständigheter föreligger (t.ex. produktionstoppar, olyckor eller </w:t>
      </w:r>
      <w:r w:rsidRPr="007F75BE">
        <w:rPr>
          <w:sz w:val="18"/>
          <w:szCs w:val="18"/>
        </w:rPr>
        <w:t xml:space="preserve">nödsituationer). Övertid ska </w:t>
      </w:r>
      <w:r w:rsidR="00596CBB">
        <w:rPr>
          <w:sz w:val="18"/>
          <w:szCs w:val="18"/>
        </w:rPr>
        <w:t xml:space="preserve">användas </w:t>
      </w:r>
      <w:r w:rsidRPr="007F75BE">
        <w:rPr>
          <w:sz w:val="18"/>
          <w:szCs w:val="18"/>
        </w:rPr>
        <w:t xml:space="preserve">ansvarsfullt och kompenseras </w:t>
      </w:r>
      <w:r w:rsidR="00596CBB">
        <w:rPr>
          <w:sz w:val="18"/>
          <w:szCs w:val="18"/>
        </w:rPr>
        <w:t>med en premie som är minst 125 % av den ordinarie lönen</w:t>
      </w:r>
      <w:r w:rsidRPr="007F75BE">
        <w:rPr>
          <w:sz w:val="18"/>
          <w:szCs w:val="18"/>
        </w:rPr>
        <w:t>. Arbetstagare ska ha minst en ledig dag per sjudagarsperiod eller två per 14-dagarsperiod.</w:t>
      </w:r>
    </w:p>
    <w:p w14:paraId="3199E619" w14:textId="77777777" w:rsidR="008C54A7" w:rsidRPr="008C54A7" w:rsidRDefault="008C54A7" w:rsidP="008C54A7">
      <w:pPr>
        <w:pStyle w:val="Liststycke"/>
        <w:rPr>
          <w:sz w:val="18"/>
          <w:szCs w:val="18"/>
        </w:rPr>
      </w:pPr>
    </w:p>
    <w:p w14:paraId="5C34EF60" w14:textId="75303255" w:rsidR="008C54A7" w:rsidRDefault="007F75BE" w:rsidP="007F75BE">
      <w:pPr>
        <w:pStyle w:val="Liststycke"/>
        <w:numPr>
          <w:ilvl w:val="0"/>
          <w:numId w:val="39"/>
        </w:numPr>
        <w:spacing w:line="360" w:lineRule="auto"/>
        <w:rPr>
          <w:sz w:val="18"/>
          <w:szCs w:val="18"/>
        </w:rPr>
      </w:pPr>
      <w:r w:rsidRPr="007F75BE">
        <w:rPr>
          <w:sz w:val="18"/>
          <w:szCs w:val="18"/>
        </w:rPr>
        <w:t xml:space="preserve">Betala löner och förmåner som </w:t>
      </w:r>
      <w:r w:rsidR="007A2B46">
        <w:rPr>
          <w:sz w:val="18"/>
          <w:szCs w:val="18"/>
        </w:rPr>
        <w:t xml:space="preserve">minst </w:t>
      </w:r>
      <w:r w:rsidRPr="007F75BE">
        <w:rPr>
          <w:sz w:val="18"/>
          <w:szCs w:val="18"/>
        </w:rPr>
        <w:t xml:space="preserve">uppfyller lagstadgade eller branschmässiga </w:t>
      </w:r>
      <w:r w:rsidR="00B43933">
        <w:rPr>
          <w:sz w:val="18"/>
          <w:szCs w:val="18"/>
        </w:rPr>
        <w:t>standarder, beroende på vilket som är högst,</w:t>
      </w:r>
      <w:r w:rsidRPr="007F75BE">
        <w:rPr>
          <w:sz w:val="18"/>
          <w:szCs w:val="18"/>
        </w:rPr>
        <w:t xml:space="preserve"> </w:t>
      </w:r>
      <w:r w:rsidR="007A2B46">
        <w:rPr>
          <w:sz w:val="18"/>
          <w:szCs w:val="18"/>
        </w:rPr>
        <w:t>samt</w:t>
      </w:r>
      <w:r w:rsidRPr="007F75BE">
        <w:rPr>
          <w:sz w:val="18"/>
          <w:szCs w:val="18"/>
        </w:rPr>
        <w:t xml:space="preserve"> </w:t>
      </w:r>
      <w:r w:rsidR="006037E2">
        <w:rPr>
          <w:sz w:val="18"/>
          <w:szCs w:val="18"/>
        </w:rPr>
        <w:t xml:space="preserve">som </w:t>
      </w:r>
      <w:r w:rsidR="00FF087A">
        <w:rPr>
          <w:sz w:val="18"/>
          <w:szCs w:val="18"/>
        </w:rPr>
        <w:t xml:space="preserve">är </w:t>
      </w:r>
      <w:r w:rsidRPr="007F75BE">
        <w:rPr>
          <w:sz w:val="18"/>
          <w:szCs w:val="18"/>
        </w:rPr>
        <w:t xml:space="preserve">tillräckliga för att täcka arbetstagares grundläggande behov </w:t>
      </w:r>
      <w:r w:rsidR="007A2B46">
        <w:rPr>
          <w:sz w:val="18"/>
          <w:szCs w:val="18"/>
        </w:rPr>
        <w:t>och</w:t>
      </w:r>
      <w:r w:rsidRPr="007F75BE">
        <w:rPr>
          <w:sz w:val="18"/>
          <w:szCs w:val="18"/>
        </w:rPr>
        <w:t xml:space="preserve"> möjliggöra viss diskretionär inkomst. Tillhandahålla tydlig</w:t>
      </w:r>
      <w:r w:rsidR="00B43933">
        <w:rPr>
          <w:sz w:val="18"/>
          <w:szCs w:val="18"/>
        </w:rPr>
        <w:t>a</w:t>
      </w:r>
      <w:r w:rsidRPr="007F75BE">
        <w:rPr>
          <w:sz w:val="18"/>
          <w:szCs w:val="18"/>
        </w:rPr>
        <w:t xml:space="preserve"> och skriftlig</w:t>
      </w:r>
      <w:r w:rsidR="007A2B46">
        <w:rPr>
          <w:sz w:val="18"/>
          <w:szCs w:val="18"/>
        </w:rPr>
        <w:t>a</w:t>
      </w:r>
      <w:r w:rsidRPr="007F75BE">
        <w:rPr>
          <w:sz w:val="18"/>
          <w:szCs w:val="18"/>
        </w:rPr>
        <w:t xml:space="preserve"> </w:t>
      </w:r>
      <w:r w:rsidR="007A2B46">
        <w:rPr>
          <w:sz w:val="18"/>
          <w:szCs w:val="18"/>
        </w:rPr>
        <w:t>löne</w:t>
      </w:r>
      <w:r w:rsidRPr="007F75BE">
        <w:rPr>
          <w:sz w:val="18"/>
          <w:szCs w:val="18"/>
        </w:rPr>
        <w:t>villkor och säkerställa att inga otillåtna eller oklara löneavdrag görs.</w:t>
      </w:r>
    </w:p>
    <w:p w14:paraId="6E67F377" w14:textId="77777777" w:rsidR="007F75BE" w:rsidRPr="007F75BE" w:rsidRDefault="007F75BE" w:rsidP="007F75BE">
      <w:pPr>
        <w:pStyle w:val="Liststycke"/>
        <w:rPr>
          <w:sz w:val="18"/>
          <w:szCs w:val="18"/>
        </w:rPr>
      </w:pPr>
    </w:p>
    <w:p w14:paraId="69A2DCFC" w14:textId="77777777" w:rsidR="007F75BE" w:rsidRPr="007F75BE" w:rsidRDefault="007F75BE" w:rsidP="007F75BE">
      <w:pPr>
        <w:pStyle w:val="Liststycke"/>
        <w:numPr>
          <w:ilvl w:val="0"/>
          <w:numId w:val="39"/>
        </w:numPr>
        <w:spacing w:line="360" w:lineRule="auto"/>
        <w:rPr>
          <w:sz w:val="18"/>
          <w:szCs w:val="18"/>
        </w:rPr>
      </w:pPr>
      <w:r w:rsidRPr="007F75BE">
        <w:rPr>
          <w:sz w:val="18"/>
          <w:szCs w:val="18"/>
        </w:rPr>
        <w:t>Främja social dialog genom att uppmuntra öppen och konstruktiv kommunikation mellan arbetstagare och arbetsgivare, inklusive former för delaktighet, samråd och dialog på arbetsplatsen.</w:t>
      </w:r>
    </w:p>
    <w:p w14:paraId="28049C45" w14:textId="77777777" w:rsidR="007F75BE" w:rsidRPr="007F75BE" w:rsidRDefault="007F75BE" w:rsidP="007F75BE">
      <w:pPr>
        <w:pStyle w:val="Liststycke"/>
        <w:spacing w:line="360" w:lineRule="auto"/>
        <w:rPr>
          <w:sz w:val="18"/>
          <w:szCs w:val="18"/>
        </w:rPr>
      </w:pPr>
    </w:p>
    <w:p w14:paraId="53EBCC0C" w14:textId="77777777" w:rsidR="007F75BE" w:rsidRPr="007F75BE" w:rsidRDefault="007F75BE" w:rsidP="007F75BE">
      <w:pPr>
        <w:pStyle w:val="Liststycke"/>
        <w:numPr>
          <w:ilvl w:val="0"/>
          <w:numId w:val="39"/>
        </w:numPr>
        <w:spacing w:line="360" w:lineRule="auto"/>
        <w:rPr>
          <w:sz w:val="18"/>
          <w:szCs w:val="18"/>
        </w:rPr>
      </w:pPr>
      <w:r w:rsidRPr="007F75BE">
        <w:rPr>
          <w:sz w:val="18"/>
          <w:szCs w:val="18"/>
        </w:rPr>
        <w:t xml:space="preserve">Respektera föreningsfriheten. Arbetstagare ska ha rätt att utan åtskillnad bilda och ansluta sig till fackföreningar eller andra arbetstagarorganisationer efter eget val. Arbetsgivare ska inta en öppen inställning till fackliga aktiviteter, inte motverka organisering och säkerställa att arbetstagarrepresentanter kan utöva sina uppgifter utan hinder </w:t>
      </w:r>
      <w:r w:rsidRPr="007F75BE">
        <w:rPr>
          <w:sz w:val="18"/>
          <w:szCs w:val="18"/>
        </w:rPr>
        <w:lastRenderedPageBreak/>
        <w:t>eller diskriminering. Där denna rätt är begränsad enligt lag ska parallella, fria och oberoende föreningsformer möjliggöras.</w:t>
      </w:r>
    </w:p>
    <w:p w14:paraId="17FFBF0E" w14:textId="77777777" w:rsidR="007F75BE" w:rsidRPr="007F75BE" w:rsidRDefault="007F75BE" w:rsidP="007F75BE">
      <w:pPr>
        <w:pStyle w:val="Liststycke"/>
        <w:spacing w:line="360" w:lineRule="auto"/>
        <w:rPr>
          <w:sz w:val="18"/>
          <w:szCs w:val="18"/>
        </w:rPr>
      </w:pPr>
    </w:p>
    <w:p w14:paraId="2BF4EE55" w14:textId="4A2EE0BC" w:rsidR="007F75BE" w:rsidRDefault="007F75BE" w:rsidP="007F75BE">
      <w:pPr>
        <w:pStyle w:val="Liststycke"/>
        <w:numPr>
          <w:ilvl w:val="0"/>
          <w:numId w:val="39"/>
        </w:numPr>
        <w:spacing w:line="360" w:lineRule="auto"/>
        <w:rPr>
          <w:sz w:val="18"/>
          <w:szCs w:val="18"/>
        </w:rPr>
      </w:pPr>
      <w:r w:rsidRPr="007F75BE">
        <w:rPr>
          <w:sz w:val="18"/>
          <w:szCs w:val="18"/>
        </w:rPr>
        <w:t xml:space="preserve">Upprätthålla rätten till kollektiva förhandlingar för att säkerställa rättvisa och transparenta villkor mellan arbetsgivare och arbetstagare. </w:t>
      </w:r>
      <w:r w:rsidR="007B6C2F" w:rsidRPr="007F75BE">
        <w:rPr>
          <w:sz w:val="18"/>
          <w:szCs w:val="18"/>
        </w:rPr>
        <w:t xml:space="preserve">Där denna rätt är begränsad enligt lag </w:t>
      </w:r>
      <w:r w:rsidRPr="007F75BE">
        <w:rPr>
          <w:sz w:val="18"/>
          <w:szCs w:val="18"/>
        </w:rPr>
        <w:t>ska alternativa mekanismer för kollektiva förhandlingar stödjas.</w:t>
      </w:r>
    </w:p>
    <w:p w14:paraId="1F070680" w14:textId="77777777" w:rsidR="007F75BE" w:rsidRDefault="007F75BE" w:rsidP="008C54A7">
      <w:pPr>
        <w:pStyle w:val="Liststycke"/>
        <w:spacing w:line="360" w:lineRule="auto"/>
        <w:rPr>
          <w:sz w:val="18"/>
          <w:szCs w:val="18"/>
        </w:rPr>
      </w:pPr>
    </w:p>
    <w:p w14:paraId="0326D9F4" w14:textId="26D4AFD6" w:rsidR="008C54A7" w:rsidRDefault="008C54A7" w:rsidP="008C54A7">
      <w:pPr>
        <w:pStyle w:val="Liststycke"/>
        <w:numPr>
          <w:ilvl w:val="0"/>
          <w:numId w:val="39"/>
        </w:numPr>
        <w:spacing w:line="360" w:lineRule="auto"/>
        <w:rPr>
          <w:sz w:val="18"/>
          <w:szCs w:val="18"/>
        </w:rPr>
      </w:pPr>
      <w:r w:rsidRPr="00D74C3A">
        <w:rPr>
          <w:sz w:val="18"/>
          <w:szCs w:val="18"/>
        </w:rPr>
        <w:t xml:space="preserve">Möjliggöra balans mellan arbete och privatliv, </w:t>
      </w:r>
      <w:r w:rsidR="00F53E40">
        <w:rPr>
          <w:sz w:val="18"/>
          <w:szCs w:val="18"/>
        </w:rPr>
        <w:t xml:space="preserve">särskilt för föräldrar. </w:t>
      </w:r>
      <w:r w:rsidR="00FF087A">
        <w:rPr>
          <w:sz w:val="18"/>
          <w:szCs w:val="18"/>
        </w:rPr>
        <w:t xml:space="preserve">Detta inkluderar att </w:t>
      </w:r>
      <w:r w:rsidR="00A13802">
        <w:rPr>
          <w:sz w:val="18"/>
          <w:szCs w:val="18"/>
        </w:rPr>
        <w:t xml:space="preserve">möjliggöra </w:t>
      </w:r>
      <w:r w:rsidRPr="00D74C3A">
        <w:rPr>
          <w:sz w:val="18"/>
          <w:szCs w:val="18"/>
        </w:rPr>
        <w:t>kommunikation</w:t>
      </w:r>
      <w:r w:rsidR="00F53E40">
        <w:rPr>
          <w:sz w:val="18"/>
          <w:szCs w:val="18"/>
        </w:rPr>
        <w:t xml:space="preserve"> mellan </w:t>
      </w:r>
      <w:r w:rsidRPr="00D74C3A">
        <w:rPr>
          <w:sz w:val="18"/>
          <w:szCs w:val="18"/>
        </w:rPr>
        <w:t>migrantarbetare</w:t>
      </w:r>
      <w:r w:rsidR="00F53E40">
        <w:rPr>
          <w:sz w:val="18"/>
          <w:szCs w:val="18"/>
        </w:rPr>
        <w:t xml:space="preserve"> och deras familjer</w:t>
      </w:r>
      <w:r w:rsidRPr="00D74C3A">
        <w:rPr>
          <w:sz w:val="18"/>
          <w:szCs w:val="18"/>
        </w:rPr>
        <w:t>.</w:t>
      </w:r>
    </w:p>
    <w:p w14:paraId="0484075D" w14:textId="77777777" w:rsidR="008C54A7" w:rsidRPr="008C54A7" w:rsidRDefault="008C54A7" w:rsidP="008C54A7">
      <w:pPr>
        <w:pStyle w:val="Liststycke"/>
        <w:rPr>
          <w:sz w:val="18"/>
          <w:szCs w:val="18"/>
        </w:rPr>
      </w:pPr>
    </w:p>
    <w:p w14:paraId="1ACCDD50" w14:textId="5A306588" w:rsidR="008C54A7" w:rsidRDefault="008C54A7" w:rsidP="008C54A7">
      <w:pPr>
        <w:pStyle w:val="Liststycke"/>
        <w:numPr>
          <w:ilvl w:val="0"/>
          <w:numId w:val="39"/>
        </w:numPr>
        <w:spacing w:line="360" w:lineRule="auto"/>
        <w:rPr>
          <w:sz w:val="18"/>
          <w:szCs w:val="18"/>
        </w:rPr>
      </w:pPr>
      <w:r w:rsidRPr="008C54A7">
        <w:rPr>
          <w:sz w:val="18"/>
          <w:szCs w:val="18"/>
        </w:rPr>
        <w:t>Säkerställa en säker och hygienisk arbetsmiljö</w:t>
      </w:r>
      <w:r w:rsidR="00F53E40">
        <w:rPr>
          <w:sz w:val="18"/>
          <w:szCs w:val="18"/>
        </w:rPr>
        <w:t xml:space="preserve"> med beaktande av branschen och eventuella särskilda faror</w:t>
      </w:r>
      <w:r w:rsidRPr="008C54A7">
        <w:rPr>
          <w:sz w:val="18"/>
          <w:szCs w:val="18"/>
        </w:rPr>
        <w:t>. Risker ska minimeras och arbetstagare ska få regelbunden, dokumenterad utbildning i hälsa och säkerhet.</w:t>
      </w:r>
    </w:p>
    <w:p w14:paraId="4052F797" w14:textId="77777777" w:rsidR="008C54A7" w:rsidRPr="008C54A7" w:rsidRDefault="008C54A7" w:rsidP="008C54A7">
      <w:pPr>
        <w:pStyle w:val="Liststycke"/>
        <w:rPr>
          <w:sz w:val="18"/>
          <w:szCs w:val="18"/>
        </w:rPr>
      </w:pPr>
    </w:p>
    <w:p w14:paraId="4FE415F4" w14:textId="179C7848"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Likabehandling och lika möjligheter för alla</w:t>
      </w:r>
    </w:p>
    <w:p w14:paraId="6AEEC879" w14:textId="27FCBE66" w:rsidR="001E32A6" w:rsidRDefault="007F75BE" w:rsidP="001E32A6">
      <w:pPr>
        <w:spacing w:line="360" w:lineRule="auto"/>
        <w:rPr>
          <w:sz w:val="18"/>
          <w:szCs w:val="18"/>
        </w:rPr>
      </w:pPr>
      <w:r>
        <w:rPr>
          <w:sz w:val="18"/>
          <w:szCs w:val="18"/>
        </w:rPr>
        <w:t>Leverantöre</w:t>
      </w:r>
      <w:r w:rsidR="004953DE">
        <w:rPr>
          <w:sz w:val="18"/>
          <w:szCs w:val="18"/>
        </w:rPr>
        <w:t>n</w:t>
      </w:r>
      <w:r>
        <w:rPr>
          <w:sz w:val="18"/>
          <w:szCs w:val="18"/>
        </w:rPr>
        <w:t xml:space="preserve"> ska: </w:t>
      </w:r>
    </w:p>
    <w:p w14:paraId="20AE149D" w14:textId="5A60EE7E" w:rsidR="007F75BE" w:rsidRDefault="007F75BE" w:rsidP="00B655AF">
      <w:pPr>
        <w:pStyle w:val="Liststycke"/>
        <w:numPr>
          <w:ilvl w:val="0"/>
          <w:numId w:val="41"/>
        </w:numPr>
        <w:spacing w:line="360" w:lineRule="auto"/>
        <w:rPr>
          <w:sz w:val="18"/>
          <w:szCs w:val="18"/>
        </w:rPr>
      </w:pPr>
      <w:r w:rsidRPr="007F75BE">
        <w:rPr>
          <w:sz w:val="18"/>
          <w:szCs w:val="18"/>
        </w:rPr>
        <w:t xml:space="preserve">Främja jämställdhet och </w:t>
      </w:r>
      <w:r w:rsidR="00395E3F" w:rsidRPr="004329B5">
        <w:rPr>
          <w:sz w:val="18"/>
          <w:szCs w:val="18"/>
        </w:rPr>
        <w:t xml:space="preserve">genom </w:t>
      </w:r>
      <w:r w:rsidR="00395E3F">
        <w:rPr>
          <w:sz w:val="18"/>
          <w:szCs w:val="18"/>
        </w:rPr>
        <w:t>lönekartläggningar</w:t>
      </w:r>
      <w:r w:rsidR="00395E3F" w:rsidRPr="007F75BE">
        <w:rPr>
          <w:sz w:val="18"/>
          <w:szCs w:val="18"/>
        </w:rPr>
        <w:t xml:space="preserve"> </w:t>
      </w:r>
      <w:r w:rsidRPr="007F75BE">
        <w:rPr>
          <w:sz w:val="18"/>
          <w:szCs w:val="18"/>
        </w:rPr>
        <w:t>säkerställa lika lön för likvärdigt arbete.</w:t>
      </w:r>
    </w:p>
    <w:p w14:paraId="1CEF1913" w14:textId="77777777" w:rsidR="00395E3F" w:rsidRPr="007F75BE" w:rsidRDefault="00395E3F" w:rsidP="00395E3F">
      <w:pPr>
        <w:pStyle w:val="Liststycke"/>
        <w:spacing w:line="360" w:lineRule="auto"/>
        <w:rPr>
          <w:sz w:val="18"/>
          <w:szCs w:val="18"/>
        </w:rPr>
      </w:pPr>
    </w:p>
    <w:p w14:paraId="71517985" w14:textId="7AE54C14" w:rsidR="007F75BE" w:rsidRDefault="007F75BE" w:rsidP="00B90E1D">
      <w:pPr>
        <w:pStyle w:val="Liststycke"/>
        <w:numPr>
          <w:ilvl w:val="0"/>
          <w:numId w:val="41"/>
        </w:numPr>
        <w:spacing w:line="360" w:lineRule="auto"/>
        <w:rPr>
          <w:sz w:val="18"/>
          <w:szCs w:val="18"/>
        </w:rPr>
      </w:pPr>
      <w:r w:rsidRPr="007F75BE">
        <w:rPr>
          <w:sz w:val="18"/>
          <w:szCs w:val="18"/>
        </w:rPr>
        <w:t xml:space="preserve">Erbjuda alla arbetstagare tillgång till utbildning och </w:t>
      </w:r>
      <w:r w:rsidRPr="007F75BE">
        <w:rPr>
          <w:sz w:val="18"/>
          <w:szCs w:val="18"/>
        </w:rPr>
        <w:t xml:space="preserve">kompetensutveckling oavsett </w:t>
      </w:r>
      <w:r w:rsidR="003F7816">
        <w:rPr>
          <w:sz w:val="18"/>
          <w:szCs w:val="18"/>
        </w:rPr>
        <w:t>ras, kast, nationalitet, religion, ålder, funktionshinder, kön, civilstånd, sexuell läggning, fackligt medlemskap, politisk tillhörighet eller annan relevant status</w:t>
      </w:r>
      <w:r w:rsidRPr="007F75BE">
        <w:rPr>
          <w:sz w:val="18"/>
          <w:szCs w:val="18"/>
        </w:rPr>
        <w:t>.</w:t>
      </w:r>
    </w:p>
    <w:p w14:paraId="448B789B" w14:textId="77777777" w:rsidR="007F75BE" w:rsidRPr="007F75BE" w:rsidRDefault="007F75BE" w:rsidP="007F75BE">
      <w:pPr>
        <w:pStyle w:val="Liststycke"/>
        <w:spacing w:line="360" w:lineRule="auto"/>
        <w:rPr>
          <w:sz w:val="18"/>
          <w:szCs w:val="18"/>
        </w:rPr>
      </w:pPr>
    </w:p>
    <w:p w14:paraId="3B236BD4" w14:textId="3F15F667" w:rsidR="007F75BE" w:rsidRDefault="007F75BE" w:rsidP="00DF5C4E">
      <w:pPr>
        <w:pStyle w:val="Liststycke"/>
        <w:numPr>
          <w:ilvl w:val="0"/>
          <w:numId w:val="41"/>
        </w:numPr>
        <w:spacing w:line="360" w:lineRule="auto"/>
        <w:rPr>
          <w:sz w:val="18"/>
          <w:szCs w:val="18"/>
        </w:rPr>
      </w:pPr>
      <w:r w:rsidRPr="007F75BE">
        <w:rPr>
          <w:sz w:val="18"/>
          <w:szCs w:val="18"/>
        </w:rPr>
        <w:t>Främja sysselsättning och inkludering av personer med funktionsnedsättning.</w:t>
      </w:r>
    </w:p>
    <w:p w14:paraId="62071068" w14:textId="77777777" w:rsidR="007F75BE" w:rsidRPr="007F75BE" w:rsidRDefault="007F75BE" w:rsidP="007F75BE">
      <w:pPr>
        <w:pStyle w:val="Liststycke"/>
        <w:rPr>
          <w:sz w:val="18"/>
          <w:szCs w:val="18"/>
        </w:rPr>
      </w:pPr>
    </w:p>
    <w:p w14:paraId="7D19CFA2" w14:textId="79DEDB10" w:rsidR="00A37556" w:rsidRPr="00591C00" w:rsidRDefault="007F75BE" w:rsidP="00A37556">
      <w:pPr>
        <w:pStyle w:val="Liststycke"/>
        <w:numPr>
          <w:ilvl w:val="0"/>
          <w:numId w:val="7"/>
        </w:numPr>
        <w:spacing w:line="360" w:lineRule="auto"/>
        <w:rPr>
          <w:sz w:val="18"/>
          <w:szCs w:val="18"/>
        </w:rPr>
      </w:pPr>
      <w:r w:rsidRPr="007F75BE">
        <w:rPr>
          <w:sz w:val="18"/>
          <w:szCs w:val="18"/>
        </w:rPr>
        <w:t>Förebygga och motverka våld</w:t>
      </w:r>
      <w:r w:rsidR="00A37556">
        <w:rPr>
          <w:sz w:val="18"/>
          <w:szCs w:val="18"/>
        </w:rPr>
        <w:t xml:space="preserve"> och </w:t>
      </w:r>
      <w:r w:rsidRPr="007F75BE">
        <w:rPr>
          <w:sz w:val="18"/>
          <w:szCs w:val="18"/>
        </w:rPr>
        <w:t xml:space="preserve">trakasserier </w:t>
      </w:r>
      <w:r w:rsidR="00A37556">
        <w:rPr>
          <w:sz w:val="18"/>
          <w:szCs w:val="18"/>
        </w:rPr>
        <w:t>på arbetsplatsen</w:t>
      </w:r>
      <w:r w:rsidR="003F7816">
        <w:rPr>
          <w:sz w:val="18"/>
          <w:szCs w:val="18"/>
        </w:rPr>
        <w:t xml:space="preserve">—inklusive </w:t>
      </w:r>
      <w:r w:rsidR="00A37556" w:rsidRPr="004329B5">
        <w:rPr>
          <w:sz w:val="18"/>
          <w:szCs w:val="18"/>
        </w:rPr>
        <w:t>fysisk</w:t>
      </w:r>
      <w:r w:rsidR="003F7816">
        <w:rPr>
          <w:sz w:val="18"/>
          <w:szCs w:val="18"/>
        </w:rPr>
        <w:t xml:space="preserve">a övergrepp </w:t>
      </w:r>
      <w:r w:rsidR="00A37556" w:rsidRPr="004329B5">
        <w:rPr>
          <w:sz w:val="18"/>
          <w:szCs w:val="18"/>
        </w:rPr>
        <w:t>eller disciplin</w:t>
      </w:r>
      <w:r w:rsidR="003F7816">
        <w:rPr>
          <w:sz w:val="18"/>
          <w:szCs w:val="18"/>
        </w:rPr>
        <w:t xml:space="preserve"> eller </w:t>
      </w:r>
      <w:r w:rsidR="00A37556" w:rsidRPr="004329B5">
        <w:rPr>
          <w:sz w:val="18"/>
          <w:szCs w:val="18"/>
        </w:rPr>
        <w:t xml:space="preserve">hot om fysiska övergrepp, sexuella eller andra trakasserier </w:t>
      </w:r>
      <w:r w:rsidR="003F7816">
        <w:rPr>
          <w:sz w:val="18"/>
          <w:szCs w:val="18"/>
        </w:rPr>
        <w:t xml:space="preserve">samt </w:t>
      </w:r>
      <w:r w:rsidR="00A37556" w:rsidRPr="004329B5">
        <w:rPr>
          <w:sz w:val="18"/>
          <w:szCs w:val="18"/>
        </w:rPr>
        <w:t xml:space="preserve">verbala kränkningar eller andra former av </w:t>
      </w:r>
      <w:r w:rsidR="003F7816">
        <w:rPr>
          <w:sz w:val="18"/>
          <w:szCs w:val="18"/>
        </w:rPr>
        <w:t xml:space="preserve">hot eller </w:t>
      </w:r>
      <w:r w:rsidR="00A37556" w:rsidRPr="004329B5">
        <w:rPr>
          <w:sz w:val="18"/>
          <w:szCs w:val="18"/>
        </w:rPr>
        <w:t xml:space="preserve">skrämseltaktik. </w:t>
      </w:r>
    </w:p>
    <w:p w14:paraId="6B7B7C6A" w14:textId="77777777" w:rsidR="007F75BE" w:rsidRPr="007F75BE" w:rsidRDefault="007F75BE" w:rsidP="007F75BE">
      <w:pPr>
        <w:pStyle w:val="Liststycke"/>
        <w:rPr>
          <w:sz w:val="18"/>
          <w:szCs w:val="18"/>
        </w:rPr>
      </w:pPr>
    </w:p>
    <w:p w14:paraId="5B335BED" w14:textId="6A35B057" w:rsidR="007F75BE" w:rsidRDefault="007F75BE" w:rsidP="007F75BE">
      <w:pPr>
        <w:pStyle w:val="Liststycke"/>
        <w:numPr>
          <w:ilvl w:val="0"/>
          <w:numId w:val="41"/>
        </w:numPr>
        <w:spacing w:line="360" w:lineRule="auto"/>
        <w:rPr>
          <w:sz w:val="18"/>
          <w:szCs w:val="18"/>
        </w:rPr>
      </w:pPr>
      <w:r w:rsidRPr="007F75BE">
        <w:rPr>
          <w:sz w:val="18"/>
          <w:szCs w:val="18"/>
        </w:rPr>
        <w:t>Uppmuntra och respektera mångfald på arbetsplatsen</w:t>
      </w:r>
      <w:r w:rsidR="005A599B">
        <w:rPr>
          <w:sz w:val="18"/>
          <w:szCs w:val="18"/>
        </w:rPr>
        <w:t xml:space="preserve"> samt motverka diskriminering (vid anställning, ersättning, befordran, uppsägning, pensionering) på grund av ras, kast, nationalitet, religion, ålder, funktionshinder, kön, civilstånd, sexuell läggning, fackligt medlemskap, politisk tillhörighet eller annan relevant status</w:t>
      </w:r>
      <w:r w:rsidRPr="007F75BE">
        <w:rPr>
          <w:sz w:val="18"/>
          <w:szCs w:val="18"/>
        </w:rPr>
        <w:t>.</w:t>
      </w:r>
    </w:p>
    <w:p w14:paraId="55244014" w14:textId="77777777" w:rsidR="00A37556" w:rsidRPr="007F75BE" w:rsidRDefault="00A37556" w:rsidP="00A37556">
      <w:pPr>
        <w:pStyle w:val="Liststycke"/>
        <w:spacing w:line="360" w:lineRule="auto"/>
        <w:rPr>
          <w:sz w:val="18"/>
          <w:szCs w:val="18"/>
        </w:rPr>
      </w:pPr>
    </w:p>
    <w:p w14:paraId="19C9287F" w14:textId="1F169DAE" w:rsidR="002B004F" w:rsidRPr="002B004F" w:rsidRDefault="002B004F" w:rsidP="00215343">
      <w:pPr>
        <w:pStyle w:val="Liststycke"/>
        <w:numPr>
          <w:ilvl w:val="1"/>
          <w:numId w:val="44"/>
        </w:numPr>
        <w:spacing w:line="360" w:lineRule="auto"/>
        <w:rPr>
          <w:b/>
          <w:bCs/>
          <w:sz w:val="16"/>
          <w:szCs w:val="16"/>
        </w:rPr>
      </w:pPr>
      <w:r>
        <w:rPr>
          <w:b/>
          <w:bCs/>
          <w:sz w:val="16"/>
          <w:szCs w:val="16"/>
        </w:rPr>
        <w:t>Andra arbetsrelaterade rättigheter</w:t>
      </w:r>
    </w:p>
    <w:p w14:paraId="56C4C11A" w14:textId="5DD4F146" w:rsidR="00A37556" w:rsidRPr="004014AF" w:rsidRDefault="00A37556" w:rsidP="00A37556">
      <w:pPr>
        <w:spacing w:line="360" w:lineRule="auto"/>
        <w:rPr>
          <w:sz w:val="18"/>
          <w:szCs w:val="18"/>
        </w:rPr>
      </w:pPr>
      <w:r w:rsidRPr="004014AF">
        <w:rPr>
          <w:sz w:val="18"/>
          <w:szCs w:val="18"/>
        </w:rPr>
        <w:t>Leverantöre</w:t>
      </w:r>
      <w:r w:rsidR="004953DE">
        <w:rPr>
          <w:sz w:val="18"/>
          <w:szCs w:val="18"/>
        </w:rPr>
        <w:t>n</w:t>
      </w:r>
      <w:r w:rsidRPr="004014AF">
        <w:rPr>
          <w:sz w:val="18"/>
          <w:szCs w:val="18"/>
        </w:rPr>
        <w:t xml:space="preserve"> ska: </w:t>
      </w:r>
    </w:p>
    <w:p w14:paraId="6A1D05B1" w14:textId="69322B39" w:rsidR="004014AF" w:rsidRPr="004014AF" w:rsidRDefault="004014AF" w:rsidP="004014AF">
      <w:pPr>
        <w:pStyle w:val="Liststycke"/>
        <w:numPr>
          <w:ilvl w:val="0"/>
          <w:numId w:val="41"/>
        </w:numPr>
        <w:spacing w:line="360" w:lineRule="auto"/>
        <w:rPr>
          <w:sz w:val="18"/>
          <w:szCs w:val="18"/>
        </w:rPr>
      </w:pPr>
      <w:r w:rsidRPr="004014AF">
        <w:rPr>
          <w:sz w:val="18"/>
          <w:szCs w:val="18"/>
        </w:rPr>
        <w:t xml:space="preserve">Säkerställa att inget barnarbete förekommer. Barnarbete definieras som arbete </w:t>
      </w:r>
      <w:r w:rsidR="00C73BC9">
        <w:rPr>
          <w:sz w:val="18"/>
          <w:szCs w:val="18"/>
        </w:rPr>
        <w:t xml:space="preserve">som utförs av personer under 18 år och som </w:t>
      </w:r>
      <w:r w:rsidR="00C73BC9">
        <w:rPr>
          <w:sz w:val="18"/>
          <w:szCs w:val="18"/>
        </w:rPr>
        <w:lastRenderedPageBreak/>
        <w:t xml:space="preserve">1) </w:t>
      </w:r>
      <w:r w:rsidRPr="004014AF">
        <w:rPr>
          <w:sz w:val="18"/>
          <w:szCs w:val="18"/>
        </w:rPr>
        <w:t xml:space="preserve">är skadligt för </w:t>
      </w:r>
      <w:r w:rsidR="00C73BC9">
        <w:rPr>
          <w:sz w:val="18"/>
          <w:szCs w:val="18"/>
        </w:rPr>
        <w:t>deras</w:t>
      </w:r>
      <w:r w:rsidRPr="004014AF">
        <w:rPr>
          <w:sz w:val="18"/>
          <w:szCs w:val="18"/>
        </w:rPr>
        <w:t xml:space="preserve"> </w:t>
      </w:r>
      <w:r w:rsidR="00D548C0">
        <w:rPr>
          <w:sz w:val="18"/>
          <w:szCs w:val="18"/>
        </w:rPr>
        <w:t xml:space="preserve">intellektuella </w:t>
      </w:r>
      <w:r w:rsidRPr="004014AF">
        <w:rPr>
          <w:sz w:val="18"/>
          <w:szCs w:val="18"/>
        </w:rPr>
        <w:t>fysiska, mentala, sociala eller moraliska utveckling</w:t>
      </w:r>
      <w:r w:rsidR="00C73BC9">
        <w:rPr>
          <w:sz w:val="18"/>
          <w:szCs w:val="18"/>
        </w:rPr>
        <w:t xml:space="preserve"> och</w:t>
      </w:r>
      <w:r w:rsidRPr="004014AF">
        <w:rPr>
          <w:sz w:val="18"/>
          <w:szCs w:val="18"/>
        </w:rPr>
        <w:t xml:space="preserve"> </w:t>
      </w:r>
      <w:r w:rsidR="00C73BC9">
        <w:rPr>
          <w:sz w:val="18"/>
          <w:szCs w:val="18"/>
        </w:rPr>
        <w:t xml:space="preserve">2) </w:t>
      </w:r>
      <w:r w:rsidRPr="004014AF">
        <w:rPr>
          <w:sz w:val="18"/>
          <w:szCs w:val="18"/>
        </w:rPr>
        <w:t xml:space="preserve">hindrar dem från att gå i skolan, tvingar dem att avsluta sin skolgång i förtid eller kombinerar arbete och skolgång på ett sätt som påverkar deras rätt till utbildning. Om ett barn påträffas i arbete ska åtgärder vidtas för att möjliggöra övergång </w:t>
      </w:r>
      <w:r w:rsidR="00C73BC9">
        <w:rPr>
          <w:sz w:val="18"/>
          <w:szCs w:val="18"/>
        </w:rPr>
        <w:t xml:space="preserve">till (heltids-) </w:t>
      </w:r>
      <w:r w:rsidRPr="004014AF">
        <w:rPr>
          <w:sz w:val="18"/>
          <w:szCs w:val="18"/>
        </w:rPr>
        <w:t xml:space="preserve">utbildning, exempelvis genom deltagande i program som säkerställer att barnet kan gå i skolan tills han eller hon inte längre </w:t>
      </w:r>
      <w:r w:rsidR="00F25F9B">
        <w:rPr>
          <w:sz w:val="18"/>
          <w:szCs w:val="18"/>
        </w:rPr>
        <w:t xml:space="preserve">är ett </w:t>
      </w:r>
      <w:r w:rsidRPr="004014AF">
        <w:rPr>
          <w:sz w:val="18"/>
          <w:szCs w:val="18"/>
        </w:rPr>
        <w:t xml:space="preserve">barn. </w:t>
      </w:r>
      <w:r w:rsidR="00C73BC9">
        <w:rPr>
          <w:sz w:val="18"/>
          <w:szCs w:val="18"/>
        </w:rPr>
        <w:t xml:space="preserve">Personer under 18 år får dock arbeta om han eller hon är </w:t>
      </w:r>
      <w:r w:rsidR="00F25F9B">
        <w:rPr>
          <w:sz w:val="18"/>
          <w:szCs w:val="18"/>
        </w:rPr>
        <w:t xml:space="preserve">minst </w:t>
      </w:r>
      <w:r w:rsidR="00C73BC9">
        <w:rPr>
          <w:sz w:val="18"/>
          <w:szCs w:val="18"/>
        </w:rPr>
        <w:t xml:space="preserve">15 år (allmänt arbete) eller </w:t>
      </w:r>
      <w:r w:rsidR="00C73BC9" w:rsidRPr="004014AF">
        <w:rPr>
          <w:sz w:val="18"/>
          <w:szCs w:val="18"/>
        </w:rPr>
        <w:t>14 år i länder där det</w:t>
      </w:r>
      <w:r w:rsidR="00C73BC9">
        <w:rPr>
          <w:sz w:val="18"/>
          <w:szCs w:val="18"/>
        </w:rPr>
        <w:t>ta</w:t>
      </w:r>
      <w:r w:rsidR="00C73BC9" w:rsidRPr="004014AF">
        <w:rPr>
          <w:sz w:val="18"/>
          <w:szCs w:val="18"/>
        </w:rPr>
        <w:t xml:space="preserve"> tillåts enligt lag och skolplikten avslutas vid 14 års ålder</w:t>
      </w:r>
      <w:r w:rsidR="00F25F9B">
        <w:rPr>
          <w:sz w:val="18"/>
          <w:szCs w:val="18"/>
        </w:rPr>
        <w:t xml:space="preserve"> (icke-farligt arbete)</w:t>
      </w:r>
      <w:r w:rsidR="00C73BC9" w:rsidRPr="004014AF">
        <w:rPr>
          <w:sz w:val="18"/>
          <w:szCs w:val="18"/>
        </w:rPr>
        <w:t>.</w:t>
      </w:r>
      <w:r w:rsidR="00F25F9B">
        <w:rPr>
          <w:sz w:val="18"/>
          <w:szCs w:val="18"/>
        </w:rPr>
        <w:t xml:space="preserve"> </w:t>
      </w:r>
      <w:r w:rsidR="00592B11">
        <w:rPr>
          <w:sz w:val="18"/>
          <w:szCs w:val="18"/>
        </w:rPr>
        <w:t>Personer</w:t>
      </w:r>
      <w:r w:rsidR="00F25F9B">
        <w:rPr>
          <w:sz w:val="18"/>
          <w:szCs w:val="18"/>
        </w:rPr>
        <w:t xml:space="preserve"> under </w:t>
      </w:r>
      <w:r w:rsidRPr="004014AF">
        <w:rPr>
          <w:sz w:val="18"/>
          <w:szCs w:val="18"/>
        </w:rPr>
        <w:t xml:space="preserve">18 år </w:t>
      </w:r>
      <w:r w:rsidR="00592B11">
        <w:rPr>
          <w:sz w:val="18"/>
          <w:szCs w:val="18"/>
        </w:rPr>
        <w:t xml:space="preserve">får </w:t>
      </w:r>
      <w:r w:rsidRPr="004014AF">
        <w:rPr>
          <w:sz w:val="18"/>
          <w:szCs w:val="18"/>
        </w:rPr>
        <w:t xml:space="preserve">inte utföra farligt arbete eller arbeta nattetid. </w:t>
      </w:r>
    </w:p>
    <w:p w14:paraId="5F803BAA" w14:textId="77777777" w:rsidR="00A37556" w:rsidRPr="004014AF" w:rsidRDefault="00A37556" w:rsidP="00A37556">
      <w:pPr>
        <w:pStyle w:val="Liststycke"/>
        <w:spacing w:line="360" w:lineRule="auto"/>
        <w:rPr>
          <w:sz w:val="18"/>
          <w:szCs w:val="18"/>
        </w:rPr>
      </w:pPr>
    </w:p>
    <w:p w14:paraId="1A8B15A0" w14:textId="4A2CCE58" w:rsidR="00744B7E" w:rsidRPr="004014AF" w:rsidRDefault="00744B7E" w:rsidP="00A37556">
      <w:pPr>
        <w:pStyle w:val="Liststycke"/>
        <w:numPr>
          <w:ilvl w:val="0"/>
          <w:numId w:val="41"/>
        </w:numPr>
        <w:spacing w:line="360" w:lineRule="auto"/>
        <w:rPr>
          <w:sz w:val="18"/>
          <w:szCs w:val="18"/>
        </w:rPr>
      </w:pPr>
      <w:r w:rsidRPr="004014AF">
        <w:rPr>
          <w:sz w:val="18"/>
          <w:szCs w:val="18"/>
        </w:rPr>
        <w:t>Säkerställa att allt arbete sker frivilligt och att ingen arbetstagare utsätts för tvångsarbete, inklusive träldom, ofrivilligt fängelsearbete eller arbete som sker under hot, tvång eller ekonomiskt beroende. Arbetstagare får inte krävas att lämna depositioner eller identitetshandlingar, och ska ha rätt att avsluta sin anställning med rimlig uppsägningstid.</w:t>
      </w:r>
    </w:p>
    <w:p w14:paraId="22C304A8" w14:textId="77777777" w:rsidR="005A599B" w:rsidRPr="004014AF" w:rsidRDefault="005A599B" w:rsidP="005A599B">
      <w:pPr>
        <w:pStyle w:val="Liststycke"/>
        <w:rPr>
          <w:sz w:val="18"/>
          <w:szCs w:val="18"/>
        </w:rPr>
      </w:pPr>
    </w:p>
    <w:p w14:paraId="12449851" w14:textId="77777777" w:rsidR="005A599B" w:rsidRPr="004014AF" w:rsidRDefault="005A599B" w:rsidP="00FF21CA">
      <w:pPr>
        <w:pStyle w:val="Liststycke"/>
        <w:numPr>
          <w:ilvl w:val="0"/>
          <w:numId w:val="41"/>
        </w:numPr>
        <w:spacing w:line="360" w:lineRule="auto"/>
        <w:rPr>
          <w:sz w:val="18"/>
          <w:szCs w:val="18"/>
        </w:rPr>
      </w:pPr>
      <w:r w:rsidRPr="004014AF">
        <w:rPr>
          <w:sz w:val="18"/>
          <w:szCs w:val="18"/>
        </w:rPr>
        <w:t>Säkerställa att t</w:t>
      </w:r>
      <w:r w:rsidR="00A37556" w:rsidRPr="004014AF">
        <w:rPr>
          <w:sz w:val="18"/>
          <w:szCs w:val="18"/>
        </w:rPr>
        <w:t>illhandahåll</w:t>
      </w:r>
      <w:r w:rsidRPr="004014AF">
        <w:rPr>
          <w:sz w:val="18"/>
          <w:szCs w:val="18"/>
        </w:rPr>
        <w:t xml:space="preserve">na bostäder är </w:t>
      </w:r>
      <w:r w:rsidR="00A37556" w:rsidRPr="004014AF">
        <w:rPr>
          <w:sz w:val="18"/>
          <w:szCs w:val="18"/>
        </w:rPr>
        <w:t>rena</w:t>
      </w:r>
      <w:r w:rsidRPr="004014AF">
        <w:rPr>
          <w:sz w:val="18"/>
          <w:szCs w:val="18"/>
        </w:rPr>
        <w:t xml:space="preserve"> och</w:t>
      </w:r>
      <w:r w:rsidR="00A37556" w:rsidRPr="004014AF">
        <w:rPr>
          <w:sz w:val="18"/>
          <w:szCs w:val="18"/>
        </w:rPr>
        <w:t xml:space="preserve"> säkra </w:t>
      </w:r>
      <w:r w:rsidRPr="004014AF">
        <w:rPr>
          <w:sz w:val="18"/>
          <w:szCs w:val="18"/>
        </w:rPr>
        <w:t>samt att de tillgodoser arbetstagares grundläggande behov</w:t>
      </w:r>
      <w:r w:rsidR="00A37556" w:rsidRPr="004014AF">
        <w:rPr>
          <w:sz w:val="18"/>
          <w:szCs w:val="18"/>
        </w:rPr>
        <w:t>.</w:t>
      </w:r>
    </w:p>
    <w:p w14:paraId="6C941891" w14:textId="77777777" w:rsidR="005A599B" w:rsidRPr="005A599B" w:rsidRDefault="005A599B" w:rsidP="005A599B">
      <w:pPr>
        <w:pStyle w:val="Liststycke"/>
        <w:rPr>
          <w:sz w:val="18"/>
          <w:szCs w:val="18"/>
        </w:rPr>
      </w:pPr>
    </w:p>
    <w:p w14:paraId="452CE267" w14:textId="57BF3BC8" w:rsidR="00A37556" w:rsidRPr="005A599B" w:rsidRDefault="00A37556" w:rsidP="00FF21CA">
      <w:pPr>
        <w:pStyle w:val="Liststycke"/>
        <w:numPr>
          <w:ilvl w:val="0"/>
          <w:numId w:val="41"/>
        </w:numPr>
        <w:spacing w:line="360" w:lineRule="auto"/>
        <w:rPr>
          <w:sz w:val="18"/>
          <w:szCs w:val="18"/>
        </w:rPr>
      </w:pPr>
      <w:r w:rsidRPr="005A599B">
        <w:rPr>
          <w:sz w:val="18"/>
          <w:szCs w:val="18"/>
        </w:rPr>
        <w:t xml:space="preserve">Säkerställa </w:t>
      </w:r>
      <w:r w:rsidR="0051723E">
        <w:rPr>
          <w:sz w:val="18"/>
          <w:szCs w:val="18"/>
        </w:rPr>
        <w:t xml:space="preserve">arbetstagares </w:t>
      </w:r>
      <w:r w:rsidRPr="005A599B">
        <w:rPr>
          <w:sz w:val="18"/>
          <w:szCs w:val="18"/>
        </w:rPr>
        <w:t>tillgång till rent dricksvatten, sanitära anläggningar och hygieniska livsmedelsförvaringsmöjligheter.</w:t>
      </w:r>
    </w:p>
    <w:p w14:paraId="65F66CC5" w14:textId="77777777" w:rsidR="00A37556" w:rsidRPr="00A37556" w:rsidRDefault="00A37556" w:rsidP="00A37556">
      <w:pPr>
        <w:pStyle w:val="Liststycke"/>
        <w:rPr>
          <w:sz w:val="18"/>
          <w:szCs w:val="18"/>
        </w:rPr>
      </w:pPr>
    </w:p>
    <w:p w14:paraId="06D2B193" w14:textId="19469E20" w:rsidR="00A37556" w:rsidRPr="00A37556" w:rsidRDefault="00A37556" w:rsidP="00A37556">
      <w:pPr>
        <w:pStyle w:val="Liststycke"/>
        <w:numPr>
          <w:ilvl w:val="0"/>
          <w:numId w:val="41"/>
        </w:numPr>
        <w:spacing w:line="360" w:lineRule="auto"/>
        <w:rPr>
          <w:sz w:val="18"/>
          <w:szCs w:val="18"/>
        </w:rPr>
      </w:pPr>
      <w:r w:rsidRPr="00A37556">
        <w:rPr>
          <w:sz w:val="18"/>
          <w:szCs w:val="18"/>
        </w:rPr>
        <w:t>Respektera arbetstagares personliga integritet, även i tillhandahållna bostäder.</w:t>
      </w:r>
    </w:p>
    <w:p w14:paraId="466A7F97" w14:textId="3A6C37B7" w:rsidR="001E32A6" w:rsidRPr="00591C00" w:rsidRDefault="00215343" w:rsidP="001E32A6">
      <w:pPr>
        <w:spacing w:line="360" w:lineRule="auto"/>
        <w:rPr>
          <w:b/>
          <w:bCs/>
          <w:sz w:val="18"/>
          <w:szCs w:val="18"/>
        </w:rPr>
      </w:pPr>
      <w:bookmarkStart w:id="6" w:name="_Hlk199336420"/>
      <w:bookmarkEnd w:id="5"/>
      <w:r>
        <w:rPr>
          <w:b/>
          <w:bCs/>
          <w:sz w:val="18"/>
          <w:szCs w:val="18"/>
        </w:rPr>
        <w:t>4</w:t>
      </w:r>
      <w:r w:rsidR="0010668F">
        <w:rPr>
          <w:b/>
          <w:bCs/>
          <w:sz w:val="18"/>
          <w:szCs w:val="18"/>
        </w:rPr>
        <w:t xml:space="preserve">. </w:t>
      </w:r>
      <w:r w:rsidR="002A3F70">
        <w:rPr>
          <w:b/>
          <w:bCs/>
          <w:sz w:val="18"/>
          <w:szCs w:val="18"/>
        </w:rPr>
        <w:t xml:space="preserve">Miljön </w:t>
      </w:r>
    </w:p>
    <w:p w14:paraId="31600B1E" w14:textId="0E4036DD" w:rsidR="006144C8" w:rsidRPr="00215343" w:rsidRDefault="006144C8" w:rsidP="00215343">
      <w:pPr>
        <w:pStyle w:val="Liststycke"/>
        <w:numPr>
          <w:ilvl w:val="1"/>
          <w:numId w:val="45"/>
        </w:numPr>
        <w:spacing w:line="360" w:lineRule="auto"/>
        <w:rPr>
          <w:sz w:val="18"/>
          <w:szCs w:val="18"/>
        </w:rPr>
      </w:pPr>
      <w:r w:rsidRPr="00215343">
        <w:rPr>
          <w:b/>
          <w:bCs/>
          <w:sz w:val="16"/>
          <w:szCs w:val="16"/>
        </w:rPr>
        <w:t>Klimatförändringar</w:t>
      </w:r>
    </w:p>
    <w:p w14:paraId="2685985D" w14:textId="6FA7310C" w:rsidR="00782B94" w:rsidRDefault="00782B94" w:rsidP="006144C8">
      <w:pPr>
        <w:spacing w:line="360" w:lineRule="auto"/>
        <w:rPr>
          <w:sz w:val="18"/>
          <w:szCs w:val="18"/>
        </w:rPr>
      </w:pPr>
      <w:r>
        <w:rPr>
          <w:sz w:val="18"/>
          <w:szCs w:val="18"/>
        </w:rPr>
        <w:t>Leverantören ska v</w:t>
      </w:r>
      <w:r w:rsidRPr="00782B94">
        <w:rPr>
          <w:sz w:val="18"/>
          <w:szCs w:val="18"/>
        </w:rPr>
        <w:t>idta åtgärder för att begränsa klimatpåverkan i linje med nationella och internationella klimatmål, minska utsläpp av växthusgaser och övergå till förnybara energikällor och energieffektiva lösningar.</w:t>
      </w:r>
    </w:p>
    <w:p w14:paraId="17CDFD31" w14:textId="41E4255D" w:rsidR="006144C8" w:rsidRPr="00215343" w:rsidRDefault="006144C8" w:rsidP="00215343">
      <w:pPr>
        <w:pStyle w:val="Liststycke"/>
        <w:numPr>
          <w:ilvl w:val="1"/>
          <w:numId w:val="45"/>
        </w:numPr>
        <w:spacing w:line="360" w:lineRule="auto"/>
        <w:rPr>
          <w:sz w:val="18"/>
          <w:szCs w:val="18"/>
        </w:rPr>
      </w:pPr>
      <w:r w:rsidRPr="00215343">
        <w:rPr>
          <w:b/>
          <w:bCs/>
          <w:sz w:val="16"/>
          <w:szCs w:val="16"/>
        </w:rPr>
        <w:t>Föroreningar</w:t>
      </w:r>
    </w:p>
    <w:p w14:paraId="56B8982D" w14:textId="4292FC54" w:rsidR="00782B94" w:rsidRDefault="00782B94" w:rsidP="006144C8">
      <w:pPr>
        <w:spacing w:line="360" w:lineRule="auto"/>
        <w:rPr>
          <w:sz w:val="18"/>
          <w:szCs w:val="18"/>
        </w:rPr>
      </w:pPr>
      <w:r>
        <w:rPr>
          <w:sz w:val="18"/>
          <w:szCs w:val="18"/>
        </w:rPr>
        <w:t>Leverantören ska k</w:t>
      </w:r>
      <w:r w:rsidRPr="00782B94">
        <w:rPr>
          <w:sz w:val="18"/>
          <w:szCs w:val="18"/>
        </w:rPr>
        <w:t>ontrollera och minska utsläpp som kan skada människors hälsa eller miljön</w:t>
      </w:r>
      <w:r>
        <w:rPr>
          <w:sz w:val="18"/>
          <w:szCs w:val="18"/>
        </w:rPr>
        <w:t>—eller försämra resurseffektiviteten—</w:t>
      </w:r>
      <w:r w:rsidRPr="00782B94">
        <w:rPr>
          <w:sz w:val="18"/>
          <w:szCs w:val="18"/>
        </w:rPr>
        <w:t xml:space="preserve">inklusive luft-, vatten- och markföroreningar, </w:t>
      </w:r>
      <w:r>
        <w:rPr>
          <w:sz w:val="18"/>
          <w:szCs w:val="18"/>
        </w:rPr>
        <w:t xml:space="preserve">mikroplaster, föroreningar av levande organismer och livsmedelsresurser, ämnen som inger betänkligheter och ämnen som inger mycket stora betänkligheter, samt </w:t>
      </w:r>
      <w:r w:rsidRPr="00782B94">
        <w:rPr>
          <w:sz w:val="18"/>
          <w:szCs w:val="18"/>
        </w:rPr>
        <w:t xml:space="preserve">fasa ut farliga </w:t>
      </w:r>
      <w:r>
        <w:rPr>
          <w:sz w:val="18"/>
          <w:szCs w:val="18"/>
        </w:rPr>
        <w:t xml:space="preserve">ämnen </w:t>
      </w:r>
      <w:r w:rsidRPr="00782B94">
        <w:rPr>
          <w:sz w:val="18"/>
          <w:szCs w:val="18"/>
        </w:rPr>
        <w:t>genom substitution och säkrare alternativ</w:t>
      </w:r>
      <w:r>
        <w:rPr>
          <w:sz w:val="18"/>
          <w:szCs w:val="18"/>
        </w:rPr>
        <w:t xml:space="preserve"> </w:t>
      </w:r>
      <w:r w:rsidRPr="00782B94">
        <w:rPr>
          <w:sz w:val="18"/>
          <w:szCs w:val="18"/>
        </w:rPr>
        <w:t>där så är tillämpligt.</w:t>
      </w:r>
    </w:p>
    <w:p w14:paraId="652325BA" w14:textId="6491FDB3" w:rsidR="006144C8" w:rsidRPr="00215343" w:rsidRDefault="006144C8" w:rsidP="00215343">
      <w:pPr>
        <w:pStyle w:val="Liststycke"/>
        <w:numPr>
          <w:ilvl w:val="1"/>
          <w:numId w:val="45"/>
        </w:numPr>
        <w:spacing w:line="360" w:lineRule="auto"/>
        <w:rPr>
          <w:sz w:val="18"/>
          <w:szCs w:val="18"/>
        </w:rPr>
      </w:pPr>
      <w:r w:rsidRPr="00215343">
        <w:rPr>
          <w:b/>
          <w:bCs/>
          <w:sz w:val="16"/>
          <w:szCs w:val="16"/>
        </w:rPr>
        <w:t>Vatten och marina resurser</w:t>
      </w:r>
    </w:p>
    <w:p w14:paraId="0FE18EC6" w14:textId="3745E099" w:rsidR="008C009D" w:rsidRPr="008C009D" w:rsidRDefault="008C009D" w:rsidP="008C009D">
      <w:pPr>
        <w:spacing w:line="360" w:lineRule="auto"/>
        <w:rPr>
          <w:sz w:val="18"/>
          <w:szCs w:val="18"/>
        </w:rPr>
      </w:pPr>
      <w:r w:rsidRPr="008C009D">
        <w:rPr>
          <w:sz w:val="18"/>
          <w:szCs w:val="18"/>
        </w:rPr>
        <w:lastRenderedPageBreak/>
        <w:t>Leverantören ska använda vattenresurser ansvarsfullt genom att minska vattenförbrukningen, främja vatteneffektivitet, förebygga överuttag</w:t>
      </w:r>
      <w:r>
        <w:rPr>
          <w:sz w:val="18"/>
          <w:szCs w:val="18"/>
        </w:rPr>
        <w:t xml:space="preserve"> av vatten</w:t>
      </w:r>
      <w:r w:rsidRPr="008C009D">
        <w:rPr>
          <w:sz w:val="18"/>
          <w:szCs w:val="18"/>
        </w:rPr>
        <w:t>, hantera avloppsvatten på ett säkert sätt för att undvika miljöskador och havsföroreningar, samt säkerställa en hållbar användning av marina resurser.</w:t>
      </w:r>
    </w:p>
    <w:p w14:paraId="646436F5" w14:textId="493123C9" w:rsidR="006144C8" w:rsidRPr="00215343" w:rsidRDefault="006144C8" w:rsidP="00215343">
      <w:pPr>
        <w:pStyle w:val="Liststycke"/>
        <w:numPr>
          <w:ilvl w:val="1"/>
          <w:numId w:val="45"/>
        </w:numPr>
        <w:spacing w:line="360" w:lineRule="auto"/>
        <w:rPr>
          <w:sz w:val="18"/>
          <w:szCs w:val="18"/>
        </w:rPr>
      </w:pPr>
      <w:r w:rsidRPr="00215343">
        <w:rPr>
          <w:b/>
          <w:bCs/>
          <w:sz w:val="16"/>
          <w:szCs w:val="16"/>
        </w:rPr>
        <w:t xml:space="preserve">Biologisk mångfald och ekosystem </w:t>
      </w:r>
    </w:p>
    <w:p w14:paraId="745A40A7" w14:textId="42036515" w:rsidR="00AC2CA5" w:rsidRDefault="00F4620C" w:rsidP="00AC2CA5">
      <w:pPr>
        <w:spacing w:line="360" w:lineRule="auto"/>
        <w:rPr>
          <w:sz w:val="18"/>
          <w:szCs w:val="18"/>
        </w:rPr>
      </w:pPr>
      <w:r>
        <w:rPr>
          <w:sz w:val="18"/>
          <w:szCs w:val="18"/>
        </w:rPr>
        <w:t>Leverantören ska s</w:t>
      </w:r>
      <w:r w:rsidRPr="00F4620C">
        <w:rPr>
          <w:sz w:val="18"/>
          <w:szCs w:val="18"/>
        </w:rPr>
        <w:t xml:space="preserve">kydda biologisk mångfald och ekosystem genom att undvika råvaror från </w:t>
      </w:r>
      <w:r w:rsidR="00AC2CA5">
        <w:rPr>
          <w:sz w:val="18"/>
          <w:szCs w:val="18"/>
        </w:rPr>
        <w:t xml:space="preserve">akut </w:t>
      </w:r>
      <w:r w:rsidRPr="00F4620C">
        <w:rPr>
          <w:sz w:val="18"/>
          <w:szCs w:val="18"/>
        </w:rPr>
        <w:t>hotade</w:t>
      </w:r>
      <w:r w:rsidR="00AC2CA5">
        <w:rPr>
          <w:sz w:val="18"/>
          <w:szCs w:val="18"/>
        </w:rPr>
        <w:t>, hotade eller sårbara</w:t>
      </w:r>
      <w:r w:rsidRPr="00F4620C">
        <w:rPr>
          <w:sz w:val="18"/>
          <w:szCs w:val="18"/>
        </w:rPr>
        <w:t xml:space="preserve"> arter, förebygga destruktiv markanvändning </w:t>
      </w:r>
      <w:r w:rsidR="00AC2CA5">
        <w:rPr>
          <w:sz w:val="18"/>
          <w:szCs w:val="18"/>
        </w:rPr>
        <w:t xml:space="preserve">(markförstöring, ökenspridning, hårdgöring av mark) </w:t>
      </w:r>
      <w:r w:rsidR="0051723E">
        <w:rPr>
          <w:sz w:val="18"/>
          <w:szCs w:val="18"/>
        </w:rPr>
        <w:t xml:space="preserve">samt </w:t>
      </w:r>
      <w:r w:rsidRPr="00F4620C">
        <w:rPr>
          <w:sz w:val="18"/>
          <w:szCs w:val="18"/>
        </w:rPr>
        <w:t xml:space="preserve">identifiera </w:t>
      </w:r>
      <w:r w:rsidR="00AC2CA5">
        <w:rPr>
          <w:sz w:val="18"/>
          <w:szCs w:val="18"/>
        </w:rPr>
        <w:t xml:space="preserve">effekter </w:t>
      </w:r>
      <w:r w:rsidR="0051723E">
        <w:rPr>
          <w:sz w:val="18"/>
          <w:szCs w:val="18"/>
        </w:rPr>
        <w:t xml:space="preserve">av </w:t>
      </w:r>
      <w:r w:rsidR="00AC2CA5">
        <w:rPr>
          <w:sz w:val="18"/>
          <w:szCs w:val="18"/>
        </w:rPr>
        <w:t xml:space="preserve">och minska </w:t>
      </w:r>
      <w:r w:rsidRPr="00F4620C">
        <w:rPr>
          <w:sz w:val="18"/>
          <w:szCs w:val="18"/>
        </w:rPr>
        <w:t>verksamhetens beroende av ekosystemtjänster.</w:t>
      </w:r>
      <w:r>
        <w:rPr>
          <w:sz w:val="18"/>
          <w:szCs w:val="18"/>
        </w:rPr>
        <w:t xml:space="preserve"> </w:t>
      </w:r>
    </w:p>
    <w:p w14:paraId="36CB3DB1" w14:textId="77777777" w:rsidR="00AC2CA5" w:rsidRPr="00AC2CA5" w:rsidRDefault="00AC2CA5" w:rsidP="00215343">
      <w:pPr>
        <w:pStyle w:val="Liststycke"/>
        <w:numPr>
          <w:ilvl w:val="1"/>
          <w:numId w:val="45"/>
        </w:numPr>
        <w:spacing w:line="360" w:lineRule="auto"/>
        <w:rPr>
          <w:sz w:val="18"/>
          <w:szCs w:val="18"/>
        </w:rPr>
      </w:pPr>
      <w:r>
        <w:rPr>
          <w:b/>
          <w:bCs/>
          <w:sz w:val="16"/>
          <w:szCs w:val="16"/>
        </w:rPr>
        <w:t xml:space="preserve">Cirkulär ekonomi </w:t>
      </w:r>
    </w:p>
    <w:p w14:paraId="2AA4B3C3" w14:textId="2F23969C" w:rsidR="00AC2CA5" w:rsidRDefault="00AC2CA5" w:rsidP="00AC2CA5">
      <w:pPr>
        <w:spacing w:line="360" w:lineRule="auto"/>
        <w:rPr>
          <w:sz w:val="18"/>
          <w:szCs w:val="18"/>
        </w:rPr>
      </w:pPr>
      <w:r>
        <w:rPr>
          <w:sz w:val="18"/>
          <w:szCs w:val="18"/>
        </w:rPr>
        <w:t>Leverantören ska f</w:t>
      </w:r>
      <w:r w:rsidRPr="00AC2CA5">
        <w:rPr>
          <w:sz w:val="18"/>
          <w:szCs w:val="18"/>
        </w:rPr>
        <w:t xml:space="preserve">rämja en cirkulär ekonomi genom att minska användningen av jungfruliga råvaror, öka återanvändning och återvinning, </w:t>
      </w:r>
      <w:r w:rsidR="00EB15EE">
        <w:rPr>
          <w:sz w:val="18"/>
          <w:szCs w:val="18"/>
        </w:rPr>
        <w:t>d</w:t>
      </w:r>
      <w:r w:rsidR="00EB15EE" w:rsidRPr="00EB15EE">
        <w:rPr>
          <w:sz w:val="18"/>
          <w:szCs w:val="18"/>
        </w:rPr>
        <w:t xml:space="preserve">esigna produkter och tjänster </w:t>
      </w:r>
      <w:r w:rsidR="00EB15EE">
        <w:rPr>
          <w:sz w:val="18"/>
          <w:szCs w:val="18"/>
        </w:rPr>
        <w:t xml:space="preserve">som </w:t>
      </w:r>
      <w:r w:rsidR="00EB15EE" w:rsidRPr="00EB15EE">
        <w:rPr>
          <w:sz w:val="18"/>
          <w:szCs w:val="18"/>
        </w:rPr>
        <w:t>främja</w:t>
      </w:r>
      <w:r w:rsidR="00EB15EE">
        <w:rPr>
          <w:sz w:val="18"/>
          <w:szCs w:val="18"/>
        </w:rPr>
        <w:t>r</w:t>
      </w:r>
      <w:r w:rsidR="00EB15EE" w:rsidRPr="00EB15EE">
        <w:rPr>
          <w:sz w:val="18"/>
          <w:szCs w:val="18"/>
        </w:rPr>
        <w:t xml:space="preserve"> cirkulära lösningar</w:t>
      </w:r>
      <w:r>
        <w:rPr>
          <w:sz w:val="18"/>
          <w:szCs w:val="18"/>
        </w:rPr>
        <w:t xml:space="preserve"> </w:t>
      </w:r>
      <w:r w:rsidRPr="00AC2CA5">
        <w:rPr>
          <w:sz w:val="18"/>
          <w:szCs w:val="18"/>
        </w:rPr>
        <w:t xml:space="preserve">samt </w:t>
      </w:r>
      <w:r w:rsidR="00313D2F">
        <w:rPr>
          <w:sz w:val="18"/>
          <w:szCs w:val="18"/>
        </w:rPr>
        <w:t xml:space="preserve">genom att </w:t>
      </w:r>
      <w:r w:rsidR="0051723E">
        <w:rPr>
          <w:sz w:val="18"/>
          <w:szCs w:val="18"/>
        </w:rPr>
        <w:t>lagra</w:t>
      </w:r>
      <w:r w:rsidR="00EB15EE" w:rsidRPr="006144C8">
        <w:rPr>
          <w:sz w:val="18"/>
          <w:szCs w:val="18"/>
        </w:rPr>
        <w:t>, hanter</w:t>
      </w:r>
      <w:r w:rsidR="0051723E">
        <w:rPr>
          <w:sz w:val="18"/>
          <w:szCs w:val="18"/>
        </w:rPr>
        <w:t>a</w:t>
      </w:r>
      <w:r w:rsidR="00EB15EE" w:rsidRPr="006144C8">
        <w:rPr>
          <w:sz w:val="18"/>
          <w:szCs w:val="18"/>
        </w:rPr>
        <w:t>, transport</w:t>
      </w:r>
      <w:r w:rsidR="0051723E">
        <w:rPr>
          <w:sz w:val="18"/>
          <w:szCs w:val="18"/>
        </w:rPr>
        <w:t>era</w:t>
      </w:r>
      <w:r w:rsidR="00EB15EE" w:rsidRPr="006144C8">
        <w:rPr>
          <w:sz w:val="18"/>
          <w:szCs w:val="18"/>
        </w:rPr>
        <w:t xml:space="preserve"> och bortskaffa avfall</w:t>
      </w:r>
      <w:r w:rsidR="00EB15EE" w:rsidRPr="00AC2CA5">
        <w:rPr>
          <w:sz w:val="18"/>
          <w:szCs w:val="18"/>
        </w:rPr>
        <w:t xml:space="preserve"> </w:t>
      </w:r>
      <w:r w:rsidRPr="00AC2CA5">
        <w:rPr>
          <w:sz w:val="18"/>
          <w:szCs w:val="18"/>
        </w:rPr>
        <w:t>på ett sätt som skyddar hälsa, samhällen och miljö.</w:t>
      </w:r>
    </w:p>
    <w:bookmarkEnd w:id="6"/>
    <w:p w14:paraId="21ABD5BA" w14:textId="7190D7E0" w:rsidR="001E32A6" w:rsidRPr="00591C00" w:rsidRDefault="00215343" w:rsidP="001E32A6">
      <w:pPr>
        <w:spacing w:line="360" w:lineRule="auto"/>
        <w:rPr>
          <w:b/>
          <w:bCs/>
          <w:sz w:val="18"/>
          <w:szCs w:val="18"/>
        </w:rPr>
      </w:pPr>
      <w:r>
        <w:rPr>
          <w:b/>
          <w:bCs/>
          <w:sz w:val="18"/>
          <w:szCs w:val="18"/>
        </w:rPr>
        <w:t>5</w:t>
      </w:r>
      <w:r w:rsidR="0010668F">
        <w:rPr>
          <w:b/>
          <w:bCs/>
          <w:sz w:val="18"/>
          <w:szCs w:val="18"/>
        </w:rPr>
        <w:t xml:space="preserve">. </w:t>
      </w:r>
      <w:r w:rsidR="002A3F70">
        <w:rPr>
          <w:b/>
          <w:bCs/>
          <w:sz w:val="18"/>
          <w:szCs w:val="18"/>
        </w:rPr>
        <w:t xml:space="preserve">Affärsetik </w:t>
      </w:r>
    </w:p>
    <w:p w14:paraId="4DCF1473" w14:textId="176AFA87" w:rsidR="00432D4F" w:rsidRPr="00215343" w:rsidRDefault="00432D4F" w:rsidP="00215343">
      <w:pPr>
        <w:pStyle w:val="Liststycke"/>
        <w:numPr>
          <w:ilvl w:val="1"/>
          <w:numId w:val="46"/>
        </w:numPr>
        <w:spacing w:line="360" w:lineRule="auto"/>
        <w:rPr>
          <w:b/>
          <w:bCs/>
          <w:sz w:val="16"/>
          <w:szCs w:val="16"/>
        </w:rPr>
      </w:pPr>
      <w:r w:rsidRPr="00215343">
        <w:rPr>
          <w:b/>
          <w:bCs/>
          <w:sz w:val="16"/>
          <w:szCs w:val="16"/>
        </w:rPr>
        <w:t>Korruption och mutor</w:t>
      </w:r>
    </w:p>
    <w:p w14:paraId="66D56EA3" w14:textId="15A4791C" w:rsidR="006144C8" w:rsidRPr="006144C8" w:rsidRDefault="00051117" w:rsidP="006144C8">
      <w:pPr>
        <w:spacing w:line="360" w:lineRule="auto"/>
        <w:rPr>
          <w:sz w:val="18"/>
          <w:szCs w:val="18"/>
        </w:rPr>
      </w:pPr>
      <w:r>
        <w:rPr>
          <w:sz w:val="18"/>
          <w:szCs w:val="18"/>
        </w:rPr>
        <w:t>Leverantören ska a</w:t>
      </w:r>
      <w:r w:rsidRPr="00051117">
        <w:rPr>
          <w:sz w:val="18"/>
          <w:szCs w:val="18"/>
        </w:rPr>
        <w:t xml:space="preserve">vstå från alla former av korruption, inklusive mutor, förskingring, handel med inflytande, missbruk av tjänsteställning, olagligt berikande, penningtvätt och hindrande av rättvisan. </w:t>
      </w:r>
    </w:p>
    <w:p w14:paraId="57909C2C" w14:textId="6B7A982C" w:rsidR="006144C8" w:rsidRPr="00215343" w:rsidRDefault="006144C8" w:rsidP="00215343">
      <w:pPr>
        <w:pStyle w:val="Liststycke"/>
        <w:numPr>
          <w:ilvl w:val="1"/>
          <w:numId w:val="46"/>
        </w:numPr>
        <w:spacing w:line="360" w:lineRule="auto"/>
        <w:rPr>
          <w:b/>
          <w:bCs/>
          <w:sz w:val="16"/>
          <w:szCs w:val="16"/>
        </w:rPr>
      </w:pPr>
      <w:r w:rsidRPr="00215343">
        <w:rPr>
          <w:b/>
          <w:bCs/>
          <w:sz w:val="16"/>
          <w:szCs w:val="16"/>
        </w:rPr>
        <w:t>Rättvis konkurrens och konkurrensbegränsande beteende</w:t>
      </w:r>
    </w:p>
    <w:p w14:paraId="0FAFED37" w14:textId="0C505999" w:rsidR="001819C0" w:rsidRDefault="001819C0" w:rsidP="006144C8">
      <w:pPr>
        <w:spacing w:line="360" w:lineRule="auto"/>
        <w:rPr>
          <w:sz w:val="18"/>
          <w:szCs w:val="18"/>
        </w:rPr>
      </w:pPr>
      <w:r>
        <w:rPr>
          <w:sz w:val="18"/>
          <w:szCs w:val="18"/>
        </w:rPr>
        <w:t>Leverantören ska f</w:t>
      </w:r>
      <w:r w:rsidRPr="001819C0">
        <w:rPr>
          <w:sz w:val="18"/>
          <w:szCs w:val="18"/>
        </w:rPr>
        <w:t>ölja gällande konkurrens- och antitrustlagstiftning samt avstå från karteller, uppgjorda anbud, marknadsuppdelning och annat konkurrensbegränsande beteende.</w:t>
      </w:r>
    </w:p>
    <w:p w14:paraId="78830FCB" w14:textId="77777777" w:rsidR="00432D4F" w:rsidRPr="00432D4F" w:rsidRDefault="00432D4F" w:rsidP="00215343">
      <w:pPr>
        <w:pStyle w:val="Liststycke"/>
        <w:numPr>
          <w:ilvl w:val="1"/>
          <w:numId w:val="46"/>
        </w:numPr>
        <w:spacing w:line="360" w:lineRule="auto"/>
        <w:rPr>
          <w:sz w:val="18"/>
          <w:szCs w:val="18"/>
        </w:rPr>
      </w:pPr>
      <w:r>
        <w:rPr>
          <w:b/>
          <w:bCs/>
          <w:sz w:val="16"/>
          <w:szCs w:val="16"/>
        </w:rPr>
        <w:t>Etisk skattepraxis</w:t>
      </w:r>
    </w:p>
    <w:p w14:paraId="3FF1CAC9" w14:textId="32B34AD0" w:rsidR="001819C0" w:rsidRDefault="001819C0" w:rsidP="00432D4F">
      <w:pPr>
        <w:spacing w:line="360" w:lineRule="auto"/>
        <w:rPr>
          <w:sz w:val="18"/>
          <w:szCs w:val="18"/>
        </w:rPr>
      </w:pPr>
      <w:r>
        <w:rPr>
          <w:sz w:val="18"/>
          <w:szCs w:val="18"/>
        </w:rPr>
        <w:t>Leverantören ska a</w:t>
      </w:r>
      <w:r w:rsidRPr="001819C0">
        <w:rPr>
          <w:sz w:val="18"/>
          <w:szCs w:val="18"/>
        </w:rPr>
        <w:t>vstå från aggressiv eller konstlad skatteplanering</w:t>
      </w:r>
      <w:r>
        <w:rPr>
          <w:sz w:val="18"/>
          <w:szCs w:val="18"/>
        </w:rPr>
        <w:t xml:space="preserve"> </w:t>
      </w:r>
      <w:r w:rsidRPr="00432D4F">
        <w:rPr>
          <w:sz w:val="18"/>
          <w:szCs w:val="18"/>
        </w:rPr>
        <w:t>som utnyttjar brister i skatteregler för att flytta vinster till lågskattejurisdiktioner.</w:t>
      </w:r>
      <w:r w:rsidRPr="001819C0">
        <w:rPr>
          <w:sz w:val="18"/>
          <w:szCs w:val="18"/>
        </w:rPr>
        <w:t xml:space="preserve"> Skattearrangemang ska vara lagliga, transparenta och i linje med syftet med gällande skattelagar.</w:t>
      </w:r>
    </w:p>
    <w:p w14:paraId="1FDF0553" w14:textId="77777777" w:rsidR="00432D4F" w:rsidRPr="00432D4F" w:rsidRDefault="00432D4F" w:rsidP="00215343">
      <w:pPr>
        <w:pStyle w:val="Liststycke"/>
        <w:numPr>
          <w:ilvl w:val="1"/>
          <w:numId w:val="46"/>
        </w:numPr>
        <w:spacing w:line="360" w:lineRule="auto"/>
        <w:rPr>
          <w:sz w:val="18"/>
          <w:szCs w:val="18"/>
        </w:rPr>
      </w:pPr>
      <w:r>
        <w:rPr>
          <w:b/>
          <w:bCs/>
          <w:sz w:val="16"/>
          <w:szCs w:val="16"/>
        </w:rPr>
        <w:t>Politiskt engagemang och lobbyverksamhet</w:t>
      </w:r>
    </w:p>
    <w:p w14:paraId="1663C44B" w14:textId="2815D7FD" w:rsidR="001819C0" w:rsidRDefault="001819C0" w:rsidP="00432D4F">
      <w:pPr>
        <w:spacing w:line="360" w:lineRule="auto"/>
        <w:rPr>
          <w:sz w:val="18"/>
          <w:szCs w:val="18"/>
        </w:rPr>
      </w:pPr>
      <w:r>
        <w:rPr>
          <w:sz w:val="18"/>
          <w:szCs w:val="18"/>
        </w:rPr>
        <w:t>Leverantören ska s</w:t>
      </w:r>
      <w:r w:rsidRPr="001819C0">
        <w:rPr>
          <w:sz w:val="18"/>
          <w:szCs w:val="18"/>
        </w:rPr>
        <w:t>äkerställa att allt politiskt engagemang och all lobbyverksamhet är laglig</w:t>
      </w:r>
      <w:r>
        <w:rPr>
          <w:sz w:val="18"/>
          <w:szCs w:val="18"/>
        </w:rPr>
        <w:t xml:space="preserve"> och </w:t>
      </w:r>
      <w:r w:rsidRPr="001819C0">
        <w:rPr>
          <w:sz w:val="18"/>
          <w:szCs w:val="18"/>
        </w:rPr>
        <w:t>öppen</w:t>
      </w:r>
      <w:r w:rsidRPr="00432D4F">
        <w:rPr>
          <w:sz w:val="18"/>
          <w:szCs w:val="18"/>
        </w:rPr>
        <w:t>.</w:t>
      </w:r>
    </w:p>
    <w:p w14:paraId="49BCBDA7" w14:textId="77777777" w:rsidR="00432D4F" w:rsidRPr="00432D4F" w:rsidRDefault="00432D4F" w:rsidP="00215343">
      <w:pPr>
        <w:pStyle w:val="Liststycke"/>
        <w:numPr>
          <w:ilvl w:val="1"/>
          <w:numId w:val="46"/>
        </w:numPr>
        <w:spacing w:line="360" w:lineRule="auto"/>
        <w:rPr>
          <w:sz w:val="16"/>
          <w:szCs w:val="16"/>
        </w:rPr>
      </w:pPr>
      <w:r w:rsidRPr="00432D4F">
        <w:rPr>
          <w:b/>
          <w:bCs/>
          <w:sz w:val="16"/>
          <w:szCs w:val="16"/>
        </w:rPr>
        <w:t>Förvaltning av förbindelser med leverantörer, inbegripet betalningsrutiner</w:t>
      </w:r>
    </w:p>
    <w:p w14:paraId="6C7197E9" w14:textId="77777777" w:rsidR="001819C0" w:rsidRDefault="001819C0" w:rsidP="001819C0">
      <w:pPr>
        <w:spacing w:line="360" w:lineRule="auto"/>
        <w:rPr>
          <w:sz w:val="18"/>
          <w:szCs w:val="18"/>
        </w:rPr>
      </w:pPr>
      <w:r>
        <w:rPr>
          <w:sz w:val="18"/>
          <w:szCs w:val="18"/>
        </w:rPr>
        <w:t>Leverantören ska s</w:t>
      </w:r>
      <w:r w:rsidRPr="001819C0">
        <w:rPr>
          <w:sz w:val="18"/>
          <w:szCs w:val="18"/>
        </w:rPr>
        <w:t xml:space="preserve">äkerställa rättvis behandling av leverantörer och tillämpa ansvarsfulla betalningsrutiner. </w:t>
      </w:r>
    </w:p>
    <w:p w14:paraId="5A42849C" w14:textId="5BDD49CC" w:rsidR="001819C0" w:rsidRPr="00432D4F" w:rsidRDefault="001819C0" w:rsidP="00215343">
      <w:pPr>
        <w:pStyle w:val="Liststycke"/>
        <w:numPr>
          <w:ilvl w:val="1"/>
          <w:numId w:val="46"/>
        </w:numPr>
        <w:spacing w:line="360" w:lineRule="auto"/>
        <w:rPr>
          <w:sz w:val="16"/>
          <w:szCs w:val="16"/>
        </w:rPr>
      </w:pPr>
      <w:r>
        <w:rPr>
          <w:b/>
          <w:bCs/>
          <w:sz w:val="16"/>
          <w:szCs w:val="16"/>
        </w:rPr>
        <w:t>Djurskydd</w:t>
      </w:r>
    </w:p>
    <w:p w14:paraId="1D8A1E3C" w14:textId="12055367" w:rsidR="006144C8" w:rsidRPr="006144C8" w:rsidRDefault="001819C0" w:rsidP="006144C8">
      <w:pPr>
        <w:spacing w:line="360" w:lineRule="auto"/>
        <w:rPr>
          <w:b/>
          <w:bCs/>
          <w:sz w:val="18"/>
          <w:szCs w:val="18"/>
        </w:rPr>
      </w:pPr>
      <w:r>
        <w:rPr>
          <w:sz w:val="18"/>
          <w:szCs w:val="18"/>
        </w:rPr>
        <w:t>Leverantören ska s</w:t>
      </w:r>
      <w:r w:rsidRPr="001819C0">
        <w:rPr>
          <w:sz w:val="18"/>
          <w:szCs w:val="18"/>
        </w:rPr>
        <w:t>äkerställa att djur behandlas humant och i enlighet med internationella djurskyddsstandarder.</w:t>
      </w:r>
    </w:p>
    <w:p w14:paraId="6FA92D27" w14:textId="77777777" w:rsidR="00432D4F" w:rsidRPr="00432D4F" w:rsidRDefault="00432D4F" w:rsidP="00215343">
      <w:pPr>
        <w:pStyle w:val="Liststycke"/>
        <w:numPr>
          <w:ilvl w:val="1"/>
          <w:numId w:val="46"/>
        </w:numPr>
        <w:spacing w:line="360" w:lineRule="auto"/>
        <w:rPr>
          <w:sz w:val="16"/>
          <w:szCs w:val="16"/>
        </w:rPr>
      </w:pPr>
      <w:commentRangeStart w:id="7"/>
      <w:commentRangeStart w:id="8"/>
      <w:r w:rsidRPr="00432D4F">
        <w:rPr>
          <w:b/>
          <w:bCs/>
          <w:sz w:val="16"/>
          <w:szCs w:val="16"/>
        </w:rPr>
        <w:t>Skydd för visselblåsare</w:t>
      </w:r>
    </w:p>
    <w:p w14:paraId="3D8C2D9A" w14:textId="048F7462" w:rsidR="001819C0" w:rsidRDefault="001819C0" w:rsidP="00432D4F">
      <w:pPr>
        <w:spacing w:line="360" w:lineRule="auto"/>
        <w:rPr>
          <w:sz w:val="18"/>
          <w:szCs w:val="18"/>
        </w:rPr>
      </w:pPr>
      <w:r>
        <w:rPr>
          <w:sz w:val="18"/>
          <w:szCs w:val="18"/>
        </w:rPr>
        <w:t>Leverantören ska u</w:t>
      </w:r>
      <w:r w:rsidRPr="001819C0">
        <w:rPr>
          <w:sz w:val="18"/>
          <w:szCs w:val="18"/>
        </w:rPr>
        <w:t xml:space="preserve">pprätthålla ett konfidentiellt och säkert system för </w:t>
      </w:r>
      <w:r w:rsidRPr="00432D4F">
        <w:rPr>
          <w:sz w:val="18"/>
          <w:szCs w:val="18"/>
        </w:rPr>
        <w:t xml:space="preserve">intressenter </w:t>
      </w:r>
      <w:r w:rsidRPr="001819C0">
        <w:rPr>
          <w:sz w:val="18"/>
          <w:szCs w:val="18"/>
        </w:rPr>
        <w:t xml:space="preserve">att rapportera oetiskt </w:t>
      </w:r>
      <w:r w:rsidR="006679F5">
        <w:rPr>
          <w:sz w:val="18"/>
          <w:szCs w:val="18"/>
        </w:rPr>
        <w:lastRenderedPageBreak/>
        <w:t>affärs</w:t>
      </w:r>
      <w:r w:rsidRPr="001819C0">
        <w:rPr>
          <w:sz w:val="18"/>
          <w:szCs w:val="18"/>
        </w:rPr>
        <w:t>beteende. Repressalier får inte förekomma och rapporter ska hanteras skyndsamt och med respekt för integritet.</w:t>
      </w:r>
    </w:p>
    <w:p w14:paraId="4420D829" w14:textId="03DB5F0D" w:rsidR="001E32A6" w:rsidRPr="00591C00" w:rsidRDefault="00987CE9" w:rsidP="001E32A6">
      <w:pPr>
        <w:spacing w:line="360" w:lineRule="auto"/>
        <w:rPr>
          <w:b/>
          <w:bCs/>
          <w:sz w:val="18"/>
          <w:szCs w:val="18"/>
        </w:rPr>
      </w:pPr>
      <w:r>
        <w:rPr>
          <w:b/>
          <w:bCs/>
          <w:sz w:val="18"/>
          <w:szCs w:val="18"/>
        </w:rPr>
        <w:t>6</w:t>
      </w:r>
      <w:r w:rsidR="0010668F">
        <w:rPr>
          <w:b/>
          <w:bCs/>
          <w:sz w:val="18"/>
          <w:szCs w:val="18"/>
        </w:rPr>
        <w:t xml:space="preserve">. </w:t>
      </w:r>
      <w:r>
        <w:rPr>
          <w:b/>
          <w:bCs/>
          <w:sz w:val="18"/>
          <w:szCs w:val="18"/>
        </w:rPr>
        <w:t>Klagomålsförfarande</w:t>
      </w:r>
    </w:p>
    <w:p w14:paraId="43591B83" w14:textId="461F1CDF" w:rsidR="005852C5" w:rsidRDefault="00485957" w:rsidP="00485957">
      <w:pPr>
        <w:spacing w:line="360" w:lineRule="auto"/>
        <w:rPr>
          <w:sz w:val="18"/>
          <w:szCs w:val="18"/>
        </w:rPr>
      </w:pPr>
      <w:r>
        <w:rPr>
          <w:sz w:val="18"/>
          <w:szCs w:val="18"/>
        </w:rPr>
        <w:t xml:space="preserve">Leverantören ska </w:t>
      </w:r>
      <w:r w:rsidRPr="00485957">
        <w:rPr>
          <w:sz w:val="18"/>
          <w:szCs w:val="18"/>
        </w:rPr>
        <w:t>upprätthålla ett klagomålsförfarande</w:t>
      </w:r>
      <w:r>
        <w:rPr>
          <w:sz w:val="18"/>
          <w:szCs w:val="18"/>
        </w:rPr>
        <w:t>—inklusive en eller flera underrättelsemekanismer—</w:t>
      </w:r>
      <w:r w:rsidRPr="00485957">
        <w:rPr>
          <w:sz w:val="18"/>
          <w:szCs w:val="18"/>
        </w:rPr>
        <w:t>för att ta emot och hantera intressenters klagomål rörande negativ påverkan</w:t>
      </w:r>
      <w:r w:rsidR="008413A8">
        <w:rPr>
          <w:sz w:val="18"/>
          <w:szCs w:val="18"/>
        </w:rPr>
        <w:t xml:space="preserve"> på människor, miljö och samhälle</w:t>
      </w:r>
      <w:r w:rsidRPr="00485957">
        <w:rPr>
          <w:sz w:val="18"/>
          <w:szCs w:val="18"/>
        </w:rPr>
        <w:t xml:space="preserve">. </w:t>
      </w:r>
      <w:r>
        <w:rPr>
          <w:sz w:val="18"/>
          <w:szCs w:val="18"/>
        </w:rPr>
        <w:t xml:space="preserve">Förfarandet ska </w:t>
      </w:r>
      <w:r w:rsidRPr="00485957">
        <w:rPr>
          <w:sz w:val="18"/>
          <w:szCs w:val="18"/>
        </w:rPr>
        <w:t>skydda mot repressalier genom att säkerställa konfidentialitet och, där så är lämpligt, möjliggör</w:t>
      </w:r>
      <w:r w:rsidR="005852C5">
        <w:rPr>
          <w:sz w:val="18"/>
          <w:szCs w:val="18"/>
        </w:rPr>
        <w:t>a</w:t>
      </w:r>
      <w:r w:rsidRPr="00485957">
        <w:rPr>
          <w:sz w:val="18"/>
          <w:szCs w:val="18"/>
        </w:rPr>
        <w:t xml:space="preserve"> anonyma klagomål. </w:t>
      </w:r>
    </w:p>
    <w:p w14:paraId="182225C5" w14:textId="6FD9BCA6" w:rsidR="00485957" w:rsidRDefault="00485957" w:rsidP="00485957">
      <w:pPr>
        <w:spacing w:line="360" w:lineRule="auto"/>
        <w:rPr>
          <w:sz w:val="18"/>
          <w:szCs w:val="18"/>
        </w:rPr>
      </w:pPr>
      <w:r>
        <w:rPr>
          <w:sz w:val="18"/>
          <w:szCs w:val="18"/>
        </w:rPr>
        <w:t xml:space="preserve">Leverantören ska även aktivt informera </w:t>
      </w:r>
      <w:r w:rsidRPr="00485957">
        <w:rPr>
          <w:sz w:val="18"/>
          <w:szCs w:val="18"/>
        </w:rPr>
        <w:t xml:space="preserve">intressenter om </w:t>
      </w:r>
      <w:r w:rsidR="005852C5">
        <w:rPr>
          <w:sz w:val="18"/>
          <w:szCs w:val="18"/>
        </w:rPr>
        <w:t xml:space="preserve">[Företagets] </w:t>
      </w:r>
      <w:r>
        <w:rPr>
          <w:sz w:val="18"/>
          <w:szCs w:val="18"/>
        </w:rPr>
        <w:t>underrättelsemekanism</w:t>
      </w:r>
      <w:r w:rsidR="00EF5992">
        <w:rPr>
          <w:sz w:val="18"/>
          <w:szCs w:val="18"/>
        </w:rPr>
        <w:t xml:space="preserve">, åtminstone </w:t>
      </w:r>
      <w:r w:rsidR="00D57818">
        <w:rPr>
          <w:sz w:val="18"/>
          <w:szCs w:val="18"/>
        </w:rPr>
        <w:t>genom den arbetstagarrepresentant som är del av uppföljningskommittén</w:t>
      </w:r>
      <w:r>
        <w:rPr>
          <w:sz w:val="18"/>
          <w:szCs w:val="18"/>
        </w:rPr>
        <w:t xml:space="preserve">. </w:t>
      </w:r>
    </w:p>
    <w:p w14:paraId="4AE12C1D" w14:textId="7B83F7BC" w:rsidR="00EA2274" w:rsidRDefault="00EA2274" w:rsidP="00485957">
      <w:pPr>
        <w:spacing w:line="360" w:lineRule="auto"/>
        <w:rPr>
          <w:sz w:val="18"/>
          <w:szCs w:val="18"/>
        </w:rPr>
      </w:pPr>
      <w:r>
        <w:rPr>
          <w:sz w:val="18"/>
          <w:szCs w:val="18"/>
        </w:rPr>
        <w:t>[lägg till länk]</w:t>
      </w:r>
    </w:p>
    <w:p w14:paraId="7FBE714A" w14:textId="15AF9ABC" w:rsidR="002D7090" w:rsidRPr="00591C00" w:rsidRDefault="00485957" w:rsidP="00485957">
      <w:pPr>
        <w:spacing w:line="360" w:lineRule="auto"/>
        <w:rPr>
          <w:sz w:val="18"/>
          <w:szCs w:val="18"/>
        </w:rPr>
        <w:sectPr w:rsidR="002D7090" w:rsidRPr="00591C00" w:rsidSect="002D7090">
          <w:type w:val="continuous"/>
          <w:pgSz w:w="11906" w:h="16838"/>
          <w:pgMar w:top="2676" w:right="2268" w:bottom="2098" w:left="1985" w:header="993" w:footer="680" w:gutter="0"/>
          <w:cols w:num="2" w:sep="1" w:space="709"/>
          <w:docGrid w:linePitch="360"/>
        </w:sectPr>
      </w:pPr>
      <w:r w:rsidRPr="00485957">
        <w:rPr>
          <w:sz w:val="18"/>
          <w:szCs w:val="18"/>
        </w:rPr>
        <w:t xml:space="preserve">Intressenter som lämnar in klagomål ska ha rätt till lämplig uppföljning och, vid allvarlig negativ påverkan, till ett möte med kontaktpersoner för </w:t>
      </w:r>
      <w:r w:rsidR="00EA2274">
        <w:rPr>
          <w:sz w:val="18"/>
          <w:szCs w:val="18"/>
        </w:rPr>
        <w:t>tillbörlig aktsamhet</w:t>
      </w:r>
      <w:r w:rsidRPr="00485957">
        <w:rPr>
          <w:sz w:val="18"/>
          <w:szCs w:val="18"/>
        </w:rPr>
        <w:t xml:space="preserve"> och andra relevanta representanter för </w:t>
      </w:r>
      <w:r w:rsidR="00EA2274">
        <w:rPr>
          <w:sz w:val="18"/>
          <w:szCs w:val="18"/>
        </w:rPr>
        <w:t>L</w:t>
      </w:r>
      <w:r w:rsidRPr="00485957">
        <w:rPr>
          <w:sz w:val="18"/>
          <w:szCs w:val="18"/>
        </w:rPr>
        <w:t xml:space="preserve">everantören </w:t>
      </w:r>
      <w:r w:rsidR="00D37474">
        <w:rPr>
          <w:sz w:val="18"/>
          <w:szCs w:val="18"/>
        </w:rPr>
        <w:t xml:space="preserve">och [Företaget] </w:t>
      </w:r>
      <w:r w:rsidRPr="00485957">
        <w:rPr>
          <w:sz w:val="18"/>
          <w:szCs w:val="18"/>
        </w:rPr>
        <w:t>för att diskutera</w:t>
      </w:r>
      <w:r w:rsidR="00EA2274">
        <w:rPr>
          <w:sz w:val="18"/>
          <w:szCs w:val="18"/>
        </w:rPr>
        <w:t xml:space="preserve"> den negativa</w:t>
      </w:r>
      <w:r w:rsidRPr="00485957">
        <w:rPr>
          <w:sz w:val="18"/>
          <w:szCs w:val="18"/>
        </w:rPr>
        <w:t xml:space="preserve"> påverkan och möjlig gottgörelse.</w:t>
      </w:r>
      <w:commentRangeEnd w:id="7"/>
      <w:r w:rsidR="004A6EF5">
        <w:rPr>
          <w:rStyle w:val="Kommentarsreferens"/>
          <w:rFonts w:asciiTheme="minorHAnsi" w:eastAsiaTheme="minorHAnsi" w:hAnsiTheme="minorHAnsi" w:cstheme="minorBidi"/>
        </w:rPr>
        <w:commentReference w:id="7"/>
      </w:r>
      <w:commentRangeEnd w:id="8"/>
      <w:r w:rsidR="005D70D0">
        <w:rPr>
          <w:rStyle w:val="Kommentarsreferens"/>
          <w:rFonts w:asciiTheme="minorHAnsi" w:eastAsiaTheme="minorHAnsi" w:hAnsiTheme="minorHAnsi" w:cstheme="minorBidi"/>
        </w:rPr>
        <w:commentReference w:id="8"/>
      </w:r>
    </w:p>
    <w:p w14:paraId="628B77A6" w14:textId="77777777" w:rsidR="002D7090" w:rsidRPr="00591C00" w:rsidRDefault="002D7090" w:rsidP="001E32A6">
      <w:pPr>
        <w:spacing w:line="360" w:lineRule="auto"/>
        <w:rPr>
          <w:sz w:val="18"/>
          <w:szCs w:val="18"/>
        </w:rPr>
      </w:pPr>
    </w:p>
    <w:p w14:paraId="5C3FAFA8" w14:textId="635771A3" w:rsidR="00A845F4" w:rsidRPr="00591C00" w:rsidRDefault="00034FDA" w:rsidP="001E32A6">
      <w:pPr>
        <w:spacing w:line="360" w:lineRule="auto"/>
        <w:rPr>
          <w:sz w:val="18"/>
          <w:szCs w:val="18"/>
        </w:rPr>
      </w:pPr>
      <w:r>
        <w:rPr>
          <w:sz w:val="18"/>
          <w:szCs w:val="18"/>
        </w:rPr>
        <w:t>Antagen</w:t>
      </w:r>
      <w:r w:rsidR="001E32A6" w:rsidRPr="001E32A6">
        <w:rPr>
          <w:sz w:val="18"/>
          <w:szCs w:val="18"/>
        </w:rPr>
        <w:t xml:space="preserve"> av:</w:t>
      </w:r>
    </w:p>
    <w:p w14:paraId="240F63E7" w14:textId="77777777" w:rsidR="00A845F4" w:rsidRPr="00591C00" w:rsidRDefault="001E32A6" w:rsidP="001E32A6">
      <w:pPr>
        <w:spacing w:line="360" w:lineRule="auto"/>
        <w:rPr>
          <w:sz w:val="18"/>
          <w:szCs w:val="18"/>
        </w:rPr>
      </w:pPr>
      <w:r w:rsidRPr="001E32A6">
        <w:rPr>
          <w:sz w:val="18"/>
          <w:szCs w:val="18"/>
        </w:rPr>
        <w:t>[Namn]</w:t>
      </w:r>
    </w:p>
    <w:p w14:paraId="10045CBD" w14:textId="77777777" w:rsidR="00A845F4" w:rsidRPr="00591C00" w:rsidRDefault="001E32A6" w:rsidP="001E32A6">
      <w:pPr>
        <w:spacing w:line="360" w:lineRule="auto"/>
        <w:rPr>
          <w:sz w:val="18"/>
          <w:szCs w:val="18"/>
        </w:rPr>
      </w:pPr>
      <w:r w:rsidRPr="001E32A6">
        <w:rPr>
          <w:sz w:val="18"/>
          <w:szCs w:val="18"/>
        </w:rPr>
        <w:t>[Titel]</w:t>
      </w:r>
    </w:p>
    <w:p w14:paraId="7DD0527D" w14:textId="7D786D41" w:rsidR="001E32A6" w:rsidRPr="00591C00" w:rsidRDefault="001E32A6" w:rsidP="001E32A6">
      <w:pPr>
        <w:spacing w:line="360" w:lineRule="auto"/>
        <w:rPr>
          <w:sz w:val="18"/>
          <w:szCs w:val="18"/>
        </w:rPr>
      </w:pPr>
      <w:r w:rsidRPr="001E32A6">
        <w:rPr>
          <w:sz w:val="18"/>
          <w:szCs w:val="18"/>
        </w:rPr>
        <w:t>[Datum]</w:t>
      </w:r>
    </w:p>
    <w:p w14:paraId="480D1E51" w14:textId="77777777" w:rsidR="002D7090" w:rsidRPr="00591C00" w:rsidRDefault="002D7090" w:rsidP="001E32A6">
      <w:pPr>
        <w:spacing w:line="360" w:lineRule="auto"/>
        <w:sectPr w:rsidR="002D7090" w:rsidRPr="00591C00" w:rsidSect="002D7090">
          <w:type w:val="continuous"/>
          <w:pgSz w:w="11906" w:h="16838"/>
          <w:pgMar w:top="2676" w:right="2268" w:bottom="2098" w:left="1985" w:header="993" w:footer="680" w:gutter="0"/>
          <w:cols w:sep="1" w:space="709"/>
          <w:docGrid w:linePitch="360"/>
        </w:sectPr>
      </w:pPr>
    </w:p>
    <w:p w14:paraId="2CD9910D" w14:textId="77777777" w:rsidR="001E32A6" w:rsidRPr="00591C00" w:rsidRDefault="001E32A6" w:rsidP="001E32A6">
      <w:pPr>
        <w:spacing w:line="360" w:lineRule="auto"/>
      </w:pPr>
    </w:p>
    <w:p w14:paraId="1755A738" w14:textId="58A3B440" w:rsidR="00AA1656" w:rsidRPr="00591C00" w:rsidRDefault="00AA1656" w:rsidP="00B20856">
      <w:pPr>
        <w:spacing w:line="360" w:lineRule="auto"/>
      </w:pPr>
    </w:p>
    <w:sectPr w:rsidR="00AA1656" w:rsidRPr="00591C00" w:rsidSect="002D7090">
      <w:type w:val="continuous"/>
      <w:pgSz w:w="11906" w:h="16838"/>
      <w:pgMar w:top="2676" w:right="2268" w:bottom="2098" w:left="1985" w:header="993" w:footer="680" w:gutter="0"/>
      <w:cols w:num="2"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ristin Tallbo" w:date="2025-05-28T15:53:00Z" w:initials="KT">
    <w:p w14:paraId="29B8AB0C" w14:textId="77777777" w:rsidR="005D70D0" w:rsidRDefault="005D70D0" w:rsidP="005D70D0">
      <w:pPr>
        <w:pStyle w:val="Kommentarer"/>
      </w:pPr>
      <w:r>
        <w:rPr>
          <w:rStyle w:val="Kommentarsreferens"/>
        </w:rPr>
        <w:annotationRef/>
      </w:r>
      <w:r>
        <w:t xml:space="preserve">Ett alternativ är att lägga detta i avtalsvillkor istället, så att uppförandekoden handlar om VAD:et och avtalsvillkoren handlar om HUR:et. </w:t>
      </w:r>
    </w:p>
  </w:comment>
  <w:comment w:id="7" w:author="Kristin Tallbo" w:date="2025-05-28T15:45:00Z" w:initials="KT">
    <w:p w14:paraId="6A3455B0" w14:textId="63D4C1A1" w:rsidR="004A6EF5" w:rsidRDefault="004A6EF5" w:rsidP="004A6EF5">
      <w:pPr>
        <w:pStyle w:val="Kommentarer"/>
      </w:pPr>
      <w:r>
        <w:rPr>
          <w:rStyle w:val="Kommentarsreferens"/>
        </w:rPr>
        <w:annotationRef/>
      </w:r>
      <w:r>
        <w:t xml:space="preserve">Beroende på om ni väljer en eller två förfaranden (visselblåsarlagen och CSDDD ställer olika krav) så kan ni behöva radera ett/slå ihop dessa stycken.  </w:t>
      </w:r>
    </w:p>
  </w:comment>
  <w:comment w:id="8" w:author="Kristin Tallbo" w:date="2025-05-28T15:53:00Z" w:initials="KT">
    <w:p w14:paraId="0D72E6D1" w14:textId="77777777" w:rsidR="005D70D0" w:rsidRDefault="005D70D0" w:rsidP="005D70D0">
      <w:pPr>
        <w:pStyle w:val="Kommentarer"/>
      </w:pPr>
      <w:r>
        <w:rPr>
          <w:rStyle w:val="Kommentarsreferens"/>
        </w:rPr>
        <w:annotationRef/>
      </w:r>
      <w:r>
        <w:t xml:space="preserve">Ett alternativ är att lägga detta i avtalsvillkor istället, så att uppförandekoden handlar om VAD:et och avtalsvillkoren handlar om HUR:et.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8AB0C" w15:done="0"/>
  <w15:commentEx w15:paraId="6A3455B0" w15:done="0"/>
  <w15:commentEx w15:paraId="0D72E6D1" w15:paraIdParent="6A345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FB9BD" w16cex:dateUtc="2025-05-28T13:53:00Z"/>
  <w16cex:commentExtensible w16cex:durableId="34E4C5C8" w16cex:dateUtc="2025-05-28T13:45:00Z"/>
  <w16cex:commentExtensible w16cex:durableId="1CA44127" w16cex:dateUtc="2025-05-2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8AB0C" w16cid:durableId="2D4FB9BD"/>
  <w16cid:commentId w16cid:paraId="6A3455B0" w16cid:durableId="34E4C5C8"/>
  <w16cid:commentId w16cid:paraId="0D72E6D1" w16cid:durableId="1CA44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AA49" w14:textId="77777777" w:rsidR="00F64025" w:rsidRDefault="00F64025" w:rsidP="0005368C">
      <w:r>
        <w:separator/>
      </w:r>
    </w:p>
  </w:endnote>
  <w:endnote w:type="continuationSeparator" w:id="0">
    <w:p w14:paraId="6B03C9EB" w14:textId="77777777" w:rsidR="00F64025" w:rsidRDefault="00F6402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jag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A4BB" w14:textId="77777777" w:rsidR="00F64025" w:rsidRDefault="00F64025" w:rsidP="0005368C">
      <w:r>
        <w:separator/>
      </w:r>
    </w:p>
  </w:footnote>
  <w:footnote w:type="continuationSeparator" w:id="0">
    <w:p w14:paraId="64CE2EB4" w14:textId="77777777" w:rsidR="00F64025" w:rsidRDefault="00F64025" w:rsidP="0005368C">
      <w:r>
        <w:continuationSeparator/>
      </w:r>
    </w:p>
  </w:footnote>
  <w:footnote w:id="1">
    <w:p w14:paraId="3356FB66" w14:textId="40122B73" w:rsidR="00623ACA" w:rsidRPr="00623ACA" w:rsidRDefault="00623ACA">
      <w:pPr>
        <w:pStyle w:val="Fotnotstext"/>
        <w:rPr>
          <w:lang w:val="en-GB"/>
        </w:rPr>
      </w:pPr>
      <w:r>
        <w:rPr>
          <w:rStyle w:val="Fotnotsreferens"/>
        </w:rPr>
        <w:footnoteRef/>
      </w:r>
      <w:r w:rsidRPr="00623ACA">
        <w:rPr>
          <w:lang w:val="en-GB"/>
        </w:rPr>
        <w:t xml:space="preserve"> </w:t>
      </w:r>
      <w:hyperlink r:id="rId1" w:history="1">
        <w:r w:rsidRPr="00623ACA">
          <w:rPr>
            <w:rStyle w:val="Hyperlnk"/>
            <w:lang w:val="en-GB"/>
          </w:rPr>
          <w:t>Voluntary Principles on Security and Human 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 nummer:</w:t>
    </w:r>
  </w:p>
  <w:p w14:paraId="1665434D" w14:textId="77777777" w:rsidR="00C955CD" w:rsidRPr="00C77044" w:rsidRDefault="00D67960" w:rsidP="00C77044">
    <w:pPr>
      <w:pStyle w:val="Sidhuvud"/>
      <w:ind w:left="5103"/>
      <w:jc w:val="both"/>
      <w:rPr>
        <w:sz w:val="20"/>
      </w:rPr>
    </w:pPr>
    <w:r w:rsidRPr="0023053E">
      <w:rPr>
        <w:sz w:val="20"/>
      </w:rPr>
      <w:t>Dagboksnummer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474"/>
    <w:multiLevelType w:val="multilevel"/>
    <w:tmpl w:val="E66C49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77266C"/>
    <w:multiLevelType w:val="multilevel"/>
    <w:tmpl w:val="E670F6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0D2E"/>
    <w:multiLevelType w:val="multilevel"/>
    <w:tmpl w:val="B992B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25A3C"/>
    <w:multiLevelType w:val="multilevel"/>
    <w:tmpl w:val="C28ABB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676F23"/>
    <w:multiLevelType w:val="hybridMultilevel"/>
    <w:tmpl w:val="AFC222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AB372ED"/>
    <w:multiLevelType w:val="hybridMultilevel"/>
    <w:tmpl w:val="7B362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C77318"/>
    <w:multiLevelType w:val="multilevel"/>
    <w:tmpl w:val="6E869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D4992"/>
    <w:multiLevelType w:val="multilevel"/>
    <w:tmpl w:val="632C2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61414"/>
    <w:multiLevelType w:val="hybridMultilevel"/>
    <w:tmpl w:val="DE3E8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FC2969"/>
    <w:multiLevelType w:val="multilevel"/>
    <w:tmpl w:val="D2FA6570"/>
    <w:lvl w:ilvl="0">
      <w:start w:val="4"/>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15" w15:restartNumberingAfterBreak="0">
    <w:nsid w:val="30D64492"/>
    <w:multiLevelType w:val="hybridMultilevel"/>
    <w:tmpl w:val="D2F20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A65BA4"/>
    <w:multiLevelType w:val="hybridMultilevel"/>
    <w:tmpl w:val="BDF28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7F326C"/>
    <w:multiLevelType w:val="hybridMultilevel"/>
    <w:tmpl w:val="0D0AA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29C25A3"/>
    <w:multiLevelType w:val="multilevel"/>
    <w:tmpl w:val="3E84C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5576B4"/>
    <w:multiLevelType w:val="hybridMultilevel"/>
    <w:tmpl w:val="3BD836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A0B5EA1"/>
    <w:multiLevelType w:val="multilevel"/>
    <w:tmpl w:val="0B6C8166"/>
    <w:lvl w:ilvl="0">
      <w:start w:val="3"/>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4"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CB6CD5"/>
    <w:multiLevelType w:val="multilevel"/>
    <w:tmpl w:val="0C7AFBA6"/>
    <w:lvl w:ilvl="0">
      <w:start w:val="2"/>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7"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F45F45"/>
    <w:multiLevelType w:val="multilevel"/>
    <w:tmpl w:val="6F523310"/>
    <w:lvl w:ilvl="0">
      <w:start w:val="1"/>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9" w15:restartNumberingAfterBreak="0">
    <w:nsid w:val="52501400"/>
    <w:multiLevelType w:val="hybridMultilevel"/>
    <w:tmpl w:val="F5987F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4422C3"/>
    <w:multiLevelType w:val="hybridMultilevel"/>
    <w:tmpl w:val="A962C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7D24C74"/>
    <w:multiLevelType w:val="multilevel"/>
    <w:tmpl w:val="9D0AE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B24508"/>
    <w:multiLevelType w:val="hybridMultilevel"/>
    <w:tmpl w:val="F17A67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5D781E2E"/>
    <w:multiLevelType w:val="multilevel"/>
    <w:tmpl w:val="3B386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F34BF6"/>
    <w:multiLevelType w:val="hybridMultilevel"/>
    <w:tmpl w:val="66487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6A570E"/>
    <w:multiLevelType w:val="hybridMultilevel"/>
    <w:tmpl w:val="04F201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DC6887"/>
    <w:multiLevelType w:val="multilevel"/>
    <w:tmpl w:val="98F2F542"/>
    <w:lvl w:ilvl="0">
      <w:start w:val="3"/>
      <w:numFmt w:val="decimal"/>
      <w:lvlText w:val="%1."/>
      <w:lvlJc w:val="left"/>
      <w:pPr>
        <w:ind w:left="360" w:hanging="360"/>
      </w:pPr>
      <w:rPr>
        <w:rFonts w:hint="default"/>
        <w:b/>
        <w:sz w:val="16"/>
      </w:rPr>
    </w:lvl>
    <w:lvl w:ilvl="1">
      <w:start w:val="3"/>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39"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B25424"/>
    <w:multiLevelType w:val="hybridMultilevel"/>
    <w:tmpl w:val="41E418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DDA21C9"/>
    <w:multiLevelType w:val="multilevel"/>
    <w:tmpl w:val="96ACEB7E"/>
    <w:lvl w:ilvl="0">
      <w:start w:val="3"/>
      <w:numFmt w:val="decimal"/>
      <w:lvlText w:val="%1"/>
      <w:lvlJc w:val="left"/>
      <w:pPr>
        <w:ind w:left="360" w:hanging="360"/>
      </w:pPr>
      <w:rPr>
        <w:rFonts w:hint="default"/>
        <w:b/>
        <w:sz w:val="16"/>
      </w:rPr>
    </w:lvl>
    <w:lvl w:ilvl="1">
      <w:start w:val="4"/>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42" w15:restartNumberingAfterBreak="0">
    <w:nsid w:val="719A7052"/>
    <w:multiLevelType w:val="hybridMultilevel"/>
    <w:tmpl w:val="A5402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B11029"/>
    <w:multiLevelType w:val="hybridMultilevel"/>
    <w:tmpl w:val="4596E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AE19DB"/>
    <w:multiLevelType w:val="hybridMultilevel"/>
    <w:tmpl w:val="155026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9"/>
  </w:num>
  <w:num w:numId="2" w16cid:durableId="259142676">
    <w:abstractNumId w:val="45"/>
  </w:num>
  <w:num w:numId="3" w16cid:durableId="540481090">
    <w:abstractNumId w:val="10"/>
  </w:num>
  <w:num w:numId="4" w16cid:durableId="1315914930">
    <w:abstractNumId w:val="19"/>
  </w:num>
  <w:num w:numId="5" w16cid:durableId="1857884257">
    <w:abstractNumId w:val="39"/>
  </w:num>
  <w:num w:numId="6" w16cid:durableId="725834623">
    <w:abstractNumId w:val="30"/>
  </w:num>
  <w:num w:numId="7" w16cid:durableId="924920502">
    <w:abstractNumId w:val="31"/>
  </w:num>
  <w:num w:numId="8" w16cid:durableId="2128891497">
    <w:abstractNumId w:val="27"/>
  </w:num>
  <w:num w:numId="9" w16cid:durableId="1203638999">
    <w:abstractNumId w:val="1"/>
  </w:num>
  <w:num w:numId="10" w16cid:durableId="1371151480">
    <w:abstractNumId w:val="25"/>
  </w:num>
  <w:num w:numId="11" w16cid:durableId="500853613">
    <w:abstractNumId w:val="5"/>
  </w:num>
  <w:num w:numId="12" w16cid:durableId="588348897">
    <w:abstractNumId w:val="2"/>
  </w:num>
  <w:num w:numId="13" w16cid:durableId="1514875040">
    <w:abstractNumId w:val="24"/>
  </w:num>
  <w:num w:numId="14" w16cid:durableId="1645312666">
    <w:abstractNumId w:val="18"/>
  </w:num>
  <w:num w:numId="15" w16cid:durableId="81950812">
    <w:abstractNumId w:val="16"/>
  </w:num>
  <w:num w:numId="16" w16cid:durableId="170681486">
    <w:abstractNumId w:val="12"/>
  </w:num>
  <w:num w:numId="17" w16cid:durableId="1449473316">
    <w:abstractNumId w:val="0"/>
  </w:num>
  <w:num w:numId="18" w16cid:durableId="771783253">
    <w:abstractNumId w:val="28"/>
  </w:num>
  <w:num w:numId="19" w16cid:durableId="1801457879">
    <w:abstractNumId w:val="44"/>
  </w:num>
  <w:num w:numId="20" w16cid:durableId="1727875505">
    <w:abstractNumId w:val="22"/>
  </w:num>
  <w:num w:numId="21" w16cid:durableId="758141899">
    <w:abstractNumId w:val="20"/>
  </w:num>
  <w:num w:numId="22" w16cid:durableId="1417432934">
    <w:abstractNumId w:val="7"/>
  </w:num>
  <w:num w:numId="23" w16cid:durableId="1238247832">
    <w:abstractNumId w:val="40"/>
  </w:num>
  <w:num w:numId="24" w16cid:durableId="104933519">
    <w:abstractNumId w:val="32"/>
  </w:num>
  <w:num w:numId="25" w16cid:durableId="633219206">
    <w:abstractNumId w:val="13"/>
  </w:num>
  <w:num w:numId="26" w16cid:durableId="1331253506">
    <w:abstractNumId w:val="23"/>
  </w:num>
  <w:num w:numId="27" w16cid:durableId="1100879236">
    <w:abstractNumId w:val="38"/>
  </w:num>
  <w:num w:numId="28" w16cid:durableId="1710959604">
    <w:abstractNumId w:val="41"/>
  </w:num>
  <w:num w:numId="29" w16cid:durableId="971404623">
    <w:abstractNumId w:val="29"/>
  </w:num>
  <w:num w:numId="30" w16cid:durableId="1506096823">
    <w:abstractNumId w:val="37"/>
  </w:num>
  <w:num w:numId="31" w16cid:durableId="459105797">
    <w:abstractNumId w:val="8"/>
  </w:num>
  <w:num w:numId="32" w16cid:durableId="140540127">
    <w:abstractNumId w:val="3"/>
  </w:num>
  <w:num w:numId="33" w16cid:durableId="24714124">
    <w:abstractNumId w:val="43"/>
  </w:num>
  <w:num w:numId="34" w16cid:durableId="1937980657">
    <w:abstractNumId w:val="17"/>
  </w:num>
  <w:num w:numId="35" w16cid:durableId="1672831562">
    <w:abstractNumId w:val="42"/>
  </w:num>
  <w:num w:numId="36" w16cid:durableId="1997419082">
    <w:abstractNumId w:val="35"/>
  </w:num>
  <w:num w:numId="37" w16cid:durableId="93940370">
    <w:abstractNumId w:val="33"/>
  </w:num>
  <w:num w:numId="38" w16cid:durableId="1769495620">
    <w:abstractNumId w:val="21"/>
  </w:num>
  <w:num w:numId="39" w16cid:durableId="888109132">
    <w:abstractNumId w:val="36"/>
  </w:num>
  <w:num w:numId="40" w16cid:durableId="772671179">
    <w:abstractNumId w:val="34"/>
  </w:num>
  <w:num w:numId="41" w16cid:durableId="1658411031">
    <w:abstractNumId w:val="15"/>
  </w:num>
  <w:num w:numId="42" w16cid:durableId="1947737603">
    <w:abstractNumId w:val="11"/>
  </w:num>
  <w:num w:numId="43" w16cid:durableId="1829513980">
    <w:abstractNumId w:val="26"/>
  </w:num>
  <w:num w:numId="44" w16cid:durableId="147551620">
    <w:abstractNumId w:val="4"/>
  </w:num>
  <w:num w:numId="45" w16cid:durableId="106506176">
    <w:abstractNumId w:val="14"/>
  </w:num>
  <w:num w:numId="46" w16cid:durableId="97183474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39A1"/>
    <w:rsid w:val="00033DCC"/>
    <w:rsid w:val="00034FDA"/>
    <w:rsid w:val="00044FF3"/>
    <w:rsid w:val="00050665"/>
    <w:rsid w:val="00051117"/>
    <w:rsid w:val="0005368C"/>
    <w:rsid w:val="000572A3"/>
    <w:rsid w:val="00062507"/>
    <w:rsid w:val="00062CB5"/>
    <w:rsid w:val="00063C44"/>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0617"/>
    <w:rsid w:val="000D3D8F"/>
    <w:rsid w:val="000D5054"/>
    <w:rsid w:val="000E1097"/>
    <w:rsid w:val="000F017B"/>
    <w:rsid w:val="000F16AF"/>
    <w:rsid w:val="000F5C7D"/>
    <w:rsid w:val="000F6017"/>
    <w:rsid w:val="00101E68"/>
    <w:rsid w:val="00101F22"/>
    <w:rsid w:val="0010264E"/>
    <w:rsid w:val="001049BF"/>
    <w:rsid w:val="00104B5C"/>
    <w:rsid w:val="0010668F"/>
    <w:rsid w:val="0011363A"/>
    <w:rsid w:val="00113647"/>
    <w:rsid w:val="001148E6"/>
    <w:rsid w:val="00114F55"/>
    <w:rsid w:val="0011582B"/>
    <w:rsid w:val="001164D8"/>
    <w:rsid w:val="00124292"/>
    <w:rsid w:val="0012452B"/>
    <w:rsid w:val="00126EEE"/>
    <w:rsid w:val="0012726F"/>
    <w:rsid w:val="0013206A"/>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19C0"/>
    <w:rsid w:val="00182938"/>
    <w:rsid w:val="001955C1"/>
    <w:rsid w:val="00197729"/>
    <w:rsid w:val="001A43DC"/>
    <w:rsid w:val="001A444C"/>
    <w:rsid w:val="001B2496"/>
    <w:rsid w:val="001B4CF6"/>
    <w:rsid w:val="001B7028"/>
    <w:rsid w:val="001C0666"/>
    <w:rsid w:val="001C3811"/>
    <w:rsid w:val="001C45AE"/>
    <w:rsid w:val="001C5872"/>
    <w:rsid w:val="001C5CCE"/>
    <w:rsid w:val="001D5078"/>
    <w:rsid w:val="001D5AA8"/>
    <w:rsid w:val="001E32A6"/>
    <w:rsid w:val="001E3DE0"/>
    <w:rsid w:val="001E5302"/>
    <w:rsid w:val="001E6BF6"/>
    <w:rsid w:val="001F4E72"/>
    <w:rsid w:val="00201F1F"/>
    <w:rsid w:val="00203217"/>
    <w:rsid w:val="00213F0F"/>
    <w:rsid w:val="00215343"/>
    <w:rsid w:val="0021582A"/>
    <w:rsid w:val="00220EE3"/>
    <w:rsid w:val="00224944"/>
    <w:rsid w:val="0023053E"/>
    <w:rsid w:val="0023090B"/>
    <w:rsid w:val="00231D73"/>
    <w:rsid w:val="00234430"/>
    <w:rsid w:val="00241200"/>
    <w:rsid w:val="00246F58"/>
    <w:rsid w:val="00247F9D"/>
    <w:rsid w:val="00250020"/>
    <w:rsid w:val="00251CD4"/>
    <w:rsid w:val="002556BA"/>
    <w:rsid w:val="00255EF9"/>
    <w:rsid w:val="00260420"/>
    <w:rsid w:val="0026264B"/>
    <w:rsid w:val="002663E0"/>
    <w:rsid w:val="00274344"/>
    <w:rsid w:val="00276160"/>
    <w:rsid w:val="00276F4B"/>
    <w:rsid w:val="002864B1"/>
    <w:rsid w:val="00291A2F"/>
    <w:rsid w:val="00293032"/>
    <w:rsid w:val="002A09D2"/>
    <w:rsid w:val="002A382B"/>
    <w:rsid w:val="002A3F70"/>
    <w:rsid w:val="002A4635"/>
    <w:rsid w:val="002A6E45"/>
    <w:rsid w:val="002B004F"/>
    <w:rsid w:val="002B3A43"/>
    <w:rsid w:val="002B48E5"/>
    <w:rsid w:val="002B7534"/>
    <w:rsid w:val="002C0773"/>
    <w:rsid w:val="002C2B5E"/>
    <w:rsid w:val="002C58B8"/>
    <w:rsid w:val="002C7BF2"/>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05012"/>
    <w:rsid w:val="00312A3B"/>
    <w:rsid w:val="00313D2F"/>
    <w:rsid w:val="0031410A"/>
    <w:rsid w:val="00315970"/>
    <w:rsid w:val="00324AFA"/>
    <w:rsid w:val="003268BE"/>
    <w:rsid w:val="003416F8"/>
    <w:rsid w:val="00346A20"/>
    <w:rsid w:val="003504E3"/>
    <w:rsid w:val="003661DF"/>
    <w:rsid w:val="00367FB1"/>
    <w:rsid w:val="003707A1"/>
    <w:rsid w:val="00372EDB"/>
    <w:rsid w:val="003864CB"/>
    <w:rsid w:val="003870B6"/>
    <w:rsid w:val="00387541"/>
    <w:rsid w:val="003901EF"/>
    <w:rsid w:val="003935C6"/>
    <w:rsid w:val="00394E6F"/>
    <w:rsid w:val="00395CF8"/>
    <w:rsid w:val="00395E3F"/>
    <w:rsid w:val="003A322D"/>
    <w:rsid w:val="003A4C0F"/>
    <w:rsid w:val="003A4F78"/>
    <w:rsid w:val="003A5C28"/>
    <w:rsid w:val="003B3464"/>
    <w:rsid w:val="003B4147"/>
    <w:rsid w:val="003C06BA"/>
    <w:rsid w:val="003C1503"/>
    <w:rsid w:val="003C216F"/>
    <w:rsid w:val="003C475A"/>
    <w:rsid w:val="003C558D"/>
    <w:rsid w:val="003C676C"/>
    <w:rsid w:val="003C7483"/>
    <w:rsid w:val="003C7E02"/>
    <w:rsid w:val="003D3725"/>
    <w:rsid w:val="003E31F6"/>
    <w:rsid w:val="003E69D8"/>
    <w:rsid w:val="003F2896"/>
    <w:rsid w:val="003F5E81"/>
    <w:rsid w:val="003F6143"/>
    <w:rsid w:val="003F7816"/>
    <w:rsid w:val="004007DD"/>
    <w:rsid w:val="004014AF"/>
    <w:rsid w:val="00402056"/>
    <w:rsid w:val="00403192"/>
    <w:rsid w:val="00405CDB"/>
    <w:rsid w:val="004065ED"/>
    <w:rsid w:val="00413137"/>
    <w:rsid w:val="00417D92"/>
    <w:rsid w:val="004205C5"/>
    <w:rsid w:val="00421470"/>
    <w:rsid w:val="00421903"/>
    <w:rsid w:val="00430443"/>
    <w:rsid w:val="004315EC"/>
    <w:rsid w:val="004329B5"/>
    <w:rsid w:val="00432D4F"/>
    <w:rsid w:val="00435A45"/>
    <w:rsid w:val="00446654"/>
    <w:rsid w:val="004528A9"/>
    <w:rsid w:val="00455568"/>
    <w:rsid w:val="004678A9"/>
    <w:rsid w:val="0047172E"/>
    <w:rsid w:val="0047353B"/>
    <w:rsid w:val="00476C2A"/>
    <w:rsid w:val="0047707A"/>
    <w:rsid w:val="004772C9"/>
    <w:rsid w:val="00481F99"/>
    <w:rsid w:val="00482AA5"/>
    <w:rsid w:val="004841E3"/>
    <w:rsid w:val="00485126"/>
    <w:rsid w:val="0048587F"/>
    <w:rsid w:val="00485957"/>
    <w:rsid w:val="00485E74"/>
    <w:rsid w:val="004953DE"/>
    <w:rsid w:val="004973C4"/>
    <w:rsid w:val="004A22CD"/>
    <w:rsid w:val="004A32B8"/>
    <w:rsid w:val="004A6EF5"/>
    <w:rsid w:val="004A7220"/>
    <w:rsid w:val="004C7AEF"/>
    <w:rsid w:val="004D19B3"/>
    <w:rsid w:val="004D1B5A"/>
    <w:rsid w:val="004D1BED"/>
    <w:rsid w:val="004D2F6D"/>
    <w:rsid w:val="004D471A"/>
    <w:rsid w:val="004D66E8"/>
    <w:rsid w:val="004D6F88"/>
    <w:rsid w:val="004D7F24"/>
    <w:rsid w:val="004E1F27"/>
    <w:rsid w:val="004E5D3E"/>
    <w:rsid w:val="004F01CD"/>
    <w:rsid w:val="004F01E9"/>
    <w:rsid w:val="004F1CB3"/>
    <w:rsid w:val="004F57D0"/>
    <w:rsid w:val="00503458"/>
    <w:rsid w:val="0050347F"/>
    <w:rsid w:val="00503CA0"/>
    <w:rsid w:val="00506BBA"/>
    <w:rsid w:val="00512E38"/>
    <w:rsid w:val="00513680"/>
    <w:rsid w:val="0051723E"/>
    <w:rsid w:val="0051748A"/>
    <w:rsid w:val="00527235"/>
    <w:rsid w:val="00527D9C"/>
    <w:rsid w:val="00531BF9"/>
    <w:rsid w:val="005417B6"/>
    <w:rsid w:val="00543DA3"/>
    <w:rsid w:val="00556041"/>
    <w:rsid w:val="00556A4B"/>
    <w:rsid w:val="005609CA"/>
    <w:rsid w:val="00561C13"/>
    <w:rsid w:val="0056240B"/>
    <w:rsid w:val="00562CA4"/>
    <w:rsid w:val="00566170"/>
    <w:rsid w:val="005663E4"/>
    <w:rsid w:val="00574231"/>
    <w:rsid w:val="0057454B"/>
    <w:rsid w:val="00574720"/>
    <w:rsid w:val="00575575"/>
    <w:rsid w:val="00582367"/>
    <w:rsid w:val="005852C5"/>
    <w:rsid w:val="00587CAD"/>
    <w:rsid w:val="005916AB"/>
    <w:rsid w:val="00591BD5"/>
    <w:rsid w:val="00591C00"/>
    <w:rsid w:val="00592B11"/>
    <w:rsid w:val="00592B31"/>
    <w:rsid w:val="00593B2F"/>
    <w:rsid w:val="005953DB"/>
    <w:rsid w:val="00596CBB"/>
    <w:rsid w:val="005A15F3"/>
    <w:rsid w:val="005A2A60"/>
    <w:rsid w:val="005A4065"/>
    <w:rsid w:val="005A599B"/>
    <w:rsid w:val="005A6B9E"/>
    <w:rsid w:val="005A6DBE"/>
    <w:rsid w:val="005B6C0B"/>
    <w:rsid w:val="005D382B"/>
    <w:rsid w:val="005D70D0"/>
    <w:rsid w:val="005E212C"/>
    <w:rsid w:val="005E6FB2"/>
    <w:rsid w:val="006004DC"/>
    <w:rsid w:val="006010B4"/>
    <w:rsid w:val="006037E2"/>
    <w:rsid w:val="00610E72"/>
    <w:rsid w:val="00612FD4"/>
    <w:rsid w:val="00613954"/>
    <w:rsid w:val="006144C8"/>
    <w:rsid w:val="00614842"/>
    <w:rsid w:val="006210E4"/>
    <w:rsid w:val="006213FC"/>
    <w:rsid w:val="00623ACA"/>
    <w:rsid w:val="00624025"/>
    <w:rsid w:val="00630C03"/>
    <w:rsid w:val="0063640E"/>
    <w:rsid w:val="00641CFF"/>
    <w:rsid w:val="00642356"/>
    <w:rsid w:val="00654CAF"/>
    <w:rsid w:val="00656A31"/>
    <w:rsid w:val="006675D1"/>
    <w:rsid w:val="0066768D"/>
    <w:rsid w:val="006679F5"/>
    <w:rsid w:val="00667C9A"/>
    <w:rsid w:val="00671D17"/>
    <w:rsid w:val="00673D6E"/>
    <w:rsid w:val="00675B62"/>
    <w:rsid w:val="00680D63"/>
    <w:rsid w:val="00680DEC"/>
    <w:rsid w:val="006818A8"/>
    <w:rsid w:val="0068253F"/>
    <w:rsid w:val="00685DE6"/>
    <w:rsid w:val="00690118"/>
    <w:rsid w:val="0069209D"/>
    <w:rsid w:val="00694579"/>
    <w:rsid w:val="006946B6"/>
    <w:rsid w:val="006A1BDF"/>
    <w:rsid w:val="006A2281"/>
    <w:rsid w:val="006A27D3"/>
    <w:rsid w:val="006B20D9"/>
    <w:rsid w:val="006B7677"/>
    <w:rsid w:val="006C13FF"/>
    <w:rsid w:val="006C2DA9"/>
    <w:rsid w:val="006C6F31"/>
    <w:rsid w:val="006C74A6"/>
    <w:rsid w:val="006D27AC"/>
    <w:rsid w:val="006D55C5"/>
    <w:rsid w:val="006E62D9"/>
    <w:rsid w:val="006F0404"/>
    <w:rsid w:val="006F61EA"/>
    <w:rsid w:val="006F6AC9"/>
    <w:rsid w:val="0070038D"/>
    <w:rsid w:val="00703B8D"/>
    <w:rsid w:val="00707D2D"/>
    <w:rsid w:val="00716C9F"/>
    <w:rsid w:val="007171B1"/>
    <w:rsid w:val="0071794B"/>
    <w:rsid w:val="00717BBC"/>
    <w:rsid w:val="00725465"/>
    <w:rsid w:val="007262DE"/>
    <w:rsid w:val="00727485"/>
    <w:rsid w:val="00732A41"/>
    <w:rsid w:val="00734822"/>
    <w:rsid w:val="0073609A"/>
    <w:rsid w:val="00740590"/>
    <w:rsid w:val="00741395"/>
    <w:rsid w:val="00744B7E"/>
    <w:rsid w:val="00746AC5"/>
    <w:rsid w:val="0074753B"/>
    <w:rsid w:val="00752C8C"/>
    <w:rsid w:val="0075338D"/>
    <w:rsid w:val="0075478A"/>
    <w:rsid w:val="00760DDA"/>
    <w:rsid w:val="0078021B"/>
    <w:rsid w:val="007806F9"/>
    <w:rsid w:val="00781545"/>
    <w:rsid w:val="00782402"/>
    <w:rsid w:val="00782B94"/>
    <w:rsid w:val="00786328"/>
    <w:rsid w:val="00792A6F"/>
    <w:rsid w:val="00794D7D"/>
    <w:rsid w:val="007963DA"/>
    <w:rsid w:val="00796ED6"/>
    <w:rsid w:val="007A0AA2"/>
    <w:rsid w:val="007A2B46"/>
    <w:rsid w:val="007A42B3"/>
    <w:rsid w:val="007A797C"/>
    <w:rsid w:val="007B6C2F"/>
    <w:rsid w:val="007C1AA6"/>
    <w:rsid w:val="007C68F8"/>
    <w:rsid w:val="007D1FE7"/>
    <w:rsid w:val="007E1284"/>
    <w:rsid w:val="007E7052"/>
    <w:rsid w:val="007E7B73"/>
    <w:rsid w:val="007F6197"/>
    <w:rsid w:val="007F75BE"/>
    <w:rsid w:val="00804048"/>
    <w:rsid w:val="00804ED5"/>
    <w:rsid w:val="0080758C"/>
    <w:rsid w:val="00810CD2"/>
    <w:rsid w:val="008119E3"/>
    <w:rsid w:val="0081341E"/>
    <w:rsid w:val="00824086"/>
    <w:rsid w:val="00824E36"/>
    <w:rsid w:val="00835F83"/>
    <w:rsid w:val="00836837"/>
    <w:rsid w:val="00837AB9"/>
    <w:rsid w:val="008413A8"/>
    <w:rsid w:val="00844690"/>
    <w:rsid w:val="00845674"/>
    <w:rsid w:val="00851F8B"/>
    <w:rsid w:val="008765E0"/>
    <w:rsid w:val="0088474B"/>
    <w:rsid w:val="00884FE4"/>
    <w:rsid w:val="00886F43"/>
    <w:rsid w:val="00887639"/>
    <w:rsid w:val="008913BE"/>
    <w:rsid w:val="0089237C"/>
    <w:rsid w:val="00893227"/>
    <w:rsid w:val="008A6A6B"/>
    <w:rsid w:val="008A7325"/>
    <w:rsid w:val="008B300E"/>
    <w:rsid w:val="008B77BD"/>
    <w:rsid w:val="008B7933"/>
    <w:rsid w:val="008C009D"/>
    <w:rsid w:val="008C27FB"/>
    <w:rsid w:val="008C54A7"/>
    <w:rsid w:val="008E00BD"/>
    <w:rsid w:val="008E4DE3"/>
    <w:rsid w:val="008F35CE"/>
    <w:rsid w:val="008F5032"/>
    <w:rsid w:val="009001B2"/>
    <w:rsid w:val="00902BD1"/>
    <w:rsid w:val="00910D07"/>
    <w:rsid w:val="00915FE6"/>
    <w:rsid w:val="009173EB"/>
    <w:rsid w:val="00920110"/>
    <w:rsid w:val="00924F36"/>
    <w:rsid w:val="00936653"/>
    <w:rsid w:val="00957836"/>
    <w:rsid w:val="009637D0"/>
    <w:rsid w:val="00967B34"/>
    <w:rsid w:val="00971151"/>
    <w:rsid w:val="0097197D"/>
    <w:rsid w:val="009745D5"/>
    <w:rsid w:val="009753AD"/>
    <w:rsid w:val="00982F99"/>
    <w:rsid w:val="00985D86"/>
    <w:rsid w:val="00986F89"/>
    <w:rsid w:val="009873CE"/>
    <w:rsid w:val="00987CE9"/>
    <w:rsid w:val="009915C2"/>
    <w:rsid w:val="00991DD6"/>
    <w:rsid w:val="00994419"/>
    <w:rsid w:val="009951EB"/>
    <w:rsid w:val="009A0B10"/>
    <w:rsid w:val="009A1265"/>
    <w:rsid w:val="009A3E15"/>
    <w:rsid w:val="009B083B"/>
    <w:rsid w:val="009B0D00"/>
    <w:rsid w:val="009B1697"/>
    <w:rsid w:val="009C4C62"/>
    <w:rsid w:val="009D4F18"/>
    <w:rsid w:val="009D7075"/>
    <w:rsid w:val="009D76F3"/>
    <w:rsid w:val="009D7DAE"/>
    <w:rsid w:val="009E79A3"/>
    <w:rsid w:val="009E7B71"/>
    <w:rsid w:val="009F05F2"/>
    <w:rsid w:val="009F196D"/>
    <w:rsid w:val="009F4C0B"/>
    <w:rsid w:val="009F6602"/>
    <w:rsid w:val="009F6E27"/>
    <w:rsid w:val="009F75AC"/>
    <w:rsid w:val="00A012D0"/>
    <w:rsid w:val="00A01DCC"/>
    <w:rsid w:val="00A05F79"/>
    <w:rsid w:val="00A074A2"/>
    <w:rsid w:val="00A077EC"/>
    <w:rsid w:val="00A13802"/>
    <w:rsid w:val="00A15B78"/>
    <w:rsid w:val="00A20608"/>
    <w:rsid w:val="00A22F72"/>
    <w:rsid w:val="00A273F5"/>
    <w:rsid w:val="00A306AC"/>
    <w:rsid w:val="00A30AAE"/>
    <w:rsid w:val="00A37556"/>
    <w:rsid w:val="00A41589"/>
    <w:rsid w:val="00A416E1"/>
    <w:rsid w:val="00A47EC3"/>
    <w:rsid w:val="00A50A19"/>
    <w:rsid w:val="00A50CF2"/>
    <w:rsid w:val="00A50E60"/>
    <w:rsid w:val="00A50FAA"/>
    <w:rsid w:val="00A5274F"/>
    <w:rsid w:val="00A542A0"/>
    <w:rsid w:val="00A63333"/>
    <w:rsid w:val="00A64B38"/>
    <w:rsid w:val="00A74BA7"/>
    <w:rsid w:val="00A826FC"/>
    <w:rsid w:val="00A845F4"/>
    <w:rsid w:val="00A970EC"/>
    <w:rsid w:val="00AA1281"/>
    <w:rsid w:val="00AA1656"/>
    <w:rsid w:val="00AB12EA"/>
    <w:rsid w:val="00AB34FD"/>
    <w:rsid w:val="00AB7C2A"/>
    <w:rsid w:val="00AC088F"/>
    <w:rsid w:val="00AC2CA5"/>
    <w:rsid w:val="00AC75E0"/>
    <w:rsid w:val="00AD0095"/>
    <w:rsid w:val="00AD2A8C"/>
    <w:rsid w:val="00AD7513"/>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52E3"/>
    <w:rsid w:val="00B37B4B"/>
    <w:rsid w:val="00B4328E"/>
    <w:rsid w:val="00B43933"/>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2F78"/>
    <w:rsid w:val="00BE3318"/>
    <w:rsid w:val="00BE4ACC"/>
    <w:rsid w:val="00BE76ED"/>
    <w:rsid w:val="00BF078B"/>
    <w:rsid w:val="00BF14A7"/>
    <w:rsid w:val="00BF1553"/>
    <w:rsid w:val="00BF31F3"/>
    <w:rsid w:val="00BF3681"/>
    <w:rsid w:val="00BF7401"/>
    <w:rsid w:val="00C0248E"/>
    <w:rsid w:val="00C02782"/>
    <w:rsid w:val="00C04008"/>
    <w:rsid w:val="00C04464"/>
    <w:rsid w:val="00C04C2E"/>
    <w:rsid w:val="00C101E7"/>
    <w:rsid w:val="00C13511"/>
    <w:rsid w:val="00C13831"/>
    <w:rsid w:val="00C16332"/>
    <w:rsid w:val="00C163C9"/>
    <w:rsid w:val="00C223FA"/>
    <w:rsid w:val="00C23920"/>
    <w:rsid w:val="00C25840"/>
    <w:rsid w:val="00C26A7B"/>
    <w:rsid w:val="00C26C36"/>
    <w:rsid w:val="00C30A48"/>
    <w:rsid w:val="00C31445"/>
    <w:rsid w:val="00C35477"/>
    <w:rsid w:val="00C36F49"/>
    <w:rsid w:val="00C44798"/>
    <w:rsid w:val="00C4642D"/>
    <w:rsid w:val="00C560DB"/>
    <w:rsid w:val="00C61222"/>
    <w:rsid w:val="00C67F63"/>
    <w:rsid w:val="00C713BA"/>
    <w:rsid w:val="00C7155F"/>
    <w:rsid w:val="00C715EE"/>
    <w:rsid w:val="00C73BC9"/>
    <w:rsid w:val="00C750A2"/>
    <w:rsid w:val="00C76883"/>
    <w:rsid w:val="00C76969"/>
    <w:rsid w:val="00C76CD0"/>
    <w:rsid w:val="00C77044"/>
    <w:rsid w:val="00C955CD"/>
    <w:rsid w:val="00C96D43"/>
    <w:rsid w:val="00C972F7"/>
    <w:rsid w:val="00C975E3"/>
    <w:rsid w:val="00CA02AD"/>
    <w:rsid w:val="00CA3FB5"/>
    <w:rsid w:val="00CA51EC"/>
    <w:rsid w:val="00CB5759"/>
    <w:rsid w:val="00CB5833"/>
    <w:rsid w:val="00CB5CB3"/>
    <w:rsid w:val="00CB7A24"/>
    <w:rsid w:val="00CC1483"/>
    <w:rsid w:val="00CC1817"/>
    <w:rsid w:val="00CC2E0F"/>
    <w:rsid w:val="00CD3DBA"/>
    <w:rsid w:val="00CD68E0"/>
    <w:rsid w:val="00CE1858"/>
    <w:rsid w:val="00CE1FCA"/>
    <w:rsid w:val="00CE4776"/>
    <w:rsid w:val="00CF4935"/>
    <w:rsid w:val="00CF63C0"/>
    <w:rsid w:val="00D015ED"/>
    <w:rsid w:val="00D03C7F"/>
    <w:rsid w:val="00D16D5A"/>
    <w:rsid w:val="00D25BD9"/>
    <w:rsid w:val="00D26374"/>
    <w:rsid w:val="00D264AF"/>
    <w:rsid w:val="00D30BDD"/>
    <w:rsid w:val="00D33341"/>
    <w:rsid w:val="00D33F3C"/>
    <w:rsid w:val="00D34972"/>
    <w:rsid w:val="00D37474"/>
    <w:rsid w:val="00D40986"/>
    <w:rsid w:val="00D43D78"/>
    <w:rsid w:val="00D44E60"/>
    <w:rsid w:val="00D45725"/>
    <w:rsid w:val="00D548C0"/>
    <w:rsid w:val="00D57818"/>
    <w:rsid w:val="00D57D49"/>
    <w:rsid w:val="00D633F2"/>
    <w:rsid w:val="00D6529C"/>
    <w:rsid w:val="00D6677F"/>
    <w:rsid w:val="00D67960"/>
    <w:rsid w:val="00D74070"/>
    <w:rsid w:val="00D74ABF"/>
    <w:rsid w:val="00D7652E"/>
    <w:rsid w:val="00D808F9"/>
    <w:rsid w:val="00D85B7B"/>
    <w:rsid w:val="00D877AF"/>
    <w:rsid w:val="00D91A27"/>
    <w:rsid w:val="00D958EA"/>
    <w:rsid w:val="00D9593B"/>
    <w:rsid w:val="00D96B24"/>
    <w:rsid w:val="00D97752"/>
    <w:rsid w:val="00DA0680"/>
    <w:rsid w:val="00DA0CF9"/>
    <w:rsid w:val="00DA2BB3"/>
    <w:rsid w:val="00DA47C5"/>
    <w:rsid w:val="00DB3221"/>
    <w:rsid w:val="00DB492D"/>
    <w:rsid w:val="00DB6CCB"/>
    <w:rsid w:val="00DC0647"/>
    <w:rsid w:val="00DC2F26"/>
    <w:rsid w:val="00DC5284"/>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2336F"/>
    <w:rsid w:val="00E23B8F"/>
    <w:rsid w:val="00E25B40"/>
    <w:rsid w:val="00E305F6"/>
    <w:rsid w:val="00E322F6"/>
    <w:rsid w:val="00E354D8"/>
    <w:rsid w:val="00E42B21"/>
    <w:rsid w:val="00E44274"/>
    <w:rsid w:val="00E50811"/>
    <w:rsid w:val="00E625BB"/>
    <w:rsid w:val="00E638D4"/>
    <w:rsid w:val="00E653A2"/>
    <w:rsid w:val="00E65FCC"/>
    <w:rsid w:val="00E66092"/>
    <w:rsid w:val="00E70DA3"/>
    <w:rsid w:val="00E8189B"/>
    <w:rsid w:val="00E84DE1"/>
    <w:rsid w:val="00E9414E"/>
    <w:rsid w:val="00E95B4C"/>
    <w:rsid w:val="00E97818"/>
    <w:rsid w:val="00EA0134"/>
    <w:rsid w:val="00EA1E9B"/>
    <w:rsid w:val="00EA2274"/>
    <w:rsid w:val="00EA46CB"/>
    <w:rsid w:val="00EA69E4"/>
    <w:rsid w:val="00EB15EE"/>
    <w:rsid w:val="00EB18CC"/>
    <w:rsid w:val="00EB2540"/>
    <w:rsid w:val="00EB300B"/>
    <w:rsid w:val="00EB412C"/>
    <w:rsid w:val="00EB769C"/>
    <w:rsid w:val="00EC30E1"/>
    <w:rsid w:val="00EC52DE"/>
    <w:rsid w:val="00EC62B7"/>
    <w:rsid w:val="00EC7BD1"/>
    <w:rsid w:val="00ED2C23"/>
    <w:rsid w:val="00ED37B4"/>
    <w:rsid w:val="00ED45DB"/>
    <w:rsid w:val="00ED6CE4"/>
    <w:rsid w:val="00EE231F"/>
    <w:rsid w:val="00EE2BC1"/>
    <w:rsid w:val="00EE6548"/>
    <w:rsid w:val="00EF015F"/>
    <w:rsid w:val="00EF1336"/>
    <w:rsid w:val="00EF3DB3"/>
    <w:rsid w:val="00EF41A0"/>
    <w:rsid w:val="00EF5992"/>
    <w:rsid w:val="00EF63CA"/>
    <w:rsid w:val="00F0378D"/>
    <w:rsid w:val="00F06980"/>
    <w:rsid w:val="00F06A29"/>
    <w:rsid w:val="00F07277"/>
    <w:rsid w:val="00F1151E"/>
    <w:rsid w:val="00F20EAC"/>
    <w:rsid w:val="00F20F0B"/>
    <w:rsid w:val="00F21BC4"/>
    <w:rsid w:val="00F25F9B"/>
    <w:rsid w:val="00F265D5"/>
    <w:rsid w:val="00F272F4"/>
    <w:rsid w:val="00F308E6"/>
    <w:rsid w:val="00F35368"/>
    <w:rsid w:val="00F42364"/>
    <w:rsid w:val="00F4620C"/>
    <w:rsid w:val="00F471BE"/>
    <w:rsid w:val="00F51FC8"/>
    <w:rsid w:val="00F52F5D"/>
    <w:rsid w:val="00F53E40"/>
    <w:rsid w:val="00F56D04"/>
    <w:rsid w:val="00F62341"/>
    <w:rsid w:val="00F638AE"/>
    <w:rsid w:val="00F64025"/>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3A3F"/>
    <w:rsid w:val="00F8761F"/>
    <w:rsid w:val="00F96948"/>
    <w:rsid w:val="00FA0420"/>
    <w:rsid w:val="00FA1951"/>
    <w:rsid w:val="00FB090D"/>
    <w:rsid w:val="00FC0DBE"/>
    <w:rsid w:val="00FC4705"/>
    <w:rsid w:val="00FC48B4"/>
    <w:rsid w:val="00FD1C2B"/>
    <w:rsid w:val="00FE2F2A"/>
    <w:rsid w:val="00FE55AC"/>
    <w:rsid w:val="00FE7055"/>
    <w:rsid w:val="00FF087A"/>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lang/>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lang/>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309">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012881225">
      <w:bodyDiv w:val="1"/>
      <w:marLeft w:val="0"/>
      <w:marRight w:val="0"/>
      <w:marTop w:val="0"/>
      <w:marBottom w:val="0"/>
      <w:divBdr>
        <w:top w:val="none" w:sz="0" w:space="0" w:color="auto"/>
        <w:left w:val="none" w:sz="0" w:space="0" w:color="auto"/>
        <w:bottom w:val="none" w:sz="0" w:space="0" w:color="auto"/>
        <w:right w:val="none" w:sz="0" w:space="0" w:color="auto"/>
      </w:divBdr>
    </w:div>
    <w:div w:id="160773427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 w:id="19474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oluntaryprincipl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B6E96A40875A469DD19C529DD80908" ma:contentTypeVersion="8" ma:contentTypeDescription="Skapa ett nytt dokument." ma:contentTypeScope="" ma:versionID="caaf07119a7f0c8aef9d284e5a9fd68b">
  <xsd:schema xmlns:xsd="http://www.w3.org/2001/XMLSchema" xmlns:xs="http://www.w3.org/2001/XMLSchema" xmlns:p="http://schemas.microsoft.com/office/2006/metadata/properties" xmlns:ns2="02380323-bd17-4420-80ab-7fe80fbb7c38" targetNamespace="http://schemas.microsoft.com/office/2006/metadata/properties" ma:root="true" ma:fieldsID="e9ee0b2f9eb1eaab150ff944ff300705" ns2:_="">
    <xsd:import namespace="02380323-bd17-4420-80ab-7fe80fbb7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0323-bd17-4420-80ab-7fe80fbb7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69302-9013-4B62-BFE9-E95BF87C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80323-bd17-4420-80ab-7fe80fbb7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3.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1381DA-A8C6-43B1-B84E-D9B55795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TotalTime>
  <Pages>7</Pages>
  <Words>2068</Words>
  <Characters>10965</Characters>
  <Application>Microsoft Office Word</Application>
  <DocSecurity>4</DocSecurity>
  <Lines>91</Lines>
  <Paragraphs>26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13007</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Pauline Göthberg</cp:lastModifiedBy>
  <cp:revision>2</cp:revision>
  <cp:lastPrinted>2025-05-28T13:54:00Z</cp:lastPrinted>
  <dcterms:created xsi:type="dcterms:W3CDTF">2025-06-20T02:25:00Z</dcterms:created>
  <dcterms:modified xsi:type="dcterms:W3CDTF">2025-06-20T02:25:00Z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0x0101006EB6E96A40875A469DD19C529DD80908</vt:lpwstr>
  </property>
</Properties>
</file>