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72120" w14:textId="77777777" w:rsidR="00E015FC" w:rsidRPr="0066003E" w:rsidRDefault="00E015FC" w:rsidP="00E015FC">
      <w:pPr>
        <w:pStyle w:val="Rubrik1-utannr"/>
      </w:pPr>
      <w:r w:rsidRPr="0066003E">
        <w:rPr>
          <w:sz w:val="48"/>
        </w:rPr>
        <w:t>Utvärdering av tillfredsställelse med process och resultat</w:t>
      </w:r>
    </w:p>
    <w:p w14:paraId="5CAAE45C" w14:textId="77777777" w:rsidR="000A237A" w:rsidRPr="00E015FC" w:rsidRDefault="000A237A" w:rsidP="000A237A"/>
    <w:p w14:paraId="6558831A" w14:textId="6010D9CC" w:rsidR="007E7052" w:rsidRPr="00E015FC" w:rsidRDefault="007E7052" w:rsidP="00AA1656">
      <w:pPr>
        <w:spacing w:line="360" w:lineRule="auto"/>
      </w:pPr>
      <w:r w:rsidRPr="001334CA">
        <w:t xml:space="preserve">Det här är en enkätmall för att bedöma hur </w:t>
      </w:r>
      <w:r w:rsidR="00E015FC">
        <w:t>tillfredsställda</w:t>
      </w:r>
      <w:r w:rsidRPr="001334CA">
        <w:t xml:space="preserve"> berörda rättighetshavare är med </w:t>
      </w:r>
      <w:r w:rsidR="00E015FC">
        <w:t xml:space="preserve">gottgörelseprocessen </w:t>
      </w:r>
      <w:r w:rsidRPr="001334CA">
        <w:t xml:space="preserve">och dess resultat, utan juridisk jargong. Du kan antingen skicka den i Word-format eller integrera den i en plattform </w:t>
      </w:r>
      <w:r w:rsidR="00E015FC">
        <w:t>så</w:t>
      </w:r>
      <w:r w:rsidRPr="001334CA">
        <w:t>som Microsoft Forms.</w:t>
      </w:r>
    </w:p>
    <w:p w14:paraId="2704079A" w14:textId="7410E30D" w:rsidR="009A50B3" w:rsidRPr="00E015FC" w:rsidRDefault="00750943" w:rsidP="00AA1656">
      <w:pPr>
        <w:spacing w:line="360" w:lineRule="auto"/>
      </w:pPr>
      <w:r w:rsidRPr="00B20856">
        <w:t xml:space="preserve">Det är viktigt att översätta enkäten till det eller de språk som de berörda rättighetshavarna förstår. Vi tillhandahåller den på engelska och svenska. </w:t>
      </w:r>
    </w:p>
    <w:p w14:paraId="7050A944" w14:textId="0E8B3190" w:rsidR="00750943" w:rsidRPr="00E015FC" w:rsidRDefault="00750943" w:rsidP="00AA1656">
      <w:pPr>
        <w:spacing w:line="360" w:lineRule="auto"/>
      </w:pPr>
      <w:r w:rsidRPr="009A50B3">
        <w:t>Du bör också tillhandahålla de</w:t>
      </w:r>
      <w:r w:rsidR="00E015FC">
        <w:t>n</w:t>
      </w:r>
      <w:r w:rsidRPr="009A50B3">
        <w:t xml:space="preserve"> muntligt om berörda rättighet</w:t>
      </w:r>
      <w:r w:rsidR="00E015FC">
        <w:t>s</w:t>
      </w:r>
      <w:r w:rsidRPr="009A50B3">
        <w:t>havar</w:t>
      </w:r>
      <w:r w:rsidR="00E015FC">
        <w:t>e</w:t>
      </w:r>
      <w:r w:rsidRPr="009A50B3">
        <w:t xml:space="preserve"> är analfabeter. </w:t>
      </w:r>
    </w:p>
    <w:p w14:paraId="0AA4FF26" w14:textId="77777777" w:rsidR="00AA1656" w:rsidRPr="00E015FC" w:rsidRDefault="00AA1656" w:rsidP="00AA1656">
      <w:pPr>
        <w:spacing w:line="360" w:lineRule="auto"/>
        <w:rPr>
          <w:b/>
          <w:bCs/>
        </w:rPr>
      </w:pPr>
    </w:p>
    <w:p w14:paraId="620ACC9F" w14:textId="69971E41" w:rsidR="00AA1656" w:rsidRPr="00E015FC" w:rsidRDefault="00E015FC" w:rsidP="00AA1656">
      <w:pPr>
        <w:spacing w:line="360" w:lineRule="auto"/>
        <w:rPr>
          <w:b/>
          <w:bCs/>
        </w:rPr>
      </w:pPr>
      <w:r>
        <w:rPr>
          <w:b/>
          <w:bCs/>
        </w:rPr>
        <w:t xml:space="preserve">Enkät om tillfredsställelsen </w:t>
      </w:r>
      <w:r w:rsidR="00AA1656" w:rsidRPr="00AA1656">
        <w:rPr>
          <w:b/>
          <w:bCs/>
        </w:rPr>
        <w:t>med hur frågan hanterades</w:t>
      </w:r>
    </w:p>
    <w:p w14:paraId="11ECF718" w14:textId="4BA5B6ED" w:rsidR="00AA1656" w:rsidRPr="00E015FC" w:rsidRDefault="00AA1656" w:rsidP="00AA1656">
      <w:pPr>
        <w:spacing w:line="360" w:lineRule="auto"/>
      </w:pPr>
      <w:r w:rsidRPr="00AA1656">
        <w:t xml:space="preserve">Tack för att du </w:t>
      </w:r>
      <w:r w:rsidR="00E015FC">
        <w:t>tar</w:t>
      </w:r>
      <w:r w:rsidRPr="00AA1656">
        <w:t xml:space="preserve"> dig tid att </w:t>
      </w:r>
      <w:r w:rsidR="00E015FC">
        <w:t xml:space="preserve">svara på </w:t>
      </w:r>
      <w:r w:rsidRPr="00AA1656">
        <w:t xml:space="preserve">den här </w:t>
      </w:r>
      <w:r w:rsidR="00E015FC">
        <w:t>enkäten</w:t>
      </w:r>
      <w:r w:rsidRPr="00AA1656">
        <w:t xml:space="preserve">. Dina synpunkter är ovärderliga </w:t>
      </w:r>
      <w:r w:rsidR="00E015FC">
        <w:t>för</w:t>
      </w:r>
      <w:r w:rsidRPr="00AA1656">
        <w:t xml:space="preserve"> att bedöma om det problem du </w:t>
      </w:r>
      <w:r w:rsidR="00E015FC">
        <w:t xml:space="preserve">har </w:t>
      </w:r>
      <w:r w:rsidRPr="00AA1656">
        <w:t>upplev</w:t>
      </w:r>
      <w:r w:rsidR="00E015FC">
        <w:t>t</w:t>
      </w:r>
      <w:r w:rsidRPr="00AA1656">
        <w:t xml:space="preserve"> har hanterats på ett effektivt sätt och för att identifiera lärdomar för att förbättra hur liknande problem hanteras i framtiden. Din feedback spelar också en avgörande roll för att stärka dialogen och se till att dina perspektiv blir hörda.</w:t>
      </w:r>
    </w:p>
    <w:p w14:paraId="4ACFFE47" w14:textId="7B5E20B5" w:rsidR="00AA1656" w:rsidRPr="00E015FC" w:rsidRDefault="00E015FC" w:rsidP="00AA1656">
      <w:pPr>
        <w:spacing w:line="360" w:lineRule="auto"/>
      </w:pPr>
      <w:r>
        <w:t>Enkäten</w:t>
      </w:r>
      <w:r w:rsidR="00AA1656" w:rsidRPr="00AA1656">
        <w:t xml:space="preserve"> är konfidentiell och dina svar kommer endast att användas för aggregerad statistik och för att förbättra hur framtida situationer hanteras.</w:t>
      </w:r>
    </w:p>
    <w:p w14:paraId="7C8FB4D7" w14:textId="1213B4BD" w:rsidR="001E6BF6" w:rsidRPr="00E015FC" w:rsidRDefault="001E6BF6" w:rsidP="00AA1656">
      <w:pPr>
        <w:spacing w:line="360" w:lineRule="auto"/>
      </w:pPr>
      <w:r w:rsidRPr="001334CA">
        <w:t xml:space="preserve">Frågor med en asterisk* är obligatoriska. </w:t>
      </w:r>
    </w:p>
    <w:p w14:paraId="285ACA3A" w14:textId="77777777" w:rsidR="00AA1656" w:rsidRPr="00AA1656" w:rsidRDefault="000F4691" w:rsidP="00AA1656">
      <w:pPr>
        <w:spacing w:line="360" w:lineRule="auto"/>
        <w:rPr>
          <w:b/>
          <w:bCs/>
          <w:lang w:val="en-GB"/>
        </w:rPr>
      </w:pPr>
      <w:r>
        <w:rPr>
          <w:b/>
          <w:bCs/>
        </w:rPr>
        <w:pict w14:anchorId="2CD16A6D">
          <v:rect id="_x0000_i1025" style="width:0;height:1.5pt" o:hralign="center" o:hrstd="t" o:hr="t" fillcolor="#a0a0a0" stroked="f"/>
        </w:pict>
      </w:r>
    </w:p>
    <w:p w14:paraId="3E0CE425" w14:textId="0111CDEA" w:rsidR="00AA1656" w:rsidRPr="00AA1656" w:rsidRDefault="00AA1656" w:rsidP="00AA1656">
      <w:pPr>
        <w:spacing w:line="360" w:lineRule="auto"/>
        <w:rPr>
          <w:b/>
          <w:bCs/>
          <w:lang w:val="en-GB"/>
        </w:rPr>
      </w:pPr>
      <w:r w:rsidRPr="00AA1656">
        <w:rPr>
          <w:b/>
          <w:bCs/>
        </w:rPr>
        <w:t>Avsnitt 1: Allmän information</w:t>
      </w:r>
    </w:p>
    <w:p w14:paraId="3DDC7524" w14:textId="60A26905" w:rsidR="00AA1656" w:rsidRPr="00E015FC" w:rsidRDefault="001E6BF6" w:rsidP="001E6BF6">
      <w:pPr>
        <w:pStyle w:val="Liststycke"/>
        <w:numPr>
          <w:ilvl w:val="0"/>
          <w:numId w:val="34"/>
        </w:numPr>
      </w:pPr>
      <w:r w:rsidRPr="001334CA">
        <w:t>Om du vill</w:t>
      </w:r>
      <w:r w:rsidR="00E015FC">
        <w:t xml:space="preserve">, vänligen beskriv kort </w:t>
      </w:r>
      <w:r w:rsidRPr="001334CA">
        <w:t>vad som har hänt dig (</w:t>
      </w:r>
      <w:r w:rsidR="00E015FC">
        <w:t>Fritextsvar</w:t>
      </w:r>
      <w:r w:rsidRPr="001334CA">
        <w:t>)</w:t>
      </w:r>
    </w:p>
    <w:p w14:paraId="1B94AD37" w14:textId="77777777" w:rsidR="001E6BF6" w:rsidRPr="00E015FC" w:rsidRDefault="001E6BF6" w:rsidP="001E6BF6">
      <w:pPr>
        <w:pStyle w:val="Liststycke"/>
      </w:pPr>
    </w:p>
    <w:sdt>
      <w:sdtPr>
        <w:rPr>
          <w:lang w:val="en-GB"/>
        </w:rPr>
        <w:id w:val="1733732940"/>
        <w:placeholder>
          <w:docPart w:val="1878EED8B1D84093B7D4666510D8B8AF"/>
        </w:placeholder>
      </w:sdtPr>
      <w:sdtEndPr/>
      <w:sdtContent>
        <w:p w14:paraId="6C1B60CC" w14:textId="77777777" w:rsidR="001E6BF6" w:rsidRPr="001334CA" w:rsidRDefault="001E6BF6" w:rsidP="001E6BF6">
          <w:pPr>
            <w:shd w:val="clear" w:color="auto" w:fill="F2F2F2" w:themeFill="background1" w:themeFillShade="F2"/>
            <w:rPr>
              <w:lang w:val="en-GB"/>
            </w:rPr>
          </w:pPr>
          <w:r w:rsidRPr="001334CA">
            <w:t>Skriv här</w:t>
          </w:r>
        </w:p>
        <w:p w14:paraId="715D52D7" w14:textId="77777777" w:rsidR="001E6BF6" w:rsidRPr="001334CA" w:rsidRDefault="000F4691" w:rsidP="001E6BF6">
          <w:pPr>
            <w:shd w:val="clear" w:color="auto" w:fill="F2F2F2" w:themeFill="background1" w:themeFillShade="F2"/>
            <w:rPr>
              <w:lang w:val="en-GB"/>
            </w:rPr>
          </w:pPr>
        </w:p>
      </w:sdtContent>
    </w:sdt>
    <w:p w14:paraId="0DC0A77D" w14:textId="77777777" w:rsidR="001E6BF6" w:rsidRPr="001334CA" w:rsidRDefault="001E6BF6" w:rsidP="001E6BF6">
      <w:pPr>
        <w:rPr>
          <w:lang w:val="en-GB"/>
        </w:rPr>
      </w:pPr>
    </w:p>
    <w:p w14:paraId="4D86C4C9" w14:textId="0DD51EF3" w:rsidR="00AA1656" w:rsidRDefault="00AA1656" w:rsidP="00AA1656">
      <w:pPr>
        <w:numPr>
          <w:ilvl w:val="0"/>
          <w:numId w:val="34"/>
        </w:numPr>
        <w:spacing w:line="360" w:lineRule="auto"/>
        <w:rPr>
          <w:lang w:val="en-GB"/>
        </w:rPr>
      </w:pPr>
      <w:r w:rsidRPr="00AA1656">
        <w:lastRenderedPageBreak/>
        <w:t>Hur var du involverad i processen för att lösa problemet? *</w:t>
      </w:r>
    </w:p>
    <w:p w14:paraId="28723A3C" w14:textId="66CFC43F" w:rsidR="00DA2BB3" w:rsidRDefault="000F4691" w:rsidP="00DA2BB3">
      <w:pPr>
        <w:spacing w:line="360" w:lineRule="auto"/>
        <w:ind w:firstLine="1080"/>
        <w:rPr>
          <w:lang w:val="en-GB"/>
        </w:rPr>
      </w:pPr>
      <w:sdt>
        <w:sdtPr>
          <w:rPr>
            <w:lang w:val="en-GB"/>
          </w:rPr>
          <w:id w:val="86888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BB3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DA2BB3">
        <w:t xml:space="preserve"> Direkt </w:t>
      </w:r>
      <w:r w:rsidR="00E015FC">
        <w:t>berörd person</w:t>
      </w:r>
    </w:p>
    <w:p w14:paraId="77879E47" w14:textId="2FB39971" w:rsidR="00AA1656" w:rsidRPr="00DA2BB3" w:rsidRDefault="000F4691" w:rsidP="00DA2BB3">
      <w:pPr>
        <w:spacing w:line="360" w:lineRule="auto"/>
        <w:ind w:firstLine="1080"/>
      </w:pPr>
      <w:sdt>
        <w:sdtPr>
          <w:rPr>
            <w:lang w:val="en-GB"/>
          </w:rPr>
          <w:id w:val="1933393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BB3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DA2BB3">
        <w:t xml:space="preserve"> </w:t>
      </w:r>
      <w:r w:rsidR="00E015FC">
        <w:t>Företrädare för direkt berörd person</w:t>
      </w:r>
    </w:p>
    <w:p w14:paraId="4C45399D" w14:textId="18B680AC" w:rsidR="00AA1656" w:rsidRPr="00AA1656" w:rsidRDefault="000F4691" w:rsidP="00DA2BB3">
      <w:pPr>
        <w:spacing w:line="360" w:lineRule="auto"/>
        <w:ind w:firstLine="1080"/>
        <w:rPr>
          <w:lang w:val="en-GB"/>
        </w:rPr>
      </w:pPr>
      <w:sdt>
        <w:sdtPr>
          <w:rPr>
            <w:lang w:val="en-GB"/>
          </w:rPr>
          <w:id w:val="-906987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BB3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DA2BB3">
        <w:t xml:space="preserve"> Annat (</w:t>
      </w:r>
      <w:r w:rsidR="00E015FC">
        <w:t>vänligen specificera</w:t>
      </w:r>
      <w:r w:rsidR="00DA2BB3">
        <w:t>): ______________</w:t>
      </w:r>
    </w:p>
    <w:p w14:paraId="16C0125B" w14:textId="77777777" w:rsidR="00AA1656" w:rsidRPr="00AA1656" w:rsidRDefault="000F4691" w:rsidP="00AA1656">
      <w:pPr>
        <w:spacing w:line="360" w:lineRule="auto"/>
        <w:rPr>
          <w:b/>
          <w:bCs/>
          <w:lang w:val="en-GB"/>
        </w:rPr>
      </w:pPr>
      <w:r>
        <w:pict w14:anchorId="78ECA435">
          <v:rect id="_x0000_i1026" style="width:0;height:1.5pt" o:hralign="center" o:hrstd="t" o:hr="t" fillcolor="#a0a0a0" stroked="f"/>
        </w:pict>
      </w:r>
    </w:p>
    <w:p w14:paraId="618CEA20" w14:textId="6FF1C4CA" w:rsidR="00AA1656" w:rsidRPr="00AA1656" w:rsidRDefault="00AA1656" w:rsidP="00AA1656">
      <w:pPr>
        <w:spacing w:line="360" w:lineRule="auto"/>
        <w:rPr>
          <w:b/>
          <w:bCs/>
          <w:lang w:val="en-GB"/>
        </w:rPr>
      </w:pPr>
      <w:r w:rsidRPr="00AA1656">
        <w:rPr>
          <w:b/>
          <w:bCs/>
        </w:rPr>
        <w:t>Avsnitt 2: Tillfredsställelse med processen</w:t>
      </w:r>
    </w:p>
    <w:p w14:paraId="75FEA8E2" w14:textId="78BFB84E" w:rsidR="00AA1656" w:rsidRPr="001334CA" w:rsidRDefault="00AA1656" w:rsidP="00AA1656">
      <w:pPr>
        <w:numPr>
          <w:ilvl w:val="0"/>
          <w:numId w:val="35"/>
        </w:numPr>
        <w:spacing w:line="360" w:lineRule="auto"/>
        <w:rPr>
          <w:lang w:val="en-GB"/>
        </w:rPr>
      </w:pPr>
      <w:r w:rsidRPr="00AA1656">
        <w:t>I vilken utsträckning håller du med om följande påståenden om processen? (V</w:t>
      </w:r>
      <w:r w:rsidR="00E015FC">
        <w:t>änligen v</w:t>
      </w:r>
      <w:r w:rsidRPr="00AA1656">
        <w:t>älj ett alternativ per rad.) *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8"/>
        <w:gridCol w:w="1118"/>
        <w:gridCol w:w="1118"/>
        <w:gridCol w:w="858"/>
        <w:gridCol w:w="1118"/>
        <w:gridCol w:w="1133"/>
      </w:tblGrid>
      <w:tr w:rsidR="00E015FC" w:rsidRPr="001334CA" w14:paraId="30D82581" w14:textId="77777777" w:rsidTr="00A47EC3">
        <w:trPr>
          <w:tblHeader/>
          <w:tblCellSpacing w:w="15" w:type="dxa"/>
        </w:trPr>
        <w:tc>
          <w:tcPr>
            <w:tcW w:w="3069" w:type="dxa"/>
            <w:hideMark/>
          </w:tcPr>
          <w:p w14:paraId="45A1EF72" w14:textId="7AADE8F2" w:rsidR="00AA1656" w:rsidRPr="00AA1656" w:rsidRDefault="00E015FC" w:rsidP="00A47EC3">
            <w:pPr>
              <w:spacing w:line="360" w:lineRule="auto"/>
              <w:rPr>
                <w:b/>
                <w:bCs/>
                <w:sz w:val="18"/>
                <w:szCs w:val="20"/>
                <w:lang w:val="en-GB"/>
              </w:rPr>
            </w:pPr>
            <w:r>
              <w:rPr>
                <w:b/>
                <w:bCs/>
                <w:sz w:val="18"/>
                <w:szCs w:val="20"/>
              </w:rPr>
              <w:t>Påstående</w:t>
            </w:r>
          </w:p>
        </w:tc>
        <w:tc>
          <w:tcPr>
            <w:tcW w:w="875" w:type="dxa"/>
            <w:vAlign w:val="center"/>
            <w:hideMark/>
          </w:tcPr>
          <w:p w14:paraId="706BC04D" w14:textId="7BB22AE8" w:rsidR="00AA1656" w:rsidRPr="00AA1656" w:rsidRDefault="00AA1656" w:rsidP="00A47EC3">
            <w:pPr>
              <w:spacing w:line="360" w:lineRule="auto"/>
              <w:jc w:val="center"/>
              <w:rPr>
                <w:b/>
                <w:bCs/>
                <w:sz w:val="18"/>
                <w:szCs w:val="20"/>
                <w:lang w:val="en-GB"/>
              </w:rPr>
            </w:pPr>
            <w:r w:rsidRPr="00AA1656">
              <w:rPr>
                <w:b/>
                <w:bCs/>
                <w:sz w:val="18"/>
                <w:szCs w:val="20"/>
              </w:rPr>
              <w:t xml:space="preserve">Instämmer helt </w:t>
            </w:r>
          </w:p>
        </w:tc>
        <w:tc>
          <w:tcPr>
            <w:tcW w:w="876" w:type="dxa"/>
            <w:vAlign w:val="center"/>
            <w:hideMark/>
          </w:tcPr>
          <w:p w14:paraId="70BD4CA5" w14:textId="2C0EC1F2" w:rsidR="00AA1656" w:rsidRPr="00AA1656" w:rsidRDefault="00E015FC" w:rsidP="00A47EC3">
            <w:pPr>
              <w:spacing w:line="360" w:lineRule="auto"/>
              <w:jc w:val="center"/>
              <w:rPr>
                <w:b/>
                <w:bCs/>
                <w:sz w:val="18"/>
                <w:szCs w:val="20"/>
                <w:lang w:val="en-GB"/>
              </w:rPr>
            </w:pPr>
            <w:r>
              <w:rPr>
                <w:b/>
                <w:bCs/>
                <w:sz w:val="18"/>
                <w:szCs w:val="20"/>
              </w:rPr>
              <w:t>Instämmer</w:t>
            </w:r>
          </w:p>
        </w:tc>
        <w:tc>
          <w:tcPr>
            <w:tcW w:w="876" w:type="dxa"/>
            <w:vAlign w:val="center"/>
            <w:hideMark/>
          </w:tcPr>
          <w:p w14:paraId="29324DC1" w14:textId="77777777" w:rsidR="00AA1656" w:rsidRPr="00AA1656" w:rsidRDefault="00AA1656" w:rsidP="00A47EC3">
            <w:pPr>
              <w:spacing w:line="360" w:lineRule="auto"/>
              <w:jc w:val="center"/>
              <w:rPr>
                <w:b/>
                <w:bCs/>
                <w:sz w:val="18"/>
                <w:szCs w:val="20"/>
                <w:lang w:val="en-GB"/>
              </w:rPr>
            </w:pPr>
            <w:r w:rsidRPr="00AA1656">
              <w:rPr>
                <w:b/>
                <w:bCs/>
                <w:sz w:val="18"/>
                <w:szCs w:val="20"/>
              </w:rPr>
              <w:t>Neutral</w:t>
            </w:r>
          </w:p>
        </w:tc>
        <w:tc>
          <w:tcPr>
            <w:tcW w:w="876" w:type="dxa"/>
            <w:vAlign w:val="center"/>
            <w:hideMark/>
          </w:tcPr>
          <w:p w14:paraId="09DDA9AD" w14:textId="48530FCA" w:rsidR="00AA1656" w:rsidRPr="00AA1656" w:rsidRDefault="00E015FC" w:rsidP="00A47EC3">
            <w:pPr>
              <w:spacing w:line="360" w:lineRule="auto"/>
              <w:jc w:val="center"/>
              <w:rPr>
                <w:b/>
                <w:bCs/>
                <w:sz w:val="18"/>
                <w:szCs w:val="20"/>
                <w:lang w:val="en-GB"/>
              </w:rPr>
            </w:pPr>
            <w:r>
              <w:rPr>
                <w:b/>
                <w:bCs/>
                <w:sz w:val="18"/>
                <w:szCs w:val="20"/>
              </w:rPr>
              <w:t>Instämmer inte</w:t>
            </w:r>
          </w:p>
        </w:tc>
        <w:tc>
          <w:tcPr>
            <w:tcW w:w="861" w:type="dxa"/>
            <w:vAlign w:val="center"/>
            <w:hideMark/>
          </w:tcPr>
          <w:p w14:paraId="17C30D0B" w14:textId="77777777" w:rsidR="00AA1656" w:rsidRPr="00AA1656" w:rsidRDefault="00AA1656" w:rsidP="00A47EC3">
            <w:pPr>
              <w:spacing w:line="360" w:lineRule="auto"/>
              <w:jc w:val="center"/>
              <w:rPr>
                <w:b/>
                <w:bCs/>
                <w:sz w:val="18"/>
                <w:szCs w:val="20"/>
                <w:lang w:val="en-GB"/>
              </w:rPr>
            </w:pPr>
            <w:r w:rsidRPr="00AA1656">
              <w:rPr>
                <w:b/>
                <w:bCs/>
                <w:sz w:val="18"/>
                <w:szCs w:val="20"/>
              </w:rPr>
              <w:t>Instämmer inte alls</w:t>
            </w:r>
          </w:p>
        </w:tc>
      </w:tr>
      <w:tr w:rsidR="00E015FC" w:rsidRPr="001334CA" w14:paraId="270B722C" w14:textId="77777777" w:rsidTr="00A47EC3">
        <w:trPr>
          <w:tblCellSpacing w:w="15" w:type="dxa"/>
        </w:trPr>
        <w:tc>
          <w:tcPr>
            <w:tcW w:w="3069" w:type="dxa"/>
            <w:hideMark/>
          </w:tcPr>
          <w:p w14:paraId="6F239CC7" w14:textId="74FD2E38" w:rsidR="00AA1656" w:rsidRPr="00E015FC" w:rsidRDefault="00AA1656" w:rsidP="00A47EC3">
            <w:pPr>
              <w:spacing w:line="360" w:lineRule="auto"/>
              <w:rPr>
                <w:sz w:val="18"/>
                <w:szCs w:val="20"/>
              </w:rPr>
            </w:pPr>
            <w:r w:rsidRPr="00AA1656">
              <w:rPr>
                <w:sz w:val="18"/>
                <w:szCs w:val="20"/>
              </w:rPr>
              <w:t>Jag informerades i god tid under hela processen.</w:t>
            </w:r>
          </w:p>
        </w:tc>
        <w:tc>
          <w:tcPr>
            <w:tcW w:w="875" w:type="dxa"/>
            <w:vAlign w:val="center"/>
            <w:hideMark/>
          </w:tcPr>
          <w:p w14:paraId="4442731B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t>[ ]</w:t>
            </w:r>
          </w:p>
        </w:tc>
        <w:tc>
          <w:tcPr>
            <w:tcW w:w="876" w:type="dxa"/>
            <w:vAlign w:val="center"/>
            <w:hideMark/>
          </w:tcPr>
          <w:p w14:paraId="4446B38B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t>[ ]</w:t>
            </w:r>
          </w:p>
        </w:tc>
        <w:tc>
          <w:tcPr>
            <w:tcW w:w="876" w:type="dxa"/>
            <w:vAlign w:val="center"/>
            <w:hideMark/>
          </w:tcPr>
          <w:p w14:paraId="6762A214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t>[ ]</w:t>
            </w:r>
          </w:p>
        </w:tc>
        <w:tc>
          <w:tcPr>
            <w:tcW w:w="876" w:type="dxa"/>
            <w:vAlign w:val="center"/>
            <w:hideMark/>
          </w:tcPr>
          <w:p w14:paraId="4DF0B726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t>[ ]</w:t>
            </w:r>
          </w:p>
        </w:tc>
        <w:tc>
          <w:tcPr>
            <w:tcW w:w="861" w:type="dxa"/>
            <w:vAlign w:val="center"/>
            <w:hideMark/>
          </w:tcPr>
          <w:p w14:paraId="26AF1D80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t>[ ]</w:t>
            </w:r>
          </w:p>
        </w:tc>
      </w:tr>
      <w:tr w:rsidR="00E015FC" w:rsidRPr="001334CA" w14:paraId="4AB11A1A" w14:textId="77777777" w:rsidTr="00A47EC3">
        <w:trPr>
          <w:tblCellSpacing w:w="15" w:type="dxa"/>
        </w:trPr>
        <w:tc>
          <w:tcPr>
            <w:tcW w:w="3069" w:type="dxa"/>
            <w:hideMark/>
          </w:tcPr>
          <w:p w14:paraId="7D27BE13" w14:textId="4A64535D" w:rsidR="00AA1656" w:rsidRPr="00E015FC" w:rsidRDefault="00AA1656" w:rsidP="00A47EC3">
            <w:pPr>
              <w:spacing w:line="360" w:lineRule="auto"/>
              <w:rPr>
                <w:sz w:val="18"/>
                <w:szCs w:val="20"/>
              </w:rPr>
            </w:pPr>
            <w:r w:rsidRPr="00AA1656">
              <w:rPr>
                <w:sz w:val="18"/>
                <w:szCs w:val="20"/>
              </w:rPr>
              <w:t xml:space="preserve">Jag kunde </w:t>
            </w:r>
            <w:r w:rsidR="00E015FC">
              <w:rPr>
                <w:sz w:val="18"/>
                <w:szCs w:val="20"/>
              </w:rPr>
              <w:t>delta</w:t>
            </w:r>
            <w:r w:rsidRPr="00AA1656">
              <w:rPr>
                <w:sz w:val="18"/>
                <w:szCs w:val="20"/>
              </w:rPr>
              <w:t xml:space="preserve"> under hela processen.</w:t>
            </w:r>
          </w:p>
        </w:tc>
        <w:tc>
          <w:tcPr>
            <w:tcW w:w="875" w:type="dxa"/>
            <w:vAlign w:val="center"/>
            <w:hideMark/>
          </w:tcPr>
          <w:p w14:paraId="78B3D2AA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t>[ ]</w:t>
            </w:r>
          </w:p>
        </w:tc>
        <w:tc>
          <w:tcPr>
            <w:tcW w:w="876" w:type="dxa"/>
            <w:vAlign w:val="center"/>
            <w:hideMark/>
          </w:tcPr>
          <w:p w14:paraId="25A5B607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t>[ ]</w:t>
            </w:r>
          </w:p>
        </w:tc>
        <w:tc>
          <w:tcPr>
            <w:tcW w:w="876" w:type="dxa"/>
            <w:vAlign w:val="center"/>
            <w:hideMark/>
          </w:tcPr>
          <w:p w14:paraId="6144DE2B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t>[ ]</w:t>
            </w:r>
          </w:p>
        </w:tc>
        <w:tc>
          <w:tcPr>
            <w:tcW w:w="876" w:type="dxa"/>
            <w:vAlign w:val="center"/>
            <w:hideMark/>
          </w:tcPr>
          <w:p w14:paraId="2A0BF73B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t>[ ]</w:t>
            </w:r>
          </w:p>
        </w:tc>
        <w:tc>
          <w:tcPr>
            <w:tcW w:w="861" w:type="dxa"/>
            <w:vAlign w:val="center"/>
            <w:hideMark/>
          </w:tcPr>
          <w:p w14:paraId="28186395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t>[ ]</w:t>
            </w:r>
          </w:p>
        </w:tc>
      </w:tr>
      <w:tr w:rsidR="00E015FC" w:rsidRPr="001334CA" w14:paraId="5502ABC5" w14:textId="77777777" w:rsidTr="00A47EC3">
        <w:trPr>
          <w:tblCellSpacing w:w="15" w:type="dxa"/>
        </w:trPr>
        <w:tc>
          <w:tcPr>
            <w:tcW w:w="3069" w:type="dxa"/>
            <w:hideMark/>
          </w:tcPr>
          <w:p w14:paraId="07434286" w14:textId="2B361D2B" w:rsidR="00AA1656" w:rsidRPr="00E015FC" w:rsidRDefault="00AA1656" w:rsidP="00A47EC3">
            <w:pPr>
              <w:spacing w:line="360" w:lineRule="auto"/>
              <w:rPr>
                <w:sz w:val="18"/>
                <w:szCs w:val="20"/>
              </w:rPr>
            </w:pPr>
            <w:r w:rsidRPr="00AA1656">
              <w:rPr>
                <w:sz w:val="18"/>
                <w:szCs w:val="20"/>
              </w:rPr>
              <w:t xml:space="preserve">Mina </w:t>
            </w:r>
            <w:r w:rsidR="00E015FC">
              <w:rPr>
                <w:sz w:val="18"/>
                <w:szCs w:val="20"/>
              </w:rPr>
              <w:t xml:space="preserve">synpunkter </w:t>
            </w:r>
            <w:r w:rsidRPr="00AA1656">
              <w:rPr>
                <w:sz w:val="18"/>
                <w:szCs w:val="20"/>
              </w:rPr>
              <w:t xml:space="preserve">beaktades under hela processen. </w:t>
            </w:r>
          </w:p>
        </w:tc>
        <w:tc>
          <w:tcPr>
            <w:tcW w:w="875" w:type="dxa"/>
            <w:vAlign w:val="center"/>
            <w:hideMark/>
          </w:tcPr>
          <w:p w14:paraId="3A5BB172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t>[ ]</w:t>
            </w:r>
          </w:p>
        </w:tc>
        <w:tc>
          <w:tcPr>
            <w:tcW w:w="876" w:type="dxa"/>
            <w:vAlign w:val="center"/>
            <w:hideMark/>
          </w:tcPr>
          <w:p w14:paraId="6AB3470A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t>[ ]</w:t>
            </w:r>
          </w:p>
        </w:tc>
        <w:tc>
          <w:tcPr>
            <w:tcW w:w="876" w:type="dxa"/>
            <w:vAlign w:val="center"/>
            <w:hideMark/>
          </w:tcPr>
          <w:p w14:paraId="7AB948A9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t>[ ]</w:t>
            </w:r>
          </w:p>
        </w:tc>
        <w:tc>
          <w:tcPr>
            <w:tcW w:w="876" w:type="dxa"/>
            <w:vAlign w:val="center"/>
            <w:hideMark/>
          </w:tcPr>
          <w:p w14:paraId="3125692A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t>[ ]</w:t>
            </w:r>
          </w:p>
        </w:tc>
        <w:tc>
          <w:tcPr>
            <w:tcW w:w="861" w:type="dxa"/>
            <w:vAlign w:val="center"/>
            <w:hideMark/>
          </w:tcPr>
          <w:p w14:paraId="03404E26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t>[ ]</w:t>
            </w:r>
          </w:p>
        </w:tc>
      </w:tr>
      <w:tr w:rsidR="00E015FC" w:rsidRPr="001334CA" w14:paraId="77EA2B81" w14:textId="77777777" w:rsidTr="00A47EC3">
        <w:trPr>
          <w:tblCellSpacing w:w="15" w:type="dxa"/>
        </w:trPr>
        <w:tc>
          <w:tcPr>
            <w:tcW w:w="3069" w:type="dxa"/>
            <w:hideMark/>
          </w:tcPr>
          <w:p w14:paraId="62848599" w14:textId="056BE833" w:rsidR="00AA1656" w:rsidRPr="00E015FC" w:rsidRDefault="00AA1656" w:rsidP="00A47EC3">
            <w:pPr>
              <w:spacing w:line="360" w:lineRule="auto"/>
              <w:rPr>
                <w:sz w:val="18"/>
                <w:szCs w:val="20"/>
              </w:rPr>
            </w:pPr>
            <w:r w:rsidRPr="00AA1656">
              <w:rPr>
                <w:sz w:val="18"/>
                <w:szCs w:val="20"/>
              </w:rPr>
              <w:t>Processen genomfördes på ett rättvist och öppet sätt.</w:t>
            </w:r>
          </w:p>
        </w:tc>
        <w:tc>
          <w:tcPr>
            <w:tcW w:w="875" w:type="dxa"/>
            <w:vAlign w:val="center"/>
            <w:hideMark/>
          </w:tcPr>
          <w:p w14:paraId="1106380B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t>[ ]</w:t>
            </w:r>
          </w:p>
        </w:tc>
        <w:tc>
          <w:tcPr>
            <w:tcW w:w="876" w:type="dxa"/>
            <w:vAlign w:val="center"/>
            <w:hideMark/>
          </w:tcPr>
          <w:p w14:paraId="36A0C255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t>[ ]</w:t>
            </w:r>
          </w:p>
        </w:tc>
        <w:tc>
          <w:tcPr>
            <w:tcW w:w="876" w:type="dxa"/>
            <w:vAlign w:val="center"/>
            <w:hideMark/>
          </w:tcPr>
          <w:p w14:paraId="504C0388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t>[ ]</w:t>
            </w:r>
          </w:p>
        </w:tc>
        <w:tc>
          <w:tcPr>
            <w:tcW w:w="876" w:type="dxa"/>
            <w:vAlign w:val="center"/>
            <w:hideMark/>
          </w:tcPr>
          <w:p w14:paraId="0F304B48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t>[ ]</w:t>
            </w:r>
          </w:p>
        </w:tc>
        <w:tc>
          <w:tcPr>
            <w:tcW w:w="861" w:type="dxa"/>
            <w:vAlign w:val="center"/>
            <w:hideMark/>
          </w:tcPr>
          <w:p w14:paraId="4AC4B896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t>[ ]</w:t>
            </w:r>
          </w:p>
        </w:tc>
      </w:tr>
      <w:tr w:rsidR="00E015FC" w:rsidRPr="001334CA" w14:paraId="54212FCC" w14:textId="77777777" w:rsidTr="00A47EC3">
        <w:trPr>
          <w:tblCellSpacing w:w="15" w:type="dxa"/>
        </w:trPr>
        <w:tc>
          <w:tcPr>
            <w:tcW w:w="3069" w:type="dxa"/>
            <w:hideMark/>
          </w:tcPr>
          <w:p w14:paraId="6D93EBF9" w14:textId="77777777" w:rsidR="00AA1656" w:rsidRPr="00E015FC" w:rsidRDefault="00AA1656" w:rsidP="00A47EC3">
            <w:pPr>
              <w:spacing w:line="360" w:lineRule="auto"/>
              <w:rPr>
                <w:sz w:val="18"/>
                <w:szCs w:val="20"/>
              </w:rPr>
            </w:pPr>
            <w:r w:rsidRPr="00AA1656">
              <w:rPr>
                <w:sz w:val="18"/>
                <w:szCs w:val="20"/>
              </w:rPr>
              <w:t>Jag behandlades med respekt under hela processen.</w:t>
            </w:r>
          </w:p>
        </w:tc>
        <w:tc>
          <w:tcPr>
            <w:tcW w:w="875" w:type="dxa"/>
            <w:vAlign w:val="center"/>
            <w:hideMark/>
          </w:tcPr>
          <w:p w14:paraId="5ED08FE3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t>[ ]</w:t>
            </w:r>
          </w:p>
        </w:tc>
        <w:tc>
          <w:tcPr>
            <w:tcW w:w="876" w:type="dxa"/>
            <w:vAlign w:val="center"/>
            <w:hideMark/>
          </w:tcPr>
          <w:p w14:paraId="022CEEFB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t>[ ]</w:t>
            </w:r>
          </w:p>
        </w:tc>
        <w:tc>
          <w:tcPr>
            <w:tcW w:w="876" w:type="dxa"/>
            <w:vAlign w:val="center"/>
            <w:hideMark/>
          </w:tcPr>
          <w:p w14:paraId="10D8BBCC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t>[ ]</w:t>
            </w:r>
          </w:p>
        </w:tc>
        <w:tc>
          <w:tcPr>
            <w:tcW w:w="876" w:type="dxa"/>
            <w:vAlign w:val="center"/>
            <w:hideMark/>
          </w:tcPr>
          <w:p w14:paraId="65A945D2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t>[ ]</w:t>
            </w:r>
          </w:p>
        </w:tc>
        <w:tc>
          <w:tcPr>
            <w:tcW w:w="861" w:type="dxa"/>
            <w:vAlign w:val="center"/>
            <w:hideMark/>
          </w:tcPr>
          <w:p w14:paraId="29E8696C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t>[ ]</w:t>
            </w:r>
          </w:p>
        </w:tc>
      </w:tr>
    </w:tbl>
    <w:p w14:paraId="4A81803B" w14:textId="77777777" w:rsidR="001E6BF6" w:rsidRPr="001334CA" w:rsidRDefault="001E6BF6" w:rsidP="001E6BF6">
      <w:pPr>
        <w:spacing w:line="360" w:lineRule="auto"/>
        <w:ind w:left="720"/>
        <w:rPr>
          <w:lang w:val="en-GB"/>
        </w:rPr>
      </w:pPr>
      <w:bookmarkStart w:id="0" w:name="_Hlk192147775"/>
    </w:p>
    <w:p w14:paraId="18337D9A" w14:textId="2A6B9F1C" w:rsidR="00AA1656" w:rsidRPr="00AA1656" w:rsidRDefault="00AA1656" w:rsidP="00AA1656">
      <w:pPr>
        <w:numPr>
          <w:ilvl w:val="0"/>
          <w:numId w:val="36"/>
        </w:numPr>
        <w:spacing w:line="360" w:lineRule="auto"/>
        <w:rPr>
          <w:lang w:val="en-GB"/>
        </w:rPr>
      </w:pPr>
      <w:r w:rsidRPr="00AA1656">
        <w:t>Vilka delar av processen fungerade bra? (</w:t>
      </w:r>
      <w:r w:rsidR="00E015FC">
        <w:t>Fritextsvar</w:t>
      </w:r>
      <w:r w:rsidRPr="00AA1656">
        <w:t xml:space="preserve">) </w:t>
      </w:r>
    </w:p>
    <w:bookmarkEnd w:id="0" w:displacedByCustomXml="next"/>
    <w:sdt>
      <w:sdtPr>
        <w:rPr>
          <w:lang w:val="en-GB"/>
        </w:rPr>
        <w:id w:val="83661705"/>
        <w:placeholder>
          <w:docPart w:val="3B481F09A7B1480F9D3D6B812F54596E"/>
        </w:placeholder>
      </w:sdtPr>
      <w:sdtEndPr/>
      <w:sdtContent>
        <w:p w14:paraId="5E53680F" w14:textId="328882AC" w:rsidR="001E6BF6" w:rsidRPr="001334CA" w:rsidRDefault="001E6BF6" w:rsidP="001E6BF6">
          <w:pPr>
            <w:shd w:val="clear" w:color="auto" w:fill="F2F2F2" w:themeFill="background1" w:themeFillShade="F2"/>
            <w:rPr>
              <w:lang w:val="en-GB"/>
            </w:rPr>
          </w:pPr>
          <w:r w:rsidRPr="001334CA">
            <w:t>Skriv här</w:t>
          </w:r>
        </w:p>
        <w:p w14:paraId="2773CF0A" w14:textId="77777777" w:rsidR="001E6BF6" w:rsidRPr="001334CA" w:rsidRDefault="000F4691" w:rsidP="001E6BF6">
          <w:pPr>
            <w:shd w:val="clear" w:color="auto" w:fill="F2F2F2" w:themeFill="background1" w:themeFillShade="F2"/>
            <w:rPr>
              <w:lang w:val="en-GB"/>
            </w:rPr>
          </w:pPr>
        </w:p>
      </w:sdtContent>
    </w:sdt>
    <w:p w14:paraId="7D2982F7" w14:textId="77777777" w:rsidR="001334CA" w:rsidRDefault="001334CA" w:rsidP="001334CA">
      <w:pPr>
        <w:spacing w:line="360" w:lineRule="auto"/>
        <w:ind w:left="720"/>
        <w:rPr>
          <w:lang w:val="en-GB"/>
        </w:rPr>
      </w:pPr>
    </w:p>
    <w:p w14:paraId="10562EA3" w14:textId="5BA75ABC" w:rsidR="00AA1656" w:rsidRPr="00AA1656" w:rsidRDefault="00AA1656" w:rsidP="00AA1656">
      <w:pPr>
        <w:numPr>
          <w:ilvl w:val="0"/>
          <w:numId w:val="36"/>
        </w:numPr>
        <w:spacing w:line="360" w:lineRule="auto"/>
        <w:rPr>
          <w:lang w:val="en-GB"/>
        </w:rPr>
      </w:pPr>
      <w:r w:rsidRPr="00AA1656">
        <w:t>Vilka aspekter av processen skulle kunna förbättras? (</w:t>
      </w:r>
      <w:r w:rsidR="00E015FC">
        <w:t>Fritextsvar</w:t>
      </w:r>
      <w:r w:rsidRPr="00AA1656">
        <w:t xml:space="preserve">) </w:t>
      </w:r>
    </w:p>
    <w:sdt>
      <w:sdtPr>
        <w:rPr>
          <w:lang w:val="en-GB"/>
        </w:rPr>
        <w:id w:val="-373002378"/>
        <w:placeholder>
          <w:docPart w:val="67D0748100804A66881C41FC832C42A2"/>
        </w:placeholder>
      </w:sdtPr>
      <w:sdtEndPr/>
      <w:sdtContent>
        <w:p w14:paraId="259E7D1C" w14:textId="347750F4" w:rsidR="001E6BF6" w:rsidRPr="001334CA" w:rsidRDefault="001E6BF6" w:rsidP="001E6BF6">
          <w:pPr>
            <w:shd w:val="clear" w:color="auto" w:fill="F2F2F2" w:themeFill="background1" w:themeFillShade="F2"/>
            <w:rPr>
              <w:lang w:val="en-GB"/>
            </w:rPr>
          </w:pPr>
          <w:r w:rsidRPr="001334CA">
            <w:t>Skriv här</w:t>
          </w:r>
        </w:p>
        <w:p w14:paraId="6A8F2F71" w14:textId="77777777" w:rsidR="001E6BF6" w:rsidRPr="001334CA" w:rsidRDefault="000F4691" w:rsidP="001E6BF6">
          <w:pPr>
            <w:shd w:val="clear" w:color="auto" w:fill="F2F2F2" w:themeFill="background1" w:themeFillShade="F2"/>
            <w:rPr>
              <w:lang w:val="en-GB"/>
            </w:rPr>
          </w:pPr>
        </w:p>
      </w:sdtContent>
    </w:sdt>
    <w:p w14:paraId="6A4DDD0A" w14:textId="77777777" w:rsidR="00E03504" w:rsidRDefault="00E03504" w:rsidP="00E03504">
      <w:pPr>
        <w:spacing w:line="360" w:lineRule="auto"/>
        <w:ind w:left="720"/>
        <w:rPr>
          <w:lang w:val="en-GB"/>
        </w:rPr>
      </w:pPr>
    </w:p>
    <w:p w14:paraId="4825ACBD" w14:textId="3C5B49DE" w:rsidR="00E03504" w:rsidRDefault="00E03504" w:rsidP="00E03504">
      <w:pPr>
        <w:numPr>
          <w:ilvl w:val="0"/>
          <w:numId w:val="36"/>
        </w:numPr>
        <w:spacing w:line="360" w:lineRule="auto"/>
        <w:rPr>
          <w:lang w:val="en-GB"/>
        </w:rPr>
      </w:pPr>
      <w:r w:rsidRPr="00E03504">
        <w:t>Finns det några åtgärder som kunde ha vidtagits för att underlätta för dig att delta? (</w:t>
      </w:r>
      <w:r w:rsidR="00E015FC">
        <w:t>Fritextsvar</w:t>
      </w:r>
      <w:r w:rsidRPr="00E03504">
        <w:t xml:space="preserve">) </w:t>
      </w:r>
    </w:p>
    <w:sdt>
      <w:sdtPr>
        <w:rPr>
          <w:lang w:val="en-GB"/>
        </w:rPr>
        <w:id w:val="290799571"/>
        <w:placeholder>
          <w:docPart w:val="E2AA0E30CFE6468596B9C048CD7EECAA"/>
        </w:placeholder>
      </w:sdtPr>
      <w:sdtEndPr/>
      <w:sdtContent>
        <w:p w14:paraId="60E17B1A" w14:textId="77777777" w:rsidR="00D50DEE" w:rsidRPr="00D50DEE" w:rsidRDefault="00D50DEE" w:rsidP="00D50DEE">
          <w:pPr>
            <w:shd w:val="clear" w:color="auto" w:fill="F2F2F2" w:themeFill="background1" w:themeFillShade="F2"/>
            <w:rPr>
              <w:lang w:val="en-GB"/>
            </w:rPr>
          </w:pPr>
          <w:r w:rsidRPr="00D50DEE">
            <w:t>Skriv här</w:t>
          </w:r>
        </w:p>
        <w:p w14:paraId="1EF79999" w14:textId="5CF84CBA" w:rsidR="00D50DEE" w:rsidRPr="00D50DEE" w:rsidRDefault="000F4691" w:rsidP="00D50DEE">
          <w:pPr>
            <w:shd w:val="clear" w:color="auto" w:fill="F2F2F2" w:themeFill="background1" w:themeFillShade="F2"/>
            <w:rPr>
              <w:lang w:val="en-GB"/>
            </w:rPr>
          </w:pPr>
        </w:p>
      </w:sdtContent>
    </w:sdt>
    <w:p w14:paraId="07818DEA" w14:textId="77777777" w:rsidR="00D50DEE" w:rsidRDefault="00D50DEE" w:rsidP="00D50DEE">
      <w:pPr>
        <w:spacing w:line="360" w:lineRule="auto"/>
        <w:ind w:left="720"/>
        <w:rPr>
          <w:lang w:val="en-GB"/>
        </w:rPr>
      </w:pPr>
    </w:p>
    <w:p w14:paraId="63A3168C" w14:textId="4BFC93A7" w:rsidR="00E03504" w:rsidRPr="00E015FC" w:rsidRDefault="00E03504" w:rsidP="00E03504">
      <w:pPr>
        <w:numPr>
          <w:ilvl w:val="0"/>
          <w:numId w:val="36"/>
        </w:numPr>
        <w:spacing w:line="360" w:lineRule="auto"/>
      </w:pPr>
      <w:r w:rsidRPr="00E03504">
        <w:t xml:space="preserve">Om du inte </w:t>
      </w:r>
      <w:r w:rsidR="00E015FC">
        <w:t>kunde</w:t>
      </w:r>
      <w:r w:rsidRPr="00E03504">
        <w:t xml:space="preserve"> delta, vet du om du kunde ha skickat någon annan att företräda dig? (</w:t>
      </w:r>
      <w:r w:rsidR="00E015FC">
        <w:t>Fritextsvar</w:t>
      </w:r>
      <w:r w:rsidRPr="00E03504">
        <w:t xml:space="preserve">) </w:t>
      </w:r>
    </w:p>
    <w:sdt>
      <w:sdtPr>
        <w:rPr>
          <w:lang w:val="en-GB"/>
        </w:rPr>
        <w:id w:val="-636185226"/>
        <w:placeholder>
          <w:docPart w:val="54947D95A8DD46BEB2025739D69C22D5"/>
        </w:placeholder>
      </w:sdtPr>
      <w:sdtEndPr/>
      <w:sdtContent>
        <w:p w14:paraId="55B61157" w14:textId="6E968292" w:rsidR="00D50DEE" w:rsidRDefault="00D50DEE" w:rsidP="00D50DEE">
          <w:pPr>
            <w:shd w:val="clear" w:color="auto" w:fill="F2F2F2" w:themeFill="background1" w:themeFillShade="F2"/>
            <w:rPr>
              <w:lang w:val="en-GB"/>
            </w:rPr>
          </w:pPr>
          <w:r w:rsidRPr="00D50DEE">
            <w:t>Skriv här</w:t>
          </w:r>
        </w:p>
        <w:p w14:paraId="658BF988" w14:textId="77777777" w:rsidR="00D50DEE" w:rsidRPr="00D50DEE" w:rsidRDefault="000F4691" w:rsidP="00D50DEE">
          <w:pPr>
            <w:shd w:val="clear" w:color="auto" w:fill="F2F2F2" w:themeFill="background1" w:themeFillShade="F2"/>
            <w:rPr>
              <w:lang w:val="en-GB"/>
            </w:rPr>
          </w:pPr>
        </w:p>
      </w:sdtContent>
    </w:sdt>
    <w:p w14:paraId="152D3565" w14:textId="77777777" w:rsidR="00D50DEE" w:rsidRDefault="00D50DEE" w:rsidP="00AA1656">
      <w:pPr>
        <w:spacing w:line="360" w:lineRule="auto"/>
        <w:rPr>
          <w:b/>
          <w:bCs/>
          <w:lang w:val="en-GB"/>
        </w:rPr>
      </w:pPr>
    </w:p>
    <w:p w14:paraId="43039371" w14:textId="170E2850" w:rsidR="00AA1656" w:rsidRPr="00AA1656" w:rsidRDefault="000F4691" w:rsidP="00AA1656">
      <w:pPr>
        <w:spacing w:line="360" w:lineRule="auto"/>
        <w:rPr>
          <w:b/>
          <w:bCs/>
          <w:lang w:val="en-GB"/>
        </w:rPr>
      </w:pPr>
      <w:r>
        <w:rPr>
          <w:b/>
          <w:bCs/>
        </w:rPr>
        <w:pict w14:anchorId="16A056F0">
          <v:rect id="_x0000_i1027" style="width:0;height:1.5pt" o:hralign="center" o:hrstd="t" o:hr="t" fillcolor="#a0a0a0" stroked="f"/>
        </w:pict>
      </w:r>
    </w:p>
    <w:p w14:paraId="7B3C3BA6" w14:textId="34B7FDB6" w:rsidR="00AA1656" w:rsidRPr="00AA1656" w:rsidRDefault="00AA1656" w:rsidP="00AA1656">
      <w:pPr>
        <w:spacing w:line="360" w:lineRule="auto"/>
        <w:rPr>
          <w:b/>
          <w:bCs/>
          <w:lang w:val="en-GB"/>
        </w:rPr>
      </w:pPr>
      <w:r w:rsidRPr="00AA1656">
        <w:rPr>
          <w:b/>
          <w:bCs/>
        </w:rPr>
        <w:t>Avsnitt 3: Tillfredsställelse med resultatet</w:t>
      </w:r>
    </w:p>
    <w:p w14:paraId="50C95B32" w14:textId="12E753BC" w:rsidR="00AA1656" w:rsidRPr="00D50DEE" w:rsidRDefault="00AA1656" w:rsidP="00D50DEE">
      <w:pPr>
        <w:pStyle w:val="Liststycke"/>
        <w:numPr>
          <w:ilvl w:val="0"/>
          <w:numId w:val="36"/>
        </w:numPr>
        <w:spacing w:line="360" w:lineRule="auto"/>
        <w:rPr>
          <w:lang w:val="en-GB"/>
        </w:rPr>
      </w:pPr>
      <w:r w:rsidRPr="00D50DEE">
        <w:t>I vilken utsträckning håller du med om följande påståenden om resultatet? (Välj ett alternativ per rad.) *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7"/>
        <w:gridCol w:w="1118"/>
        <w:gridCol w:w="1118"/>
        <w:gridCol w:w="849"/>
        <w:gridCol w:w="1118"/>
        <w:gridCol w:w="1133"/>
      </w:tblGrid>
      <w:tr w:rsidR="00E015FC" w:rsidRPr="00AA1656" w14:paraId="68EB586F" w14:textId="77777777" w:rsidTr="00E015FC">
        <w:trPr>
          <w:tblHeader/>
          <w:tblCellSpacing w:w="15" w:type="dxa"/>
        </w:trPr>
        <w:tc>
          <w:tcPr>
            <w:tcW w:w="2652" w:type="dxa"/>
            <w:hideMark/>
          </w:tcPr>
          <w:p w14:paraId="57BC6BCC" w14:textId="5ECBE74E" w:rsidR="00E015FC" w:rsidRPr="00AA1656" w:rsidRDefault="00E015FC" w:rsidP="00E015FC">
            <w:pPr>
              <w:spacing w:line="360" w:lineRule="auto"/>
              <w:rPr>
                <w:b/>
                <w:bCs/>
                <w:sz w:val="18"/>
                <w:szCs w:val="20"/>
                <w:lang w:val="en-GB"/>
              </w:rPr>
            </w:pPr>
            <w:r>
              <w:rPr>
                <w:b/>
                <w:bCs/>
                <w:sz w:val="18"/>
                <w:szCs w:val="20"/>
              </w:rPr>
              <w:t>Påstående</w:t>
            </w:r>
          </w:p>
        </w:tc>
        <w:tc>
          <w:tcPr>
            <w:tcW w:w="1088" w:type="dxa"/>
            <w:vAlign w:val="center"/>
            <w:hideMark/>
          </w:tcPr>
          <w:p w14:paraId="72805AC1" w14:textId="6BEB852D" w:rsidR="00E015FC" w:rsidRPr="00AA1656" w:rsidRDefault="00E015FC" w:rsidP="00E015FC">
            <w:pPr>
              <w:spacing w:line="360" w:lineRule="auto"/>
              <w:jc w:val="center"/>
              <w:rPr>
                <w:b/>
                <w:bCs/>
                <w:sz w:val="18"/>
                <w:szCs w:val="20"/>
                <w:lang w:val="en-GB"/>
              </w:rPr>
            </w:pPr>
            <w:r w:rsidRPr="00AA1656">
              <w:rPr>
                <w:b/>
                <w:bCs/>
                <w:sz w:val="18"/>
                <w:szCs w:val="20"/>
              </w:rPr>
              <w:t xml:space="preserve">Instämmer helt </w:t>
            </w:r>
          </w:p>
        </w:tc>
        <w:tc>
          <w:tcPr>
            <w:tcW w:w="947" w:type="dxa"/>
            <w:vAlign w:val="center"/>
            <w:hideMark/>
          </w:tcPr>
          <w:p w14:paraId="4126A2A9" w14:textId="3528E238" w:rsidR="00E015FC" w:rsidRPr="00AA1656" w:rsidRDefault="00E015FC" w:rsidP="00E015FC">
            <w:pPr>
              <w:spacing w:line="360" w:lineRule="auto"/>
              <w:jc w:val="center"/>
              <w:rPr>
                <w:b/>
                <w:bCs/>
                <w:sz w:val="18"/>
                <w:szCs w:val="20"/>
                <w:lang w:val="en-GB"/>
              </w:rPr>
            </w:pPr>
            <w:r>
              <w:rPr>
                <w:b/>
                <w:bCs/>
                <w:sz w:val="18"/>
                <w:szCs w:val="20"/>
              </w:rPr>
              <w:t>Instämmer</w:t>
            </w:r>
          </w:p>
        </w:tc>
        <w:tc>
          <w:tcPr>
            <w:tcW w:w="847" w:type="dxa"/>
            <w:vAlign w:val="center"/>
            <w:hideMark/>
          </w:tcPr>
          <w:p w14:paraId="023B13AD" w14:textId="202714F3" w:rsidR="00E015FC" w:rsidRPr="00AA1656" w:rsidRDefault="00E015FC" w:rsidP="00E015FC">
            <w:pPr>
              <w:spacing w:line="360" w:lineRule="auto"/>
              <w:jc w:val="center"/>
              <w:rPr>
                <w:b/>
                <w:bCs/>
                <w:sz w:val="18"/>
                <w:szCs w:val="20"/>
                <w:lang w:val="en-GB"/>
              </w:rPr>
            </w:pPr>
            <w:r w:rsidRPr="00AA1656">
              <w:rPr>
                <w:b/>
                <w:bCs/>
                <w:sz w:val="18"/>
                <w:szCs w:val="20"/>
              </w:rPr>
              <w:t>Neutral</w:t>
            </w:r>
          </w:p>
        </w:tc>
        <w:tc>
          <w:tcPr>
            <w:tcW w:w="811" w:type="dxa"/>
            <w:vAlign w:val="center"/>
            <w:hideMark/>
          </w:tcPr>
          <w:p w14:paraId="2F6E8501" w14:textId="4F0089E6" w:rsidR="00E015FC" w:rsidRPr="00AA1656" w:rsidRDefault="00E015FC" w:rsidP="00E015FC">
            <w:pPr>
              <w:spacing w:line="360" w:lineRule="auto"/>
              <w:jc w:val="center"/>
              <w:rPr>
                <w:b/>
                <w:bCs/>
                <w:sz w:val="18"/>
                <w:szCs w:val="20"/>
                <w:lang w:val="en-GB"/>
              </w:rPr>
            </w:pPr>
            <w:r>
              <w:rPr>
                <w:b/>
                <w:bCs/>
                <w:sz w:val="18"/>
                <w:szCs w:val="20"/>
              </w:rPr>
              <w:t>Instämmer inte</w:t>
            </w:r>
          </w:p>
        </w:tc>
        <w:tc>
          <w:tcPr>
            <w:tcW w:w="1088" w:type="dxa"/>
            <w:vAlign w:val="center"/>
            <w:hideMark/>
          </w:tcPr>
          <w:p w14:paraId="3DF130D6" w14:textId="27165904" w:rsidR="00E015FC" w:rsidRPr="00AA1656" w:rsidRDefault="00E015FC" w:rsidP="00E015FC">
            <w:pPr>
              <w:spacing w:line="360" w:lineRule="auto"/>
              <w:jc w:val="center"/>
              <w:rPr>
                <w:b/>
                <w:bCs/>
                <w:sz w:val="18"/>
                <w:szCs w:val="20"/>
                <w:lang w:val="en-GB"/>
              </w:rPr>
            </w:pPr>
            <w:r w:rsidRPr="00AA1656">
              <w:rPr>
                <w:b/>
                <w:bCs/>
                <w:sz w:val="18"/>
                <w:szCs w:val="20"/>
              </w:rPr>
              <w:t>Instämmer inte alls</w:t>
            </w:r>
          </w:p>
        </w:tc>
      </w:tr>
      <w:tr w:rsidR="001334CA" w:rsidRPr="00AA1656" w14:paraId="6D6F4CDB" w14:textId="77777777" w:rsidTr="00E015FC">
        <w:trPr>
          <w:tblCellSpacing w:w="15" w:type="dxa"/>
        </w:trPr>
        <w:tc>
          <w:tcPr>
            <w:tcW w:w="2652" w:type="dxa"/>
            <w:vAlign w:val="center"/>
            <w:hideMark/>
          </w:tcPr>
          <w:p w14:paraId="27AC7A3C" w14:textId="160EB556" w:rsidR="00AA1656" w:rsidRPr="00E015FC" w:rsidRDefault="00742F61" w:rsidP="00AA1656">
            <w:pPr>
              <w:spacing w:line="36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Det som tillhandahölls och implementerades </w:t>
            </w:r>
            <w:r w:rsidR="00E015FC">
              <w:rPr>
                <w:sz w:val="18"/>
                <w:szCs w:val="20"/>
              </w:rPr>
              <w:lastRenderedPageBreak/>
              <w:t xml:space="preserve">adresserade </w:t>
            </w:r>
            <w:r>
              <w:rPr>
                <w:sz w:val="18"/>
                <w:szCs w:val="20"/>
              </w:rPr>
              <w:t>det problem jag upplevde.</w:t>
            </w:r>
          </w:p>
        </w:tc>
        <w:tc>
          <w:tcPr>
            <w:tcW w:w="1088" w:type="dxa"/>
            <w:vAlign w:val="center"/>
            <w:hideMark/>
          </w:tcPr>
          <w:p w14:paraId="1EDA1675" w14:textId="77777777" w:rsidR="00AA1656" w:rsidRPr="00AA1656" w:rsidRDefault="00AA1656" w:rsidP="001334CA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lastRenderedPageBreak/>
              <w:t>[ ]</w:t>
            </w:r>
          </w:p>
        </w:tc>
        <w:tc>
          <w:tcPr>
            <w:tcW w:w="947" w:type="dxa"/>
            <w:vAlign w:val="center"/>
            <w:hideMark/>
          </w:tcPr>
          <w:p w14:paraId="2F9C44FF" w14:textId="77777777" w:rsidR="00AA1656" w:rsidRPr="00AA1656" w:rsidRDefault="00AA1656" w:rsidP="001334CA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t>[ ]</w:t>
            </w:r>
          </w:p>
        </w:tc>
        <w:tc>
          <w:tcPr>
            <w:tcW w:w="847" w:type="dxa"/>
            <w:vAlign w:val="center"/>
            <w:hideMark/>
          </w:tcPr>
          <w:p w14:paraId="190FB0D9" w14:textId="77777777" w:rsidR="00AA1656" w:rsidRPr="00AA1656" w:rsidRDefault="00AA1656" w:rsidP="001334CA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t>[ ]</w:t>
            </w:r>
          </w:p>
        </w:tc>
        <w:tc>
          <w:tcPr>
            <w:tcW w:w="811" w:type="dxa"/>
            <w:vAlign w:val="center"/>
            <w:hideMark/>
          </w:tcPr>
          <w:p w14:paraId="0A002FE1" w14:textId="77777777" w:rsidR="00AA1656" w:rsidRPr="00AA1656" w:rsidRDefault="00AA1656" w:rsidP="001334CA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t>[ ]</w:t>
            </w:r>
          </w:p>
        </w:tc>
        <w:tc>
          <w:tcPr>
            <w:tcW w:w="1088" w:type="dxa"/>
            <w:vAlign w:val="center"/>
            <w:hideMark/>
          </w:tcPr>
          <w:p w14:paraId="4439834F" w14:textId="77777777" w:rsidR="00AA1656" w:rsidRPr="00AA1656" w:rsidRDefault="00AA1656" w:rsidP="001334CA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t>[ ]</w:t>
            </w:r>
          </w:p>
        </w:tc>
      </w:tr>
      <w:tr w:rsidR="001334CA" w:rsidRPr="00AA1656" w14:paraId="23E3DA2D" w14:textId="77777777" w:rsidTr="00E015FC">
        <w:trPr>
          <w:tblCellSpacing w:w="15" w:type="dxa"/>
        </w:trPr>
        <w:tc>
          <w:tcPr>
            <w:tcW w:w="2652" w:type="dxa"/>
            <w:vAlign w:val="center"/>
            <w:hideMark/>
          </w:tcPr>
          <w:p w14:paraId="61E4619F" w14:textId="23858804" w:rsidR="00AA1656" w:rsidRPr="00E015FC" w:rsidRDefault="00AA1656" w:rsidP="00AA1656">
            <w:pPr>
              <w:spacing w:line="360" w:lineRule="auto"/>
              <w:rPr>
                <w:sz w:val="18"/>
                <w:szCs w:val="20"/>
              </w:rPr>
            </w:pPr>
            <w:r w:rsidRPr="00AA1656">
              <w:rPr>
                <w:sz w:val="18"/>
                <w:szCs w:val="20"/>
              </w:rPr>
              <w:t>Resultatet var rättvist och lämpligt.</w:t>
            </w:r>
          </w:p>
        </w:tc>
        <w:tc>
          <w:tcPr>
            <w:tcW w:w="1088" w:type="dxa"/>
            <w:vAlign w:val="center"/>
            <w:hideMark/>
          </w:tcPr>
          <w:p w14:paraId="1181F88A" w14:textId="77777777" w:rsidR="00AA1656" w:rsidRPr="00AA1656" w:rsidRDefault="00AA1656" w:rsidP="001334CA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t>[ ]</w:t>
            </w:r>
          </w:p>
        </w:tc>
        <w:tc>
          <w:tcPr>
            <w:tcW w:w="947" w:type="dxa"/>
            <w:vAlign w:val="center"/>
            <w:hideMark/>
          </w:tcPr>
          <w:p w14:paraId="42288F90" w14:textId="77777777" w:rsidR="00AA1656" w:rsidRPr="00AA1656" w:rsidRDefault="00AA1656" w:rsidP="001334CA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t>[ ]</w:t>
            </w:r>
          </w:p>
        </w:tc>
        <w:tc>
          <w:tcPr>
            <w:tcW w:w="847" w:type="dxa"/>
            <w:vAlign w:val="center"/>
            <w:hideMark/>
          </w:tcPr>
          <w:p w14:paraId="29186174" w14:textId="77777777" w:rsidR="00AA1656" w:rsidRPr="00AA1656" w:rsidRDefault="00AA1656" w:rsidP="001334CA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t>[ ]</w:t>
            </w:r>
          </w:p>
        </w:tc>
        <w:tc>
          <w:tcPr>
            <w:tcW w:w="811" w:type="dxa"/>
            <w:vAlign w:val="center"/>
            <w:hideMark/>
          </w:tcPr>
          <w:p w14:paraId="275F6653" w14:textId="77777777" w:rsidR="00AA1656" w:rsidRPr="00AA1656" w:rsidRDefault="00AA1656" w:rsidP="001334CA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t>[ ]</w:t>
            </w:r>
          </w:p>
        </w:tc>
        <w:tc>
          <w:tcPr>
            <w:tcW w:w="1088" w:type="dxa"/>
            <w:vAlign w:val="center"/>
            <w:hideMark/>
          </w:tcPr>
          <w:p w14:paraId="11E54710" w14:textId="77777777" w:rsidR="00AA1656" w:rsidRPr="00AA1656" w:rsidRDefault="00AA1656" w:rsidP="001334CA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t>[ ]</w:t>
            </w:r>
          </w:p>
        </w:tc>
      </w:tr>
      <w:tr w:rsidR="001334CA" w:rsidRPr="00AA1656" w14:paraId="729F0F60" w14:textId="77777777" w:rsidTr="00E015FC">
        <w:trPr>
          <w:tblCellSpacing w:w="15" w:type="dxa"/>
        </w:trPr>
        <w:tc>
          <w:tcPr>
            <w:tcW w:w="2652" w:type="dxa"/>
            <w:vAlign w:val="center"/>
            <w:hideMark/>
          </w:tcPr>
          <w:p w14:paraId="7735AE03" w14:textId="77777777" w:rsidR="00AA1656" w:rsidRPr="00E015FC" w:rsidRDefault="00AA1656" w:rsidP="00AA1656">
            <w:pPr>
              <w:spacing w:line="360" w:lineRule="auto"/>
              <w:rPr>
                <w:sz w:val="18"/>
                <w:szCs w:val="20"/>
              </w:rPr>
            </w:pPr>
            <w:r w:rsidRPr="00AA1656">
              <w:rPr>
                <w:sz w:val="18"/>
                <w:szCs w:val="20"/>
              </w:rPr>
              <w:t>Jag anser att frågan har lösts på ett tillfredsställande sätt.</w:t>
            </w:r>
          </w:p>
        </w:tc>
        <w:tc>
          <w:tcPr>
            <w:tcW w:w="1088" w:type="dxa"/>
            <w:vAlign w:val="center"/>
            <w:hideMark/>
          </w:tcPr>
          <w:p w14:paraId="616195BC" w14:textId="77777777" w:rsidR="00AA1656" w:rsidRPr="00AA1656" w:rsidRDefault="00AA1656" w:rsidP="001334CA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t>[ ]</w:t>
            </w:r>
          </w:p>
        </w:tc>
        <w:tc>
          <w:tcPr>
            <w:tcW w:w="947" w:type="dxa"/>
            <w:vAlign w:val="center"/>
            <w:hideMark/>
          </w:tcPr>
          <w:p w14:paraId="77BA35D2" w14:textId="77777777" w:rsidR="00AA1656" w:rsidRPr="00AA1656" w:rsidRDefault="00AA1656" w:rsidP="001334CA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t>[ ]</w:t>
            </w:r>
          </w:p>
        </w:tc>
        <w:tc>
          <w:tcPr>
            <w:tcW w:w="847" w:type="dxa"/>
            <w:vAlign w:val="center"/>
            <w:hideMark/>
          </w:tcPr>
          <w:p w14:paraId="3DAFA20A" w14:textId="77777777" w:rsidR="00AA1656" w:rsidRPr="00AA1656" w:rsidRDefault="00AA1656" w:rsidP="001334CA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t>[ ]</w:t>
            </w:r>
          </w:p>
        </w:tc>
        <w:tc>
          <w:tcPr>
            <w:tcW w:w="811" w:type="dxa"/>
            <w:vAlign w:val="center"/>
            <w:hideMark/>
          </w:tcPr>
          <w:p w14:paraId="15E83114" w14:textId="77777777" w:rsidR="00AA1656" w:rsidRPr="00AA1656" w:rsidRDefault="00AA1656" w:rsidP="001334CA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t>[ ]</w:t>
            </w:r>
          </w:p>
        </w:tc>
        <w:tc>
          <w:tcPr>
            <w:tcW w:w="1088" w:type="dxa"/>
            <w:vAlign w:val="center"/>
            <w:hideMark/>
          </w:tcPr>
          <w:p w14:paraId="07AF7EC5" w14:textId="77777777" w:rsidR="00AA1656" w:rsidRPr="00AA1656" w:rsidRDefault="00AA1656" w:rsidP="001334CA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t>[ ]</w:t>
            </w:r>
          </w:p>
        </w:tc>
      </w:tr>
      <w:tr w:rsidR="001334CA" w:rsidRPr="00AA1656" w14:paraId="76781054" w14:textId="77777777" w:rsidTr="00E015FC">
        <w:trPr>
          <w:tblCellSpacing w:w="15" w:type="dxa"/>
        </w:trPr>
        <w:tc>
          <w:tcPr>
            <w:tcW w:w="2652" w:type="dxa"/>
            <w:vAlign w:val="center"/>
            <w:hideMark/>
          </w:tcPr>
          <w:p w14:paraId="6A292244" w14:textId="77777777" w:rsidR="00AA1656" w:rsidRPr="00E015FC" w:rsidRDefault="00AA1656" w:rsidP="00AA1656">
            <w:pPr>
              <w:spacing w:line="360" w:lineRule="auto"/>
              <w:rPr>
                <w:sz w:val="18"/>
                <w:szCs w:val="20"/>
              </w:rPr>
            </w:pPr>
            <w:r w:rsidRPr="00AA1656">
              <w:rPr>
                <w:sz w:val="18"/>
                <w:szCs w:val="20"/>
              </w:rPr>
              <w:t>Jag är nöjd med den övergripande lösningen på frågan.</w:t>
            </w:r>
          </w:p>
        </w:tc>
        <w:tc>
          <w:tcPr>
            <w:tcW w:w="1088" w:type="dxa"/>
            <w:vAlign w:val="center"/>
            <w:hideMark/>
          </w:tcPr>
          <w:p w14:paraId="471484B0" w14:textId="77777777" w:rsidR="00AA1656" w:rsidRPr="00AA1656" w:rsidRDefault="00AA1656" w:rsidP="001334CA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t>[ ]</w:t>
            </w:r>
          </w:p>
        </w:tc>
        <w:tc>
          <w:tcPr>
            <w:tcW w:w="947" w:type="dxa"/>
            <w:vAlign w:val="center"/>
            <w:hideMark/>
          </w:tcPr>
          <w:p w14:paraId="793322AF" w14:textId="77777777" w:rsidR="00AA1656" w:rsidRPr="00AA1656" w:rsidRDefault="00AA1656" w:rsidP="001334CA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t>[ ]</w:t>
            </w:r>
          </w:p>
        </w:tc>
        <w:tc>
          <w:tcPr>
            <w:tcW w:w="847" w:type="dxa"/>
            <w:vAlign w:val="center"/>
            <w:hideMark/>
          </w:tcPr>
          <w:p w14:paraId="39C6901B" w14:textId="77777777" w:rsidR="00AA1656" w:rsidRPr="00AA1656" w:rsidRDefault="00AA1656" w:rsidP="001334CA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t>[ ]</w:t>
            </w:r>
          </w:p>
        </w:tc>
        <w:tc>
          <w:tcPr>
            <w:tcW w:w="811" w:type="dxa"/>
            <w:vAlign w:val="center"/>
            <w:hideMark/>
          </w:tcPr>
          <w:p w14:paraId="11933174" w14:textId="77777777" w:rsidR="00AA1656" w:rsidRPr="00AA1656" w:rsidRDefault="00AA1656" w:rsidP="001334CA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t>[ ]</w:t>
            </w:r>
          </w:p>
        </w:tc>
        <w:tc>
          <w:tcPr>
            <w:tcW w:w="1088" w:type="dxa"/>
            <w:vAlign w:val="center"/>
            <w:hideMark/>
          </w:tcPr>
          <w:p w14:paraId="56DCFA38" w14:textId="77777777" w:rsidR="00AA1656" w:rsidRPr="00AA1656" w:rsidRDefault="00AA1656" w:rsidP="001334CA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</w:rPr>
              <w:t>[ ]</w:t>
            </w:r>
          </w:p>
        </w:tc>
      </w:tr>
    </w:tbl>
    <w:p w14:paraId="5487AB5B" w14:textId="77777777" w:rsidR="001E6BF6" w:rsidRPr="001334CA" w:rsidRDefault="001E6BF6" w:rsidP="001E6BF6">
      <w:pPr>
        <w:spacing w:line="360" w:lineRule="auto"/>
        <w:ind w:left="720"/>
        <w:rPr>
          <w:lang w:val="en-GB"/>
        </w:rPr>
      </w:pPr>
    </w:p>
    <w:p w14:paraId="77176C7C" w14:textId="2774FDAE" w:rsidR="00AA1656" w:rsidRPr="00E015FC" w:rsidRDefault="00AA1656" w:rsidP="00D50DEE">
      <w:pPr>
        <w:pStyle w:val="Liststycke"/>
        <w:numPr>
          <w:ilvl w:val="0"/>
          <w:numId w:val="36"/>
        </w:numPr>
        <w:spacing w:line="360" w:lineRule="auto"/>
      </w:pPr>
      <w:r w:rsidRPr="00D50DEE">
        <w:t xml:space="preserve">Var det något som saknades i det som </w:t>
      </w:r>
      <w:r w:rsidR="00E015FC">
        <w:t>tillhandhölls och implementerades</w:t>
      </w:r>
      <w:r w:rsidRPr="00D50DEE">
        <w:t>? (</w:t>
      </w:r>
      <w:r w:rsidR="00E015FC">
        <w:t>Fritextsvar</w:t>
      </w:r>
      <w:r w:rsidRPr="00D50DEE">
        <w:t xml:space="preserve">) </w:t>
      </w:r>
    </w:p>
    <w:sdt>
      <w:sdtPr>
        <w:rPr>
          <w:lang w:val="en-GB"/>
        </w:rPr>
        <w:id w:val="2057269772"/>
        <w:placeholder>
          <w:docPart w:val="464D78F2F6E242F2A5D7C4DE1A0A4420"/>
        </w:placeholder>
      </w:sdtPr>
      <w:sdtEndPr/>
      <w:sdtContent>
        <w:p w14:paraId="42D6F4F8" w14:textId="77777777" w:rsidR="001E6BF6" w:rsidRPr="001334CA" w:rsidRDefault="001E6BF6" w:rsidP="001E6BF6">
          <w:pPr>
            <w:shd w:val="clear" w:color="auto" w:fill="F2F2F2" w:themeFill="background1" w:themeFillShade="F2"/>
            <w:rPr>
              <w:lang w:val="en-GB"/>
            </w:rPr>
          </w:pPr>
          <w:r w:rsidRPr="001334CA">
            <w:t>Skriv här</w:t>
          </w:r>
        </w:p>
        <w:p w14:paraId="4B80ACA7" w14:textId="77777777" w:rsidR="001E6BF6" w:rsidRPr="001334CA" w:rsidRDefault="000F4691" w:rsidP="001E6BF6">
          <w:pPr>
            <w:shd w:val="clear" w:color="auto" w:fill="F2F2F2" w:themeFill="background1" w:themeFillShade="F2"/>
            <w:rPr>
              <w:lang w:val="en-GB"/>
            </w:rPr>
          </w:pPr>
        </w:p>
      </w:sdtContent>
    </w:sdt>
    <w:p w14:paraId="58A9C88E" w14:textId="4A1E8AF4" w:rsidR="00AA1656" w:rsidRPr="00AA1656" w:rsidRDefault="00AA1656" w:rsidP="00AA1656">
      <w:pPr>
        <w:spacing w:line="360" w:lineRule="auto"/>
        <w:rPr>
          <w:b/>
          <w:bCs/>
          <w:lang w:val="en-GB"/>
        </w:rPr>
      </w:pPr>
    </w:p>
    <w:p w14:paraId="047FE501" w14:textId="4E69A21E" w:rsidR="00AA1656" w:rsidRPr="00AA1656" w:rsidRDefault="00AA1656" w:rsidP="00D50DEE">
      <w:pPr>
        <w:numPr>
          <w:ilvl w:val="0"/>
          <w:numId w:val="36"/>
        </w:numPr>
        <w:spacing w:line="360" w:lineRule="auto"/>
        <w:rPr>
          <w:lang w:val="en-GB"/>
        </w:rPr>
      </w:pPr>
      <w:r w:rsidRPr="00AA1656">
        <w:t>Tror du att det sätt på vilket den här situationen hanterades kommer att bidra till att förhindra liknande problem i framtiden? *</w:t>
      </w:r>
    </w:p>
    <w:p w14:paraId="3AC57F01" w14:textId="77777777" w:rsidR="00DA2BB3" w:rsidRDefault="000F4691" w:rsidP="00DA2BB3">
      <w:pPr>
        <w:spacing w:line="360" w:lineRule="auto"/>
        <w:ind w:firstLine="1080"/>
        <w:rPr>
          <w:lang w:val="en-GB"/>
        </w:rPr>
      </w:pPr>
      <w:sdt>
        <w:sdtPr>
          <w:rPr>
            <w:lang w:val="en-GB"/>
          </w:rPr>
          <w:id w:val="-103888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BB3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DA2BB3">
        <w:t xml:space="preserve"> Ja</w:t>
      </w:r>
    </w:p>
    <w:p w14:paraId="3B20D1EC" w14:textId="77777777" w:rsidR="00DA2BB3" w:rsidRDefault="000F4691" w:rsidP="00DA2BB3">
      <w:pPr>
        <w:spacing w:line="360" w:lineRule="auto"/>
        <w:ind w:firstLine="1080"/>
        <w:rPr>
          <w:lang w:val="en-GB"/>
        </w:rPr>
      </w:pPr>
      <w:sdt>
        <w:sdtPr>
          <w:rPr>
            <w:lang w:val="en-GB"/>
          </w:rPr>
          <w:id w:val="1223023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BB3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DA2BB3">
        <w:t xml:space="preserve"> Nej</w:t>
      </w:r>
    </w:p>
    <w:p w14:paraId="20939D59" w14:textId="061DAA74" w:rsidR="00AA1656" w:rsidRPr="001334CA" w:rsidRDefault="000F4691" w:rsidP="00DA2BB3">
      <w:pPr>
        <w:spacing w:line="360" w:lineRule="auto"/>
        <w:ind w:firstLine="1080"/>
        <w:rPr>
          <w:lang w:val="en-GB"/>
        </w:rPr>
      </w:pPr>
      <w:sdt>
        <w:sdtPr>
          <w:rPr>
            <w:lang w:val="en-GB"/>
          </w:rPr>
          <w:id w:val="-1958010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BB3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DA2BB3">
        <w:t xml:space="preserve"> Inte säker</w:t>
      </w:r>
    </w:p>
    <w:p w14:paraId="0478320C" w14:textId="77777777" w:rsidR="001E6BF6" w:rsidRPr="00AA1656" w:rsidRDefault="001E6BF6" w:rsidP="001E6BF6">
      <w:pPr>
        <w:spacing w:line="360" w:lineRule="auto"/>
        <w:ind w:left="1440"/>
        <w:rPr>
          <w:lang w:val="en-GB"/>
        </w:rPr>
      </w:pPr>
    </w:p>
    <w:p w14:paraId="5A08337A" w14:textId="4EC1BEC7" w:rsidR="00AA1656" w:rsidRPr="00E015FC" w:rsidRDefault="00AA1656" w:rsidP="00D50DEE">
      <w:pPr>
        <w:numPr>
          <w:ilvl w:val="0"/>
          <w:numId w:val="36"/>
        </w:numPr>
        <w:spacing w:line="360" w:lineRule="auto"/>
      </w:pPr>
      <w:r w:rsidRPr="00AA1656">
        <w:t>Om nej, vilka ytterligare åtgärder anser du bör vidtas för att förhindra liknande problem? (</w:t>
      </w:r>
      <w:r w:rsidR="00E015FC">
        <w:t>Fritextsvar</w:t>
      </w:r>
      <w:r w:rsidRPr="00AA1656">
        <w:t xml:space="preserve">) </w:t>
      </w:r>
    </w:p>
    <w:sdt>
      <w:sdtPr>
        <w:rPr>
          <w:lang w:val="en-GB"/>
        </w:rPr>
        <w:id w:val="-834136659"/>
        <w:placeholder>
          <w:docPart w:val="C40A8564379B4E3BB4F6D6DABEC6DB32"/>
        </w:placeholder>
      </w:sdtPr>
      <w:sdtEndPr/>
      <w:sdtContent>
        <w:p w14:paraId="4829AD80" w14:textId="442EE8BB" w:rsidR="001E6BF6" w:rsidRPr="001334CA" w:rsidRDefault="001E6BF6" w:rsidP="001E6BF6">
          <w:pPr>
            <w:shd w:val="clear" w:color="auto" w:fill="F2F2F2" w:themeFill="background1" w:themeFillShade="F2"/>
            <w:rPr>
              <w:lang w:val="en-GB"/>
            </w:rPr>
          </w:pPr>
          <w:r w:rsidRPr="001334CA">
            <w:t>Skriv här</w:t>
          </w:r>
        </w:p>
        <w:p w14:paraId="5982F4CD" w14:textId="77777777" w:rsidR="001E6BF6" w:rsidRPr="001334CA" w:rsidRDefault="000F4691" w:rsidP="001E6BF6">
          <w:pPr>
            <w:shd w:val="clear" w:color="auto" w:fill="F2F2F2" w:themeFill="background1" w:themeFillShade="F2"/>
            <w:rPr>
              <w:lang w:val="en-GB"/>
            </w:rPr>
          </w:pPr>
        </w:p>
      </w:sdtContent>
    </w:sdt>
    <w:p w14:paraId="09F260C4" w14:textId="77777777" w:rsidR="001E6BF6" w:rsidRPr="00AA1656" w:rsidRDefault="001E6BF6" w:rsidP="001E6BF6">
      <w:pPr>
        <w:spacing w:line="360" w:lineRule="auto"/>
        <w:ind w:left="360"/>
        <w:rPr>
          <w:lang w:val="en-GB"/>
        </w:rPr>
      </w:pPr>
    </w:p>
    <w:p w14:paraId="5F6B7CBB" w14:textId="77777777" w:rsidR="00AA1656" w:rsidRPr="00AA1656" w:rsidRDefault="000F4691" w:rsidP="00AA1656">
      <w:pPr>
        <w:spacing w:line="360" w:lineRule="auto"/>
        <w:rPr>
          <w:b/>
          <w:bCs/>
          <w:lang w:val="en-GB"/>
        </w:rPr>
      </w:pPr>
      <w:r>
        <w:rPr>
          <w:b/>
          <w:bCs/>
        </w:rPr>
        <w:pict w14:anchorId="61CD4C9B">
          <v:rect id="_x0000_i1028" style="width:0;height:1.5pt" o:hralign="center" o:hrstd="t" o:hr="t" fillcolor="#a0a0a0" stroked="f"/>
        </w:pict>
      </w:r>
    </w:p>
    <w:p w14:paraId="399CEA0D" w14:textId="77777777" w:rsidR="00AA1656" w:rsidRPr="00AA1656" w:rsidRDefault="00AA1656" w:rsidP="00AA1656">
      <w:pPr>
        <w:spacing w:line="360" w:lineRule="auto"/>
        <w:rPr>
          <w:b/>
          <w:bCs/>
          <w:lang w:val="en-GB"/>
        </w:rPr>
      </w:pPr>
      <w:r w:rsidRPr="00AA1656">
        <w:rPr>
          <w:b/>
          <w:bCs/>
        </w:rPr>
        <w:t>Avsnitt 4: Ytterligare feedback</w:t>
      </w:r>
    </w:p>
    <w:p w14:paraId="53CBBF93" w14:textId="72BD7A28" w:rsidR="00AA1656" w:rsidRPr="00D50DEE" w:rsidRDefault="00AA1656" w:rsidP="00D50DEE">
      <w:pPr>
        <w:pStyle w:val="Liststycke"/>
        <w:numPr>
          <w:ilvl w:val="0"/>
          <w:numId w:val="36"/>
        </w:numPr>
        <w:spacing w:line="360" w:lineRule="auto"/>
        <w:rPr>
          <w:lang w:val="en-GB"/>
        </w:rPr>
      </w:pPr>
      <w:r w:rsidRPr="00D50DEE">
        <w:t>Vill du dela med dig av ytterligare tankar eller förslag om hur problemet hanterades och löstes? (</w:t>
      </w:r>
      <w:r w:rsidR="00E015FC">
        <w:t>Fritextsvar</w:t>
      </w:r>
      <w:r w:rsidRPr="00D50DEE">
        <w:t xml:space="preserve">) </w:t>
      </w:r>
    </w:p>
    <w:sdt>
      <w:sdtPr>
        <w:rPr>
          <w:lang w:val="en-GB"/>
        </w:rPr>
        <w:id w:val="-1847858667"/>
        <w:placeholder>
          <w:docPart w:val="CC56CF5BEED6443C9033B55888B1E578"/>
        </w:placeholder>
      </w:sdtPr>
      <w:sdtEndPr/>
      <w:sdtContent>
        <w:p w14:paraId="469E7031" w14:textId="77777777" w:rsidR="001E6BF6" w:rsidRPr="001334CA" w:rsidRDefault="001E6BF6" w:rsidP="001E6BF6">
          <w:pPr>
            <w:shd w:val="clear" w:color="auto" w:fill="F2F2F2" w:themeFill="background1" w:themeFillShade="F2"/>
            <w:rPr>
              <w:lang w:val="en-GB"/>
            </w:rPr>
          </w:pPr>
          <w:r w:rsidRPr="001334CA">
            <w:t>Skriv här</w:t>
          </w:r>
        </w:p>
        <w:p w14:paraId="4742D128" w14:textId="77777777" w:rsidR="001E6BF6" w:rsidRPr="001334CA" w:rsidRDefault="000F4691" w:rsidP="001E6BF6">
          <w:pPr>
            <w:shd w:val="clear" w:color="auto" w:fill="F2F2F2" w:themeFill="background1" w:themeFillShade="F2"/>
            <w:rPr>
              <w:lang w:val="en-GB"/>
            </w:rPr>
          </w:pPr>
        </w:p>
      </w:sdtContent>
    </w:sdt>
    <w:p w14:paraId="4A8155D9" w14:textId="77777777" w:rsidR="00AA1656" w:rsidRPr="00AA1656" w:rsidRDefault="000F4691" w:rsidP="00AA1656">
      <w:pPr>
        <w:spacing w:line="360" w:lineRule="auto"/>
        <w:rPr>
          <w:lang w:val="en-GB"/>
        </w:rPr>
      </w:pPr>
      <w:r>
        <w:pict w14:anchorId="1C00B41F">
          <v:rect id="_x0000_i1029" style="width:0;height:1.5pt" o:hralign="center" o:hrstd="t" o:hr="t" fillcolor="#a0a0a0" stroked="f"/>
        </w:pict>
      </w:r>
    </w:p>
    <w:p w14:paraId="5EC751CD" w14:textId="2AE9FD9D" w:rsidR="00AA1656" w:rsidRPr="00E015FC" w:rsidRDefault="00AA1656" w:rsidP="00AA1656">
      <w:pPr>
        <w:spacing w:line="360" w:lineRule="auto"/>
      </w:pPr>
      <w:r w:rsidRPr="00AA1656">
        <w:t xml:space="preserve">Tack för din medverkan! Din feedback är viktig för att stärka framtida </w:t>
      </w:r>
      <w:r w:rsidR="00E015FC">
        <w:t>processer</w:t>
      </w:r>
      <w:r w:rsidRPr="00AA1656">
        <w:t xml:space="preserve"> och se till att alla röster hörs.</w:t>
      </w:r>
    </w:p>
    <w:p w14:paraId="1755A738" w14:textId="6148DF38" w:rsidR="00AA1656" w:rsidRPr="00E015FC" w:rsidRDefault="00AA1656" w:rsidP="00AA1656">
      <w:pPr>
        <w:spacing w:line="360" w:lineRule="auto"/>
      </w:pPr>
    </w:p>
    <w:sectPr w:rsidR="00AA1656" w:rsidRPr="00E015FC" w:rsidSect="00760DD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676" w:right="2268" w:bottom="2098" w:left="1985" w:header="99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E4C0" w14:textId="77777777" w:rsidR="00A50CF2" w:rsidRDefault="00A50CF2" w:rsidP="0005368C">
      <w:r>
        <w:separator/>
      </w:r>
    </w:p>
  </w:endnote>
  <w:endnote w:type="continuationSeparator" w:id="0">
    <w:p w14:paraId="32908837" w14:textId="77777777" w:rsidR="00A50CF2" w:rsidRDefault="00A50CF2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790791"/>
      <w:docPartObj>
        <w:docPartGallery w:val="Page Numbers (Bottom of Page)"/>
        <w:docPartUnique/>
      </w:docPartObj>
    </w:sdtPr>
    <w:sdtEndPr/>
    <w:sdtContent>
      <w:p w14:paraId="6D2FD00C" w14:textId="77777777" w:rsidR="00760DDA" w:rsidRDefault="00760DD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E74">
          <w:rPr>
            <w:noProof/>
          </w:rPr>
          <w:t>1</w:t>
        </w:r>
        <w:r>
          <w:fldChar w:fldCharType="end"/>
        </w:r>
      </w:p>
    </w:sdtContent>
  </w:sdt>
  <w:p w14:paraId="5E4D53DE" w14:textId="77777777" w:rsidR="006D55C5" w:rsidRPr="006D55C5" w:rsidRDefault="006D55C5" w:rsidP="006D55C5">
    <w:pPr>
      <w:spacing w:line="240" w:lineRule="auto"/>
      <w:rPr>
        <w:rFonts w:ascii="Corbel" w:hAnsi="Corbe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075C" w14:textId="77777777" w:rsidR="00AC088F" w:rsidRPr="00402056" w:rsidRDefault="00AC088F" w:rsidP="00AC088F">
    <w:pPr>
      <w:spacing w:line="240" w:lineRule="auto"/>
      <w:rPr>
        <w:rFonts w:ascii="Corbel" w:hAnsi="Corbel"/>
        <w:b/>
        <w:sz w:val="16"/>
        <w:szCs w:val="16"/>
      </w:rPr>
    </w:pPr>
    <w:r w:rsidRPr="00402056">
      <w:rPr>
        <w:rFonts w:ascii="Corbel" w:hAnsi="Corbel"/>
        <w:b/>
        <w:sz w:val="16"/>
        <w:szCs w:val="16"/>
      </w:rPr>
      <w:t>Upphandlingsmyndigheten</w:t>
    </w:r>
  </w:p>
  <w:p w14:paraId="77CE45A3" w14:textId="77777777" w:rsidR="00AC088F" w:rsidRPr="00402056" w:rsidRDefault="00AC088F" w:rsidP="00AC088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 xml:space="preserve">Adress: Box 1194, SE-171 23 </w:t>
    </w:r>
    <w:proofErr w:type="gramStart"/>
    <w:r w:rsidRPr="00402056">
      <w:rPr>
        <w:rFonts w:ascii="Corbel" w:hAnsi="Corbel"/>
        <w:sz w:val="16"/>
        <w:szCs w:val="16"/>
      </w:rPr>
      <w:t>Solna  I</w:t>
    </w:r>
    <w:proofErr w:type="gramEnd"/>
    <w:r w:rsidRPr="00402056">
      <w:rPr>
        <w:rFonts w:ascii="Corbel" w:hAnsi="Corbel"/>
        <w:sz w:val="16"/>
        <w:szCs w:val="16"/>
      </w:rPr>
      <w:t xml:space="preserve">  Besöksadress: Svetsarvägen 10, Solna</w:t>
    </w:r>
  </w:p>
  <w:p w14:paraId="3F5269AA" w14:textId="77777777" w:rsidR="00DC0647" w:rsidRPr="00402056" w:rsidRDefault="00AC088F" w:rsidP="00AC088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 xml:space="preserve">Telefon: 08-586 21 700 I E-post: </w:t>
    </w:r>
    <w:hyperlink r:id="rId1" w:history="1">
      <w:r w:rsidRPr="00402056">
        <w:rPr>
          <w:rStyle w:val="Hyperlnk"/>
          <w:rFonts w:ascii="Corbel" w:hAnsi="Corbel"/>
          <w:sz w:val="16"/>
          <w:szCs w:val="16"/>
        </w:rPr>
        <w:t>info@uhmynd.se</w:t>
      </w:r>
    </w:hyperlink>
    <w:r w:rsidRPr="00402056">
      <w:rPr>
        <w:rFonts w:ascii="Corbel" w:hAnsi="Corbel"/>
        <w:sz w:val="16"/>
        <w:szCs w:val="16"/>
      </w:rPr>
      <w:t xml:space="preserve">  jag upphandlingsmyndigheten.se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B194" w14:textId="77777777" w:rsidR="00A50CF2" w:rsidRDefault="00A50CF2" w:rsidP="0005368C">
      <w:r>
        <w:separator/>
      </w:r>
    </w:p>
  </w:footnote>
  <w:footnote w:type="continuationSeparator" w:id="0">
    <w:p w14:paraId="356733BB" w14:textId="77777777" w:rsidR="00A50CF2" w:rsidRDefault="00A50CF2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C948" w14:textId="2A8F2A82" w:rsidR="00C955CD" w:rsidRPr="00760DDA" w:rsidRDefault="005609CA" w:rsidP="005609CA">
    <w:pPr>
      <w:pStyle w:val="Sidhuvud"/>
      <w:tabs>
        <w:tab w:val="clear" w:pos="4536"/>
      </w:tabs>
      <w:ind w:left="5103" w:hanging="5103"/>
      <w:jc w:val="both"/>
      <w:rPr>
        <w:sz w:val="20"/>
      </w:rPr>
    </w:pPr>
    <w:r w:rsidRPr="00760DDA">
      <w:rPr>
        <w:sz w:val="20"/>
      </w:rPr>
      <w:ptab w:relativeTo="margin" w:alignment="center" w:leader="none"/>
    </w:r>
    <w:r w:rsidRPr="00760DDA">
      <w:rPr>
        <w:sz w:val="20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6E7D" w14:textId="77777777" w:rsidR="00630C03" w:rsidRPr="00D67960" w:rsidRDefault="00887639" w:rsidP="0023090B">
    <w:pPr>
      <w:pStyle w:val="Sidhuvud"/>
      <w:ind w:left="5103" w:right="-1277"/>
      <w:jc w:val="both"/>
    </w:pPr>
    <w:r>
      <w:rPr>
        <w:noProof/>
        <w:lang w:eastAsia="sv-SE"/>
      </w:rPr>
      <w:drawing>
        <wp:anchor distT="0" distB="0" distL="114300" distR="114300" simplePos="0" relativeHeight="251657216" behindDoc="1" locked="1" layoutInCell="1" allowOverlap="1" wp14:anchorId="06B8574F" wp14:editId="277D27A5">
          <wp:simplePos x="0" y="0"/>
          <wp:positionH relativeFrom="margin">
            <wp:posOffset>21590</wp:posOffset>
          </wp:positionH>
          <wp:positionV relativeFrom="page">
            <wp:posOffset>467995</wp:posOffset>
          </wp:positionV>
          <wp:extent cx="1619885" cy="579120"/>
          <wp:effectExtent l="0" t="0" r="5715" b="5080"/>
          <wp:wrapNone/>
          <wp:docPr id="2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960" w:rsidRPr="00D67960">
      <w:rPr>
        <w:b/>
        <w:sz w:val="24"/>
        <w:szCs w:val="24"/>
      </w:rPr>
      <w:t>BESLUT</w:t>
    </w:r>
    <w:r w:rsidR="002A382B">
      <w:rPr>
        <w:b/>
        <w:sz w:val="24"/>
        <w:szCs w:val="24"/>
      </w:rPr>
      <w:tab/>
    </w:r>
    <w:r w:rsidR="002A382B" w:rsidRPr="002A382B">
      <w:rPr>
        <w:sz w:val="20"/>
        <w:szCs w:val="20"/>
      </w:rPr>
      <w:fldChar w:fldCharType="begin"/>
    </w:r>
    <w:r w:rsidR="002A382B" w:rsidRPr="002A382B">
      <w:rPr>
        <w:sz w:val="20"/>
        <w:szCs w:val="20"/>
      </w:rPr>
      <w:instrText>PAGE   \* MERGEFORMAT</w:instrText>
    </w:r>
    <w:r w:rsidR="002A382B" w:rsidRPr="002A382B">
      <w:rPr>
        <w:sz w:val="20"/>
        <w:szCs w:val="20"/>
      </w:rPr>
      <w:fldChar w:fldCharType="separate"/>
    </w:r>
    <w:r w:rsidR="00FB090D">
      <w:rPr>
        <w:noProof/>
        <w:sz w:val="20"/>
        <w:szCs w:val="20"/>
      </w:rPr>
      <w:t>1</w:t>
    </w:r>
    <w:r w:rsidR="002A382B" w:rsidRPr="002A382B">
      <w:rPr>
        <w:sz w:val="20"/>
        <w:szCs w:val="20"/>
      </w:rPr>
      <w:fldChar w:fldCharType="end"/>
    </w:r>
    <w:r w:rsidR="002A382B" w:rsidRPr="002A382B">
      <w:rPr>
        <w:sz w:val="20"/>
        <w:szCs w:val="20"/>
      </w:rPr>
      <w:t xml:space="preserve"> [</w:t>
    </w:r>
    <w:r w:rsidR="002A382B" w:rsidRPr="002A382B">
      <w:rPr>
        <w:sz w:val="20"/>
        <w:szCs w:val="20"/>
      </w:rPr>
      <w:fldChar w:fldCharType="begin"/>
    </w:r>
    <w:r w:rsidR="002A382B" w:rsidRPr="002A382B">
      <w:rPr>
        <w:sz w:val="20"/>
        <w:szCs w:val="20"/>
      </w:rPr>
      <w:instrText xml:space="preserve"> NUMPAGES  \* Arabic  \* MERGEFORMAT </w:instrText>
    </w:r>
    <w:r w:rsidR="002A382B" w:rsidRPr="002A382B">
      <w:rPr>
        <w:sz w:val="20"/>
        <w:szCs w:val="20"/>
      </w:rPr>
      <w:fldChar w:fldCharType="separate"/>
    </w:r>
    <w:r w:rsidR="00176765">
      <w:rPr>
        <w:noProof/>
        <w:sz w:val="20"/>
        <w:szCs w:val="20"/>
      </w:rPr>
      <w:t>2</w:t>
    </w:r>
    <w:r w:rsidR="002A382B" w:rsidRPr="002A382B">
      <w:rPr>
        <w:sz w:val="20"/>
        <w:szCs w:val="20"/>
      </w:rPr>
      <w:fldChar w:fldCharType="end"/>
    </w:r>
    <w:r w:rsidR="002A382B" w:rsidRPr="002A382B">
      <w:rPr>
        <w:sz w:val="20"/>
        <w:szCs w:val="20"/>
      </w:rPr>
      <w:t>]</w:t>
    </w:r>
  </w:p>
  <w:p w14:paraId="18629CC9" w14:textId="77777777" w:rsidR="00D67960" w:rsidRPr="00D67960" w:rsidRDefault="00D67960" w:rsidP="0023090B">
    <w:pPr>
      <w:pStyle w:val="Sidhuvud"/>
      <w:ind w:left="5103"/>
      <w:jc w:val="both"/>
      <w:rPr>
        <w:sz w:val="12"/>
        <w:szCs w:val="12"/>
      </w:rPr>
    </w:pPr>
    <w:r w:rsidRPr="00D67960">
      <w:rPr>
        <w:sz w:val="12"/>
        <w:szCs w:val="12"/>
      </w:rPr>
      <w:t>Datum:</w:t>
    </w:r>
  </w:p>
  <w:p w14:paraId="1A2589AA" w14:textId="77777777" w:rsidR="00D67960" w:rsidRPr="0023053E" w:rsidRDefault="00D67960" w:rsidP="0023090B">
    <w:pPr>
      <w:pStyle w:val="Sidhuvud"/>
      <w:ind w:left="5103"/>
      <w:jc w:val="both"/>
      <w:rPr>
        <w:sz w:val="20"/>
      </w:rPr>
    </w:pPr>
    <w:r w:rsidRPr="0023053E">
      <w:rPr>
        <w:sz w:val="20"/>
      </w:rPr>
      <w:t>Datum</w:t>
    </w:r>
  </w:p>
  <w:p w14:paraId="2D1EEC8A" w14:textId="77777777" w:rsidR="00D67960" w:rsidRPr="0023053E" w:rsidRDefault="00D67960" w:rsidP="0023090B">
    <w:pPr>
      <w:pStyle w:val="Sidhuvud"/>
      <w:ind w:left="5103"/>
      <w:jc w:val="both"/>
      <w:rPr>
        <w:sz w:val="12"/>
        <w:szCs w:val="12"/>
      </w:rPr>
    </w:pPr>
    <w:r w:rsidRPr="0023053E">
      <w:rPr>
        <w:sz w:val="12"/>
        <w:szCs w:val="12"/>
      </w:rPr>
      <w:t>Diarie nummer:</w:t>
    </w:r>
  </w:p>
  <w:p w14:paraId="1665434D" w14:textId="77777777" w:rsidR="00C955CD" w:rsidRPr="00C77044" w:rsidRDefault="00D67960" w:rsidP="00C77044">
    <w:pPr>
      <w:pStyle w:val="Sidhuvud"/>
      <w:ind w:left="5103"/>
      <w:jc w:val="both"/>
      <w:rPr>
        <w:sz w:val="20"/>
      </w:rPr>
    </w:pPr>
    <w:r w:rsidRPr="0023053E">
      <w:rPr>
        <w:sz w:val="20"/>
      </w:rPr>
      <w:t>Dagboksnummer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D58"/>
    <w:multiLevelType w:val="hybridMultilevel"/>
    <w:tmpl w:val="29A4E410"/>
    <w:lvl w:ilvl="0" w:tplc="3086FC64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F668D"/>
    <w:multiLevelType w:val="hybridMultilevel"/>
    <w:tmpl w:val="69E4DC78"/>
    <w:lvl w:ilvl="0" w:tplc="A70A9FC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7D1B"/>
    <w:multiLevelType w:val="hybridMultilevel"/>
    <w:tmpl w:val="2C44A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078C5"/>
    <w:multiLevelType w:val="hybridMultilevel"/>
    <w:tmpl w:val="2C44A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23E8B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C7826"/>
    <w:multiLevelType w:val="multilevel"/>
    <w:tmpl w:val="338283E4"/>
    <w:lvl w:ilvl="0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1032D1A"/>
    <w:multiLevelType w:val="hybridMultilevel"/>
    <w:tmpl w:val="C1BCE56E"/>
    <w:lvl w:ilvl="0" w:tplc="534637B8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7240B"/>
    <w:multiLevelType w:val="multilevel"/>
    <w:tmpl w:val="F3F81C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9042F"/>
    <w:multiLevelType w:val="hybridMultilevel"/>
    <w:tmpl w:val="809E999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35A0C"/>
    <w:multiLevelType w:val="hybridMultilevel"/>
    <w:tmpl w:val="DE7619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47990"/>
    <w:multiLevelType w:val="hybridMultilevel"/>
    <w:tmpl w:val="98E066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F5740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1219B"/>
    <w:multiLevelType w:val="hybridMultilevel"/>
    <w:tmpl w:val="2C44A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7415F"/>
    <w:multiLevelType w:val="hybridMultilevel"/>
    <w:tmpl w:val="543861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118AB"/>
    <w:multiLevelType w:val="hybridMultilevel"/>
    <w:tmpl w:val="32E850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F5C2A"/>
    <w:multiLevelType w:val="hybridMultilevel"/>
    <w:tmpl w:val="32E850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544DC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9245D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11C00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A78A2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6681C"/>
    <w:multiLevelType w:val="hybridMultilevel"/>
    <w:tmpl w:val="2C44A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F567E"/>
    <w:multiLevelType w:val="hybridMultilevel"/>
    <w:tmpl w:val="642C8C14"/>
    <w:lvl w:ilvl="0" w:tplc="71343E34">
      <w:start w:val="1"/>
      <w:numFmt w:val="decimal"/>
      <w:pStyle w:val="Numreradlista-bokstver1a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63EEB"/>
    <w:multiLevelType w:val="multilevel"/>
    <w:tmpl w:val="FCD06B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12502"/>
    <w:multiLevelType w:val="multilevel"/>
    <w:tmpl w:val="DD3CC8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997773"/>
    <w:multiLevelType w:val="multilevel"/>
    <w:tmpl w:val="6E728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AC59FC"/>
    <w:multiLevelType w:val="hybridMultilevel"/>
    <w:tmpl w:val="C4A2173A"/>
    <w:lvl w:ilvl="0" w:tplc="5D5C1A8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819FA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A6679"/>
    <w:multiLevelType w:val="hybridMultilevel"/>
    <w:tmpl w:val="C4A21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A1732"/>
    <w:multiLevelType w:val="hybridMultilevel"/>
    <w:tmpl w:val="39F4BA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73603"/>
    <w:multiLevelType w:val="hybridMultilevel"/>
    <w:tmpl w:val="32E850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0527F"/>
    <w:multiLevelType w:val="hybridMultilevel"/>
    <w:tmpl w:val="69E4DC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233DA"/>
    <w:multiLevelType w:val="hybridMultilevel"/>
    <w:tmpl w:val="99141870"/>
    <w:lvl w:ilvl="0" w:tplc="E11457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E6061B"/>
    <w:multiLevelType w:val="multilevel"/>
    <w:tmpl w:val="0F28DF82"/>
    <w:lvl w:ilvl="0">
      <w:start w:val="1"/>
      <w:numFmt w:val="decimal"/>
      <w:pStyle w:val="Rubrik1numrera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624" w:hanging="624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88E557D"/>
    <w:multiLevelType w:val="hybridMultilevel"/>
    <w:tmpl w:val="32E850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41F9E"/>
    <w:multiLevelType w:val="hybridMultilevel"/>
    <w:tmpl w:val="B7F6D550"/>
    <w:lvl w:ilvl="0" w:tplc="819CBF06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979AD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81D46"/>
    <w:multiLevelType w:val="multilevel"/>
    <w:tmpl w:val="F3F81C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685BCC"/>
    <w:multiLevelType w:val="multilevel"/>
    <w:tmpl w:val="F7F2A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513BFF"/>
    <w:multiLevelType w:val="multilevel"/>
    <w:tmpl w:val="B35A26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181B3B"/>
    <w:multiLevelType w:val="multilevel"/>
    <w:tmpl w:val="07B615CE"/>
    <w:lvl w:ilvl="0">
      <w:start w:val="1"/>
      <w:numFmt w:val="decimal"/>
      <w:pStyle w:val="Numreradlista-siffror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0" w15:restartNumberingAfterBreak="0">
    <w:nsid w:val="7F6C36CE"/>
    <w:multiLevelType w:val="multilevel"/>
    <w:tmpl w:val="F3F81C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5890831">
    <w:abstractNumId w:val="5"/>
  </w:num>
  <w:num w:numId="2" w16cid:durableId="259142676">
    <w:abstractNumId w:val="39"/>
  </w:num>
  <w:num w:numId="3" w16cid:durableId="540481090">
    <w:abstractNumId w:val="6"/>
  </w:num>
  <w:num w:numId="4" w16cid:durableId="1315914930">
    <w:abstractNumId w:val="21"/>
  </w:num>
  <w:num w:numId="5" w16cid:durableId="1857884257">
    <w:abstractNumId w:val="32"/>
  </w:num>
  <w:num w:numId="6" w16cid:durableId="853035380">
    <w:abstractNumId w:val="13"/>
  </w:num>
  <w:num w:numId="7" w16cid:durableId="878709687">
    <w:abstractNumId w:val="1"/>
  </w:num>
  <w:num w:numId="8" w16cid:durableId="669990568">
    <w:abstractNumId w:val="30"/>
  </w:num>
  <w:num w:numId="9" w16cid:durableId="1687753679">
    <w:abstractNumId w:val="8"/>
  </w:num>
  <w:num w:numId="10" w16cid:durableId="760882210">
    <w:abstractNumId w:val="34"/>
  </w:num>
  <w:num w:numId="11" w16cid:durableId="1965378654">
    <w:abstractNumId w:val="0"/>
  </w:num>
  <w:num w:numId="12" w16cid:durableId="144317829">
    <w:abstractNumId w:val="25"/>
  </w:num>
  <w:num w:numId="13" w16cid:durableId="699748539">
    <w:abstractNumId w:val="10"/>
  </w:num>
  <w:num w:numId="14" w16cid:durableId="1362124246">
    <w:abstractNumId w:val="17"/>
  </w:num>
  <w:num w:numId="15" w16cid:durableId="390034488">
    <w:abstractNumId w:val="3"/>
  </w:num>
  <w:num w:numId="16" w16cid:durableId="1457023221">
    <w:abstractNumId w:val="16"/>
  </w:num>
  <w:num w:numId="17" w16cid:durableId="1598367503">
    <w:abstractNumId w:val="11"/>
  </w:num>
  <w:num w:numId="18" w16cid:durableId="787236782">
    <w:abstractNumId w:val="18"/>
  </w:num>
  <w:num w:numId="19" w16cid:durableId="796530970">
    <w:abstractNumId w:val="4"/>
  </w:num>
  <w:num w:numId="20" w16cid:durableId="1059671959">
    <w:abstractNumId w:val="33"/>
  </w:num>
  <w:num w:numId="21" w16cid:durableId="365253480">
    <w:abstractNumId w:val="29"/>
  </w:num>
  <w:num w:numId="22" w16cid:durableId="297880112">
    <w:abstractNumId w:val="15"/>
  </w:num>
  <w:num w:numId="23" w16cid:durableId="1383794387">
    <w:abstractNumId w:val="19"/>
  </w:num>
  <w:num w:numId="24" w16cid:durableId="1816024566">
    <w:abstractNumId w:val="26"/>
  </w:num>
  <w:num w:numId="25" w16cid:durableId="333651919">
    <w:abstractNumId w:val="35"/>
  </w:num>
  <w:num w:numId="26" w16cid:durableId="1843353166">
    <w:abstractNumId w:val="20"/>
  </w:num>
  <w:num w:numId="27" w16cid:durableId="1055932574">
    <w:abstractNumId w:val="2"/>
  </w:num>
  <w:num w:numId="28" w16cid:durableId="866599634">
    <w:abstractNumId w:val="12"/>
  </w:num>
  <w:num w:numId="29" w16cid:durableId="661586875">
    <w:abstractNumId w:val="14"/>
  </w:num>
  <w:num w:numId="30" w16cid:durableId="1089427844">
    <w:abstractNumId w:val="9"/>
  </w:num>
  <w:num w:numId="31" w16cid:durableId="1939675662">
    <w:abstractNumId w:val="27"/>
  </w:num>
  <w:num w:numId="32" w16cid:durableId="1819564804">
    <w:abstractNumId w:val="31"/>
  </w:num>
  <w:num w:numId="33" w16cid:durableId="1972637505">
    <w:abstractNumId w:val="28"/>
  </w:num>
  <w:num w:numId="34" w16cid:durableId="408578824">
    <w:abstractNumId w:val="37"/>
  </w:num>
  <w:num w:numId="35" w16cid:durableId="338241925">
    <w:abstractNumId w:val="24"/>
  </w:num>
  <w:num w:numId="36" w16cid:durableId="779228092">
    <w:abstractNumId w:val="7"/>
  </w:num>
  <w:num w:numId="37" w16cid:durableId="629751348">
    <w:abstractNumId w:val="22"/>
  </w:num>
  <w:num w:numId="38" w16cid:durableId="1478763610">
    <w:abstractNumId w:val="38"/>
  </w:num>
  <w:num w:numId="39" w16cid:durableId="1427725020">
    <w:abstractNumId w:val="23"/>
  </w:num>
  <w:num w:numId="40" w16cid:durableId="1032457591">
    <w:abstractNumId w:val="40"/>
  </w:num>
  <w:num w:numId="41" w16cid:durableId="823202371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D3"/>
    <w:rsid w:val="0000204E"/>
    <w:rsid w:val="00007748"/>
    <w:rsid w:val="00011377"/>
    <w:rsid w:val="00012654"/>
    <w:rsid w:val="00013859"/>
    <w:rsid w:val="00013D62"/>
    <w:rsid w:val="00013FE3"/>
    <w:rsid w:val="000202D7"/>
    <w:rsid w:val="0002104A"/>
    <w:rsid w:val="00030F33"/>
    <w:rsid w:val="000339A1"/>
    <w:rsid w:val="00033DCC"/>
    <w:rsid w:val="00044FF3"/>
    <w:rsid w:val="00050665"/>
    <w:rsid w:val="0005368C"/>
    <w:rsid w:val="000572A3"/>
    <w:rsid w:val="00062507"/>
    <w:rsid w:val="00063C44"/>
    <w:rsid w:val="000738A8"/>
    <w:rsid w:val="0007486B"/>
    <w:rsid w:val="00074A23"/>
    <w:rsid w:val="00075394"/>
    <w:rsid w:val="000755E0"/>
    <w:rsid w:val="00077321"/>
    <w:rsid w:val="00077A0F"/>
    <w:rsid w:val="0008664A"/>
    <w:rsid w:val="0009060A"/>
    <w:rsid w:val="00091B7E"/>
    <w:rsid w:val="0009331E"/>
    <w:rsid w:val="00094ED6"/>
    <w:rsid w:val="000A237A"/>
    <w:rsid w:val="000A47B5"/>
    <w:rsid w:val="000B0C7C"/>
    <w:rsid w:val="000B0F52"/>
    <w:rsid w:val="000B397F"/>
    <w:rsid w:val="000B56BC"/>
    <w:rsid w:val="000B71CF"/>
    <w:rsid w:val="000C205C"/>
    <w:rsid w:val="000C566F"/>
    <w:rsid w:val="000C594A"/>
    <w:rsid w:val="000D3D8F"/>
    <w:rsid w:val="000D5054"/>
    <w:rsid w:val="000E1097"/>
    <w:rsid w:val="000F017B"/>
    <w:rsid w:val="000F5C7D"/>
    <w:rsid w:val="000F6017"/>
    <w:rsid w:val="00101E68"/>
    <w:rsid w:val="00101F22"/>
    <w:rsid w:val="0010264E"/>
    <w:rsid w:val="001049BF"/>
    <w:rsid w:val="00104B5C"/>
    <w:rsid w:val="00113647"/>
    <w:rsid w:val="001148E6"/>
    <w:rsid w:val="00114F55"/>
    <w:rsid w:val="0011582B"/>
    <w:rsid w:val="001164D8"/>
    <w:rsid w:val="00124292"/>
    <w:rsid w:val="0012452B"/>
    <w:rsid w:val="00126EEE"/>
    <w:rsid w:val="0012726F"/>
    <w:rsid w:val="001333D0"/>
    <w:rsid w:val="001334CA"/>
    <w:rsid w:val="00140301"/>
    <w:rsid w:val="00141021"/>
    <w:rsid w:val="001419E5"/>
    <w:rsid w:val="001422AF"/>
    <w:rsid w:val="00151751"/>
    <w:rsid w:val="001519B9"/>
    <w:rsid w:val="00153C13"/>
    <w:rsid w:val="001654C7"/>
    <w:rsid w:val="00172301"/>
    <w:rsid w:val="00172D65"/>
    <w:rsid w:val="00176765"/>
    <w:rsid w:val="001767BB"/>
    <w:rsid w:val="00177A3F"/>
    <w:rsid w:val="00182938"/>
    <w:rsid w:val="00197729"/>
    <w:rsid w:val="001A43DC"/>
    <w:rsid w:val="001A444C"/>
    <w:rsid w:val="001B4CF6"/>
    <w:rsid w:val="001C0666"/>
    <w:rsid w:val="001C3811"/>
    <w:rsid w:val="001C45AE"/>
    <w:rsid w:val="001C5872"/>
    <w:rsid w:val="001C5CCE"/>
    <w:rsid w:val="001D5AA8"/>
    <w:rsid w:val="001E3DE0"/>
    <w:rsid w:val="001E5302"/>
    <w:rsid w:val="001E6BF6"/>
    <w:rsid w:val="001F4E72"/>
    <w:rsid w:val="00201F1F"/>
    <w:rsid w:val="00203217"/>
    <w:rsid w:val="00213F0F"/>
    <w:rsid w:val="0021582A"/>
    <w:rsid w:val="00220EE3"/>
    <w:rsid w:val="00224944"/>
    <w:rsid w:val="0023053E"/>
    <w:rsid w:val="0023090B"/>
    <w:rsid w:val="00231D73"/>
    <w:rsid w:val="00241200"/>
    <w:rsid w:val="00246F58"/>
    <w:rsid w:val="00250020"/>
    <w:rsid w:val="002556BA"/>
    <w:rsid w:val="00255EF9"/>
    <w:rsid w:val="00260420"/>
    <w:rsid w:val="0026264B"/>
    <w:rsid w:val="002663E0"/>
    <w:rsid w:val="00276160"/>
    <w:rsid w:val="00276F4B"/>
    <w:rsid w:val="002864B1"/>
    <w:rsid w:val="00293032"/>
    <w:rsid w:val="002A09D2"/>
    <w:rsid w:val="002A382B"/>
    <w:rsid w:val="002A4635"/>
    <w:rsid w:val="002A6E45"/>
    <w:rsid w:val="002B3A43"/>
    <w:rsid w:val="002B48E5"/>
    <w:rsid w:val="002C0773"/>
    <w:rsid w:val="002C2B5E"/>
    <w:rsid w:val="002C58B8"/>
    <w:rsid w:val="002D103B"/>
    <w:rsid w:val="002E2E20"/>
    <w:rsid w:val="002F0A0D"/>
    <w:rsid w:val="002F0D5E"/>
    <w:rsid w:val="002F1336"/>
    <w:rsid w:val="002F533B"/>
    <w:rsid w:val="002F7BDF"/>
    <w:rsid w:val="00301374"/>
    <w:rsid w:val="00301CFF"/>
    <w:rsid w:val="003037E7"/>
    <w:rsid w:val="0030410D"/>
    <w:rsid w:val="00312A3B"/>
    <w:rsid w:val="0031410A"/>
    <w:rsid w:val="00315970"/>
    <w:rsid w:val="003218F1"/>
    <w:rsid w:val="00324AFA"/>
    <w:rsid w:val="003268BE"/>
    <w:rsid w:val="003416F8"/>
    <w:rsid w:val="003504E3"/>
    <w:rsid w:val="00367FB1"/>
    <w:rsid w:val="003707A1"/>
    <w:rsid w:val="00372EDB"/>
    <w:rsid w:val="003870B6"/>
    <w:rsid w:val="00387541"/>
    <w:rsid w:val="003901EF"/>
    <w:rsid w:val="003935C6"/>
    <w:rsid w:val="00395CF8"/>
    <w:rsid w:val="003A322D"/>
    <w:rsid w:val="003A4C0F"/>
    <w:rsid w:val="003A4F78"/>
    <w:rsid w:val="003A5BF5"/>
    <w:rsid w:val="003A5C28"/>
    <w:rsid w:val="003B3464"/>
    <w:rsid w:val="003B4147"/>
    <w:rsid w:val="003C06BA"/>
    <w:rsid w:val="003C1503"/>
    <w:rsid w:val="003C216F"/>
    <w:rsid w:val="003C558D"/>
    <w:rsid w:val="003C676C"/>
    <w:rsid w:val="003C7483"/>
    <w:rsid w:val="003C7E02"/>
    <w:rsid w:val="003D3725"/>
    <w:rsid w:val="003E31F6"/>
    <w:rsid w:val="003E69D8"/>
    <w:rsid w:val="003F2896"/>
    <w:rsid w:val="003F5E81"/>
    <w:rsid w:val="003F6143"/>
    <w:rsid w:val="004007DD"/>
    <w:rsid w:val="00402056"/>
    <w:rsid w:val="00405CDB"/>
    <w:rsid w:val="004065ED"/>
    <w:rsid w:val="00413137"/>
    <w:rsid w:val="00417D92"/>
    <w:rsid w:val="004205C5"/>
    <w:rsid w:val="00421470"/>
    <w:rsid w:val="00421903"/>
    <w:rsid w:val="00430443"/>
    <w:rsid w:val="004315EC"/>
    <w:rsid w:val="00435A45"/>
    <w:rsid w:val="004528A9"/>
    <w:rsid w:val="004678A9"/>
    <w:rsid w:val="0047172E"/>
    <w:rsid w:val="00476C2A"/>
    <w:rsid w:val="0047707A"/>
    <w:rsid w:val="00481F99"/>
    <w:rsid w:val="00485126"/>
    <w:rsid w:val="0048587F"/>
    <w:rsid w:val="00485E74"/>
    <w:rsid w:val="004973C4"/>
    <w:rsid w:val="004A22CD"/>
    <w:rsid w:val="004A32B8"/>
    <w:rsid w:val="004A7220"/>
    <w:rsid w:val="004C7AEF"/>
    <w:rsid w:val="004D1B5A"/>
    <w:rsid w:val="004D2F6D"/>
    <w:rsid w:val="004D471A"/>
    <w:rsid w:val="004E1F27"/>
    <w:rsid w:val="004F01CD"/>
    <w:rsid w:val="004F01E9"/>
    <w:rsid w:val="004F57D0"/>
    <w:rsid w:val="00503458"/>
    <w:rsid w:val="0050347F"/>
    <w:rsid w:val="00503CA0"/>
    <w:rsid w:val="00512E38"/>
    <w:rsid w:val="00513680"/>
    <w:rsid w:val="0051748A"/>
    <w:rsid w:val="00527D9C"/>
    <w:rsid w:val="00531BF9"/>
    <w:rsid w:val="005417B6"/>
    <w:rsid w:val="00543DA3"/>
    <w:rsid w:val="00556041"/>
    <w:rsid w:val="00556A4B"/>
    <w:rsid w:val="005609CA"/>
    <w:rsid w:val="00561C13"/>
    <w:rsid w:val="0056240B"/>
    <w:rsid w:val="00562CA4"/>
    <w:rsid w:val="00566170"/>
    <w:rsid w:val="005663E4"/>
    <w:rsid w:val="00574231"/>
    <w:rsid w:val="0057454B"/>
    <w:rsid w:val="00575575"/>
    <w:rsid w:val="00587CAD"/>
    <w:rsid w:val="005916AB"/>
    <w:rsid w:val="00591BD5"/>
    <w:rsid w:val="00592B31"/>
    <w:rsid w:val="00593B2F"/>
    <w:rsid w:val="005953DB"/>
    <w:rsid w:val="005A15F3"/>
    <w:rsid w:val="005A2A60"/>
    <w:rsid w:val="005A4065"/>
    <w:rsid w:val="005A6B9E"/>
    <w:rsid w:val="005A6DBE"/>
    <w:rsid w:val="005B6C0B"/>
    <w:rsid w:val="005D382B"/>
    <w:rsid w:val="005E212C"/>
    <w:rsid w:val="006004DC"/>
    <w:rsid w:val="006010B4"/>
    <w:rsid w:val="00610E72"/>
    <w:rsid w:val="00612FD4"/>
    <w:rsid w:val="00614842"/>
    <w:rsid w:val="006210E4"/>
    <w:rsid w:val="006213FC"/>
    <w:rsid w:val="00624025"/>
    <w:rsid w:val="00630C03"/>
    <w:rsid w:val="0063640E"/>
    <w:rsid w:val="00641CFF"/>
    <w:rsid w:val="00642356"/>
    <w:rsid w:val="00654CAF"/>
    <w:rsid w:val="00656A31"/>
    <w:rsid w:val="006675D1"/>
    <w:rsid w:val="0066768D"/>
    <w:rsid w:val="00667C9A"/>
    <w:rsid w:val="00671D17"/>
    <w:rsid w:val="00673D6E"/>
    <w:rsid w:val="00675B62"/>
    <w:rsid w:val="00680D63"/>
    <w:rsid w:val="00680DEC"/>
    <w:rsid w:val="006818A8"/>
    <w:rsid w:val="0068253F"/>
    <w:rsid w:val="00685DE6"/>
    <w:rsid w:val="00690118"/>
    <w:rsid w:val="0069209D"/>
    <w:rsid w:val="00694579"/>
    <w:rsid w:val="006946B6"/>
    <w:rsid w:val="006A2281"/>
    <w:rsid w:val="006A27D3"/>
    <w:rsid w:val="006B20D9"/>
    <w:rsid w:val="006B7677"/>
    <w:rsid w:val="006C13FF"/>
    <w:rsid w:val="006C2DA9"/>
    <w:rsid w:val="006C6F31"/>
    <w:rsid w:val="006C74A6"/>
    <w:rsid w:val="006D27AC"/>
    <w:rsid w:val="006D55C5"/>
    <w:rsid w:val="006E62D9"/>
    <w:rsid w:val="006F0404"/>
    <w:rsid w:val="006F61EA"/>
    <w:rsid w:val="0070038D"/>
    <w:rsid w:val="00703B8D"/>
    <w:rsid w:val="00707D2D"/>
    <w:rsid w:val="00716C9F"/>
    <w:rsid w:val="007171B1"/>
    <w:rsid w:val="0071794B"/>
    <w:rsid w:val="00717BBC"/>
    <w:rsid w:val="00725465"/>
    <w:rsid w:val="007262DE"/>
    <w:rsid w:val="00727485"/>
    <w:rsid w:val="00732A41"/>
    <w:rsid w:val="00734822"/>
    <w:rsid w:val="00740590"/>
    <w:rsid w:val="00742F61"/>
    <w:rsid w:val="00743591"/>
    <w:rsid w:val="00746AC5"/>
    <w:rsid w:val="00750943"/>
    <w:rsid w:val="00752C8C"/>
    <w:rsid w:val="0075338D"/>
    <w:rsid w:val="0075478A"/>
    <w:rsid w:val="00760DDA"/>
    <w:rsid w:val="0078021B"/>
    <w:rsid w:val="007806F9"/>
    <w:rsid w:val="00781545"/>
    <w:rsid w:val="00782402"/>
    <w:rsid w:val="00792A6F"/>
    <w:rsid w:val="00794D7D"/>
    <w:rsid w:val="007963DA"/>
    <w:rsid w:val="00796ED6"/>
    <w:rsid w:val="007A0AA2"/>
    <w:rsid w:val="007A797C"/>
    <w:rsid w:val="007C1AA6"/>
    <w:rsid w:val="007C68F8"/>
    <w:rsid w:val="007D1FE7"/>
    <w:rsid w:val="007E1284"/>
    <w:rsid w:val="007E7052"/>
    <w:rsid w:val="007F6197"/>
    <w:rsid w:val="00804048"/>
    <w:rsid w:val="00804ED5"/>
    <w:rsid w:val="0080758C"/>
    <w:rsid w:val="00810CD2"/>
    <w:rsid w:val="008119E3"/>
    <w:rsid w:val="0081341E"/>
    <w:rsid w:val="00824086"/>
    <w:rsid w:val="00824E36"/>
    <w:rsid w:val="00836837"/>
    <w:rsid w:val="00837AB9"/>
    <w:rsid w:val="00844690"/>
    <w:rsid w:val="00845674"/>
    <w:rsid w:val="00851F8B"/>
    <w:rsid w:val="008765E0"/>
    <w:rsid w:val="0088474B"/>
    <w:rsid w:val="00884FE4"/>
    <w:rsid w:val="00886F43"/>
    <w:rsid w:val="00887639"/>
    <w:rsid w:val="008913BE"/>
    <w:rsid w:val="0089237C"/>
    <w:rsid w:val="008A6A6B"/>
    <w:rsid w:val="008B300E"/>
    <w:rsid w:val="008B77BD"/>
    <w:rsid w:val="008B7933"/>
    <w:rsid w:val="008C27FB"/>
    <w:rsid w:val="008E00BD"/>
    <w:rsid w:val="008E4DE3"/>
    <w:rsid w:val="008F35CE"/>
    <w:rsid w:val="008F5032"/>
    <w:rsid w:val="009001B2"/>
    <w:rsid w:val="00902BD1"/>
    <w:rsid w:val="00910D07"/>
    <w:rsid w:val="00915FE6"/>
    <w:rsid w:val="009173EB"/>
    <w:rsid w:val="00920C26"/>
    <w:rsid w:val="00924F36"/>
    <w:rsid w:val="00936653"/>
    <w:rsid w:val="00957836"/>
    <w:rsid w:val="009637D0"/>
    <w:rsid w:val="00967B34"/>
    <w:rsid w:val="00971151"/>
    <w:rsid w:val="0097197D"/>
    <w:rsid w:val="009745D5"/>
    <w:rsid w:val="009753AD"/>
    <w:rsid w:val="00982F99"/>
    <w:rsid w:val="00985D86"/>
    <w:rsid w:val="00986F89"/>
    <w:rsid w:val="009873CE"/>
    <w:rsid w:val="009915C2"/>
    <w:rsid w:val="00991DD6"/>
    <w:rsid w:val="00994419"/>
    <w:rsid w:val="009951EB"/>
    <w:rsid w:val="009A0B10"/>
    <w:rsid w:val="009A1265"/>
    <w:rsid w:val="009A3E15"/>
    <w:rsid w:val="009A50B3"/>
    <w:rsid w:val="009B1697"/>
    <w:rsid w:val="009C2887"/>
    <w:rsid w:val="009D4F18"/>
    <w:rsid w:val="009D76F3"/>
    <w:rsid w:val="009D7DAE"/>
    <w:rsid w:val="009F05F2"/>
    <w:rsid w:val="009F196D"/>
    <w:rsid w:val="009F4C0B"/>
    <w:rsid w:val="009F6602"/>
    <w:rsid w:val="009F6E27"/>
    <w:rsid w:val="00A012D0"/>
    <w:rsid w:val="00A01DCC"/>
    <w:rsid w:val="00A05F79"/>
    <w:rsid w:val="00A074A2"/>
    <w:rsid w:val="00A15B78"/>
    <w:rsid w:val="00A20608"/>
    <w:rsid w:val="00A22F72"/>
    <w:rsid w:val="00A273F5"/>
    <w:rsid w:val="00A306AC"/>
    <w:rsid w:val="00A41589"/>
    <w:rsid w:val="00A47EC3"/>
    <w:rsid w:val="00A50A19"/>
    <w:rsid w:val="00A50CF2"/>
    <w:rsid w:val="00A50FAA"/>
    <w:rsid w:val="00A63333"/>
    <w:rsid w:val="00A64B38"/>
    <w:rsid w:val="00A73C10"/>
    <w:rsid w:val="00A74BA7"/>
    <w:rsid w:val="00A826FC"/>
    <w:rsid w:val="00A970EC"/>
    <w:rsid w:val="00AA1281"/>
    <w:rsid w:val="00AA1656"/>
    <w:rsid w:val="00AB34FD"/>
    <w:rsid w:val="00AB7C2A"/>
    <w:rsid w:val="00AC088F"/>
    <w:rsid w:val="00AD0095"/>
    <w:rsid w:val="00AD2A8C"/>
    <w:rsid w:val="00AD7513"/>
    <w:rsid w:val="00AE35BB"/>
    <w:rsid w:val="00AE3B8B"/>
    <w:rsid w:val="00AE4BAD"/>
    <w:rsid w:val="00AE6E31"/>
    <w:rsid w:val="00AF514E"/>
    <w:rsid w:val="00AF71CF"/>
    <w:rsid w:val="00AF7B18"/>
    <w:rsid w:val="00B00AFB"/>
    <w:rsid w:val="00B15799"/>
    <w:rsid w:val="00B227AD"/>
    <w:rsid w:val="00B2554D"/>
    <w:rsid w:val="00B26630"/>
    <w:rsid w:val="00B27362"/>
    <w:rsid w:val="00B3335D"/>
    <w:rsid w:val="00B352E3"/>
    <w:rsid w:val="00B37B4B"/>
    <w:rsid w:val="00B4328E"/>
    <w:rsid w:val="00B5006B"/>
    <w:rsid w:val="00B51A67"/>
    <w:rsid w:val="00B5226F"/>
    <w:rsid w:val="00B551E4"/>
    <w:rsid w:val="00B6110E"/>
    <w:rsid w:val="00B61F24"/>
    <w:rsid w:val="00B621CF"/>
    <w:rsid w:val="00B6262A"/>
    <w:rsid w:val="00B72C7A"/>
    <w:rsid w:val="00B7789D"/>
    <w:rsid w:val="00B871E4"/>
    <w:rsid w:val="00B87A0F"/>
    <w:rsid w:val="00B9010F"/>
    <w:rsid w:val="00B941DC"/>
    <w:rsid w:val="00B95A44"/>
    <w:rsid w:val="00BA20BC"/>
    <w:rsid w:val="00BB097C"/>
    <w:rsid w:val="00BB1D0D"/>
    <w:rsid w:val="00BB271D"/>
    <w:rsid w:val="00BB4E11"/>
    <w:rsid w:val="00BC0D47"/>
    <w:rsid w:val="00BC1EEE"/>
    <w:rsid w:val="00BC4B31"/>
    <w:rsid w:val="00BC4F2A"/>
    <w:rsid w:val="00BC55AC"/>
    <w:rsid w:val="00BC5EA0"/>
    <w:rsid w:val="00BD11CB"/>
    <w:rsid w:val="00BD3AF2"/>
    <w:rsid w:val="00BD4DC3"/>
    <w:rsid w:val="00BE0C18"/>
    <w:rsid w:val="00BE18E9"/>
    <w:rsid w:val="00BE3318"/>
    <w:rsid w:val="00BE4ACC"/>
    <w:rsid w:val="00BE76ED"/>
    <w:rsid w:val="00BF078B"/>
    <w:rsid w:val="00BF14A7"/>
    <w:rsid w:val="00BF1553"/>
    <w:rsid w:val="00BF31F3"/>
    <w:rsid w:val="00BF3681"/>
    <w:rsid w:val="00BF7401"/>
    <w:rsid w:val="00C0248E"/>
    <w:rsid w:val="00C02782"/>
    <w:rsid w:val="00C04008"/>
    <w:rsid w:val="00C04C2E"/>
    <w:rsid w:val="00C101E7"/>
    <w:rsid w:val="00C13511"/>
    <w:rsid w:val="00C13831"/>
    <w:rsid w:val="00C16332"/>
    <w:rsid w:val="00C163C9"/>
    <w:rsid w:val="00C223FA"/>
    <w:rsid w:val="00C25840"/>
    <w:rsid w:val="00C26C36"/>
    <w:rsid w:val="00C31445"/>
    <w:rsid w:val="00C36F49"/>
    <w:rsid w:val="00C44798"/>
    <w:rsid w:val="00C4642D"/>
    <w:rsid w:val="00C560DB"/>
    <w:rsid w:val="00C61222"/>
    <w:rsid w:val="00C713BA"/>
    <w:rsid w:val="00C7155F"/>
    <w:rsid w:val="00C750A2"/>
    <w:rsid w:val="00C76883"/>
    <w:rsid w:val="00C76969"/>
    <w:rsid w:val="00C76CD0"/>
    <w:rsid w:val="00C77044"/>
    <w:rsid w:val="00C955CD"/>
    <w:rsid w:val="00C972F7"/>
    <w:rsid w:val="00C975E3"/>
    <w:rsid w:val="00CA02AD"/>
    <w:rsid w:val="00CA3FB5"/>
    <w:rsid w:val="00CA51EC"/>
    <w:rsid w:val="00CB5833"/>
    <w:rsid w:val="00CB5CB3"/>
    <w:rsid w:val="00CC1483"/>
    <w:rsid w:val="00CC2E0F"/>
    <w:rsid w:val="00CD3DBA"/>
    <w:rsid w:val="00CD68E0"/>
    <w:rsid w:val="00CE1858"/>
    <w:rsid w:val="00CE4776"/>
    <w:rsid w:val="00CF4935"/>
    <w:rsid w:val="00CF63C0"/>
    <w:rsid w:val="00D015ED"/>
    <w:rsid w:val="00D26374"/>
    <w:rsid w:val="00D264AF"/>
    <w:rsid w:val="00D30BDD"/>
    <w:rsid w:val="00D33341"/>
    <w:rsid w:val="00D33F3C"/>
    <w:rsid w:val="00D34972"/>
    <w:rsid w:val="00D40986"/>
    <w:rsid w:val="00D43D78"/>
    <w:rsid w:val="00D44E60"/>
    <w:rsid w:val="00D50DEE"/>
    <w:rsid w:val="00D57D49"/>
    <w:rsid w:val="00D633F2"/>
    <w:rsid w:val="00D6677F"/>
    <w:rsid w:val="00D67960"/>
    <w:rsid w:val="00D74ABF"/>
    <w:rsid w:val="00D808F9"/>
    <w:rsid w:val="00D85B7B"/>
    <w:rsid w:val="00D877AF"/>
    <w:rsid w:val="00D958EA"/>
    <w:rsid w:val="00D9593B"/>
    <w:rsid w:val="00DA2BB3"/>
    <w:rsid w:val="00DA47C5"/>
    <w:rsid w:val="00DB3221"/>
    <w:rsid w:val="00DB492D"/>
    <w:rsid w:val="00DB6CCB"/>
    <w:rsid w:val="00DC0647"/>
    <w:rsid w:val="00DC2F26"/>
    <w:rsid w:val="00DC5787"/>
    <w:rsid w:val="00DC7A64"/>
    <w:rsid w:val="00DD2B5A"/>
    <w:rsid w:val="00DD3469"/>
    <w:rsid w:val="00DD6913"/>
    <w:rsid w:val="00DD7FD7"/>
    <w:rsid w:val="00DE7044"/>
    <w:rsid w:val="00DF2364"/>
    <w:rsid w:val="00DF680E"/>
    <w:rsid w:val="00E0053D"/>
    <w:rsid w:val="00E015FC"/>
    <w:rsid w:val="00E03504"/>
    <w:rsid w:val="00E061D4"/>
    <w:rsid w:val="00E07485"/>
    <w:rsid w:val="00E118AA"/>
    <w:rsid w:val="00E121F3"/>
    <w:rsid w:val="00E126DE"/>
    <w:rsid w:val="00E13C85"/>
    <w:rsid w:val="00E146E5"/>
    <w:rsid w:val="00E2336F"/>
    <w:rsid w:val="00E23B8F"/>
    <w:rsid w:val="00E25B40"/>
    <w:rsid w:val="00E305F6"/>
    <w:rsid w:val="00E322F6"/>
    <w:rsid w:val="00E354D8"/>
    <w:rsid w:val="00E42B21"/>
    <w:rsid w:val="00E44274"/>
    <w:rsid w:val="00E50811"/>
    <w:rsid w:val="00E625BB"/>
    <w:rsid w:val="00E638D4"/>
    <w:rsid w:val="00E653A2"/>
    <w:rsid w:val="00E65FCC"/>
    <w:rsid w:val="00E66092"/>
    <w:rsid w:val="00E70DA3"/>
    <w:rsid w:val="00E84DE1"/>
    <w:rsid w:val="00E9414E"/>
    <w:rsid w:val="00E95B4C"/>
    <w:rsid w:val="00E97818"/>
    <w:rsid w:val="00EA0134"/>
    <w:rsid w:val="00EA1E9B"/>
    <w:rsid w:val="00EA46CB"/>
    <w:rsid w:val="00EA69E4"/>
    <w:rsid w:val="00EB18CC"/>
    <w:rsid w:val="00EB2540"/>
    <w:rsid w:val="00EB300B"/>
    <w:rsid w:val="00EB412C"/>
    <w:rsid w:val="00EC52DE"/>
    <w:rsid w:val="00EC62B7"/>
    <w:rsid w:val="00EC7BD1"/>
    <w:rsid w:val="00ED37B4"/>
    <w:rsid w:val="00ED45DB"/>
    <w:rsid w:val="00ED6CE4"/>
    <w:rsid w:val="00EE231F"/>
    <w:rsid w:val="00EE2BC1"/>
    <w:rsid w:val="00EF015F"/>
    <w:rsid w:val="00EF1336"/>
    <w:rsid w:val="00EF3DB3"/>
    <w:rsid w:val="00EF63CA"/>
    <w:rsid w:val="00F06980"/>
    <w:rsid w:val="00F1151E"/>
    <w:rsid w:val="00F20EAC"/>
    <w:rsid w:val="00F20F0B"/>
    <w:rsid w:val="00F21BC4"/>
    <w:rsid w:val="00F265D5"/>
    <w:rsid w:val="00F272F4"/>
    <w:rsid w:val="00F308E6"/>
    <w:rsid w:val="00F35368"/>
    <w:rsid w:val="00F42364"/>
    <w:rsid w:val="00F471BE"/>
    <w:rsid w:val="00F51FC8"/>
    <w:rsid w:val="00F56D04"/>
    <w:rsid w:val="00F62341"/>
    <w:rsid w:val="00F638AE"/>
    <w:rsid w:val="00F65B9F"/>
    <w:rsid w:val="00F65C96"/>
    <w:rsid w:val="00F65EF4"/>
    <w:rsid w:val="00F66CD0"/>
    <w:rsid w:val="00F72ACE"/>
    <w:rsid w:val="00F72F34"/>
    <w:rsid w:val="00F73147"/>
    <w:rsid w:val="00F73AB3"/>
    <w:rsid w:val="00F75CF1"/>
    <w:rsid w:val="00F773D9"/>
    <w:rsid w:val="00F8046C"/>
    <w:rsid w:val="00F805B8"/>
    <w:rsid w:val="00F81324"/>
    <w:rsid w:val="00F81ABD"/>
    <w:rsid w:val="00F8761F"/>
    <w:rsid w:val="00FA0420"/>
    <w:rsid w:val="00FA1951"/>
    <w:rsid w:val="00FB090D"/>
    <w:rsid w:val="00FC0DBE"/>
    <w:rsid w:val="00FC4705"/>
    <w:rsid w:val="00FD1C2B"/>
    <w:rsid w:val="00FE2F2A"/>
    <w:rsid w:val="00FE55AC"/>
    <w:rsid w:val="00FE7055"/>
    <w:rsid w:val="00FF17FF"/>
    <w:rsid w:val="00FF213E"/>
    <w:rsid w:val="00FF228B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2"/>
    </o:shapelayout>
  </w:shapeDefaults>
  <w:decimalSymbol w:val=","/>
  <w:listSeparator w:val=";"/>
  <w14:docId w14:val="3687EBB9"/>
  <w15:docId w15:val="{CB2B590A-8355-46BF-B102-FC93D1C4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MS Mincho" w:hAnsi="Georg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364"/>
    <w:pPr>
      <w:spacing w:after="200" w:line="260" w:lineRule="atLeast"/>
    </w:pPr>
    <w:rPr>
      <w:szCs w:val="22"/>
      <w:lang w:eastAsia="en-US"/>
    </w:rPr>
  </w:style>
  <w:style w:type="paragraph" w:styleId="Rubrik1">
    <w:name w:val="heading 1"/>
    <w:basedOn w:val="Rubrik1-utannr"/>
    <w:next w:val="Normal"/>
    <w:link w:val="Rubrik1Char"/>
    <w:uiPriority w:val="9"/>
    <w:rsid w:val="00A20608"/>
  </w:style>
  <w:style w:type="paragraph" w:styleId="Rubrik2">
    <w:name w:val="heading 2"/>
    <w:basedOn w:val="Rubrik2-utannr"/>
    <w:next w:val="Normal"/>
    <w:link w:val="Rubrik2Char"/>
    <w:uiPriority w:val="9"/>
    <w:rsid w:val="00A20608"/>
  </w:style>
  <w:style w:type="paragraph" w:styleId="Rubrik3">
    <w:name w:val="heading 3"/>
    <w:basedOn w:val="Rubrik3-utannr"/>
    <w:next w:val="Normal"/>
    <w:link w:val="Rubrik3Char"/>
    <w:uiPriority w:val="9"/>
    <w:rsid w:val="00A20608"/>
  </w:style>
  <w:style w:type="paragraph" w:styleId="Rubrik4">
    <w:name w:val="heading 4"/>
    <w:basedOn w:val="Normal"/>
    <w:next w:val="Normal"/>
    <w:link w:val="Rubrik4Char"/>
    <w:uiPriority w:val="9"/>
    <w:semiHidden/>
    <w:rsid w:val="0009331E"/>
    <w:pPr>
      <w:keepNext/>
      <w:keepLines/>
      <w:outlineLvl w:val="3"/>
    </w:pPr>
    <w:rPr>
      <w:rFonts w:eastAsia="MS Gothic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09331E"/>
    <w:pPr>
      <w:keepNext/>
      <w:keepLines/>
      <w:outlineLvl w:val="4"/>
    </w:pPr>
    <w:rPr>
      <w:rFonts w:ascii="Corbel" w:eastAsia="MS Gothic" w:hAnsi="Corbel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09331E"/>
    <w:pPr>
      <w:keepNext/>
      <w:keepLines/>
      <w:outlineLvl w:val="5"/>
    </w:pPr>
    <w:rPr>
      <w:rFonts w:ascii="Corbel" w:eastAsia="MS Gothic" w:hAnsi="Corbel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09331E"/>
    <w:pPr>
      <w:keepNext/>
      <w:keepLines/>
      <w:outlineLvl w:val="6"/>
    </w:pPr>
    <w:rPr>
      <w:rFonts w:ascii="Corbel" w:eastAsia="MS Gothic" w:hAnsi="Corbel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9331E"/>
    <w:pPr>
      <w:keepNext/>
      <w:keepLines/>
      <w:outlineLvl w:val="7"/>
    </w:pPr>
    <w:rPr>
      <w:rFonts w:ascii="Corbel" w:eastAsia="MS Gothic" w:hAnsi="Corbel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09331E"/>
    <w:pPr>
      <w:keepNext/>
      <w:keepLines/>
      <w:outlineLvl w:val="8"/>
    </w:pPr>
    <w:rPr>
      <w:rFonts w:ascii="Corbel" w:eastAsia="MS Gothic" w:hAnsi="Corbel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A20608"/>
    <w:rPr>
      <w:rFonts w:ascii="Corbel" w:eastAsiaTheme="majorEastAsia" w:hAnsi="Corbel" w:cstheme="majorBidi"/>
      <w:b/>
      <w:bCs/>
      <w:sz w:val="32"/>
      <w:szCs w:val="26"/>
      <w:lang w:eastAsia="en-US"/>
      <w14:numForm w14:val="lining"/>
    </w:rPr>
  </w:style>
  <w:style w:type="character" w:customStyle="1" w:styleId="Rubrik3Char">
    <w:name w:val="Rubrik 3 Char"/>
    <w:link w:val="Rubrik3"/>
    <w:uiPriority w:val="9"/>
    <w:rsid w:val="00A20608"/>
    <w:rPr>
      <w:rFonts w:ascii="Corbel" w:eastAsiaTheme="majorEastAsia" w:hAnsi="Corbel" w:cstheme="majorBidi"/>
      <w:b/>
      <w:bCs/>
      <w:sz w:val="26"/>
      <w:lang w:eastAsia="en-US"/>
      <w14:numForm w14:val="lining"/>
    </w:rPr>
  </w:style>
  <w:style w:type="character" w:customStyle="1" w:styleId="Rubrik4Char">
    <w:name w:val="Rubrik 4 Char"/>
    <w:link w:val="Rubrik4"/>
    <w:uiPriority w:val="9"/>
    <w:semiHidden/>
    <w:rsid w:val="0009331E"/>
    <w:rPr>
      <w:rFonts w:eastAsia="MS Gothic"/>
      <w:b/>
      <w:bCs/>
      <w:i/>
      <w:iCs/>
      <w:szCs w:val="22"/>
      <w:lang w:eastAsia="en-US"/>
    </w:rPr>
  </w:style>
  <w:style w:type="character" w:customStyle="1" w:styleId="Rubrik5Char">
    <w:name w:val="Rubrik 5 Char"/>
    <w:link w:val="Rubrik5"/>
    <w:uiPriority w:val="9"/>
    <w:semiHidden/>
    <w:rsid w:val="0009331E"/>
    <w:rPr>
      <w:rFonts w:ascii="Corbel" w:eastAsia="MS Gothic" w:hAnsi="Corbel"/>
      <w:bCs/>
      <w:szCs w:val="22"/>
      <w:lang w:eastAsia="en-US"/>
    </w:rPr>
  </w:style>
  <w:style w:type="character" w:customStyle="1" w:styleId="Rubrik6Char">
    <w:name w:val="Rubrik 6 Char"/>
    <w:link w:val="Rubrik6"/>
    <w:uiPriority w:val="9"/>
    <w:semiHidden/>
    <w:rsid w:val="0009331E"/>
    <w:rPr>
      <w:rFonts w:ascii="Corbel" w:eastAsia="MS Gothic" w:hAnsi="Corbel"/>
      <w:bCs/>
      <w:iCs/>
      <w:szCs w:val="22"/>
      <w:lang w:eastAsia="en-US"/>
    </w:rPr>
  </w:style>
  <w:style w:type="character" w:customStyle="1" w:styleId="Rubrik7Char">
    <w:name w:val="Rubrik 7 Char"/>
    <w:link w:val="Rubrik7"/>
    <w:uiPriority w:val="9"/>
    <w:semiHidden/>
    <w:rsid w:val="0009331E"/>
    <w:rPr>
      <w:rFonts w:ascii="Corbel" w:eastAsia="MS Gothic" w:hAnsi="Corbel"/>
      <w:iCs/>
      <w:szCs w:val="22"/>
      <w:lang w:eastAsia="en-US"/>
    </w:rPr>
  </w:style>
  <w:style w:type="character" w:customStyle="1" w:styleId="Rubrik8Char">
    <w:name w:val="Rubrik 8 Char"/>
    <w:link w:val="Rubrik8"/>
    <w:uiPriority w:val="9"/>
    <w:semiHidden/>
    <w:rsid w:val="0009331E"/>
    <w:rPr>
      <w:rFonts w:ascii="Corbel" w:eastAsia="MS Gothic" w:hAnsi="Corbel"/>
      <w:lang w:eastAsia="en-US"/>
    </w:rPr>
  </w:style>
  <w:style w:type="character" w:customStyle="1" w:styleId="Rubrik9Char">
    <w:name w:val="Rubrik 9 Char"/>
    <w:link w:val="Rubrik9"/>
    <w:uiPriority w:val="9"/>
    <w:semiHidden/>
    <w:rsid w:val="0009331E"/>
    <w:rPr>
      <w:rFonts w:ascii="Corbel" w:eastAsia="MS Gothic" w:hAnsi="Corbel"/>
      <w:iCs/>
      <w:spacing w:val="5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09331E"/>
    <w:pPr>
      <w:tabs>
        <w:tab w:val="center" w:pos="4536"/>
        <w:tab w:val="right" w:pos="9072"/>
      </w:tabs>
      <w:spacing w:line="200" w:lineRule="atLeast"/>
    </w:pPr>
    <w:rPr>
      <w:rFonts w:ascii="Corbel" w:hAnsi="Corbel"/>
      <w:sz w:val="21"/>
      <w:szCs w:val="21"/>
    </w:rPr>
  </w:style>
  <w:style w:type="character" w:customStyle="1" w:styleId="SidhuvudChar">
    <w:name w:val="Sidhuvud Char"/>
    <w:link w:val="Sidhuvud"/>
    <w:uiPriority w:val="99"/>
    <w:rsid w:val="0009331E"/>
    <w:rPr>
      <w:rFonts w:ascii="Corbel" w:hAnsi="Corbel"/>
      <w:sz w:val="21"/>
      <w:szCs w:val="21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09331E"/>
    <w:pPr>
      <w:tabs>
        <w:tab w:val="center" w:pos="4536"/>
        <w:tab w:val="right" w:pos="9072"/>
      </w:tabs>
      <w:spacing w:line="240" w:lineRule="atLeast"/>
    </w:pPr>
    <w:rPr>
      <w:sz w:val="16"/>
    </w:rPr>
  </w:style>
  <w:style w:type="character" w:customStyle="1" w:styleId="SidfotChar">
    <w:name w:val="Sidfot Char"/>
    <w:link w:val="Sidfot"/>
    <w:uiPriority w:val="99"/>
    <w:rsid w:val="0009331E"/>
    <w:rPr>
      <w:sz w:val="16"/>
      <w:szCs w:val="22"/>
      <w:lang w:eastAsia="en-US"/>
    </w:rPr>
  </w:style>
  <w:style w:type="paragraph" w:styleId="Punktlista">
    <w:name w:val="List Bullet"/>
    <w:basedOn w:val="Liststycke"/>
    <w:uiPriority w:val="99"/>
    <w:qFormat/>
    <w:rsid w:val="00E97818"/>
    <w:pPr>
      <w:numPr>
        <w:numId w:val="3"/>
      </w:numPr>
      <w:spacing w:after="60"/>
      <w:ind w:left="714" w:hanging="357"/>
      <w:contextualSpacing w:val="0"/>
    </w:pPr>
  </w:style>
  <w:style w:type="character" w:customStyle="1" w:styleId="Rubrik1Char">
    <w:name w:val="Rubrik 1 Char"/>
    <w:link w:val="Rubrik1"/>
    <w:uiPriority w:val="9"/>
    <w:rsid w:val="00A20608"/>
    <w:rPr>
      <w:rFonts w:ascii="Corbel" w:eastAsia="MS Gothic" w:hAnsi="Corbel"/>
      <w:b/>
      <w:spacing w:val="5"/>
      <w:sz w:val="40"/>
      <w:szCs w:val="52"/>
      <w:lang w:eastAsia="en-US"/>
    </w:rPr>
  </w:style>
  <w:style w:type="character" w:styleId="Stark">
    <w:name w:val="Strong"/>
    <w:uiPriority w:val="22"/>
    <w:rsid w:val="0009331E"/>
    <w:rPr>
      <w:b/>
      <w:bCs/>
    </w:rPr>
  </w:style>
  <w:style w:type="character" w:styleId="Betoning">
    <w:name w:val="Emphasis"/>
    <w:uiPriority w:val="20"/>
    <w:rsid w:val="0009331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stycke">
    <w:name w:val="List Paragraph"/>
    <w:basedOn w:val="Normal"/>
    <w:uiPriority w:val="34"/>
    <w:qFormat/>
    <w:rsid w:val="0009331E"/>
    <w:pPr>
      <w:spacing w:line="200" w:lineRule="atLeast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rsid w:val="0009331E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link w:val="Citat"/>
    <w:uiPriority w:val="29"/>
    <w:rsid w:val="0009331E"/>
    <w:rPr>
      <w:i/>
      <w:iCs/>
      <w:szCs w:val="22"/>
      <w:lang w:eastAsia="en-US"/>
    </w:rPr>
  </w:style>
  <w:style w:type="paragraph" w:styleId="Starktcitat">
    <w:name w:val="Intense Quote"/>
    <w:basedOn w:val="Normal"/>
    <w:next w:val="Normal"/>
    <w:link w:val="StarktcitatChar"/>
    <w:uiPriority w:val="30"/>
    <w:rsid w:val="0009331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link w:val="Starktcitat"/>
    <w:uiPriority w:val="30"/>
    <w:rsid w:val="0009331E"/>
    <w:rPr>
      <w:b/>
      <w:bCs/>
      <w:i/>
      <w:iCs/>
      <w:szCs w:val="22"/>
      <w:lang w:eastAsia="en-US"/>
    </w:rPr>
  </w:style>
  <w:style w:type="character" w:styleId="Diskretbetoning">
    <w:name w:val="Subtle Emphasis"/>
    <w:uiPriority w:val="19"/>
    <w:rsid w:val="0009331E"/>
    <w:rPr>
      <w:i/>
      <w:iCs/>
    </w:rPr>
  </w:style>
  <w:style w:type="character" w:styleId="Starkbetoning">
    <w:name w:val="Intense Emphasis"/>
    <w:uiPriority w:val="21"/>
    <w:rsid w:val="0009331E"/>
    <w:rPr>
      <w:b/>
      <w:bCs/>
    </w:rPr>
  </w:style>
  <w:style w:type="character" w:styleId="Diskretreferens">
    <w:name w:val="Subtle Reference"/>
    <w:uiPriority w:val="31"/>
    <w:rsid w:val="0009331E"/>
    <w:rPr>
      <w:smallCaps/>
    </w:rPr>
  </w:style>
  <w:style w:type="character" w:styleId="Starkreferens">
    <w:name w:val="Intense Reference"/>
    <w:uiPriority w:val="32"/>
    <w:rsid w:val="0009331E"/>
    <w:rPr>
      <w:smallCaps/>
      <w:spacing w:val="5"/>
      <w:u w:val="single"/>
    </w:rPr>
  </w:style>
  <w:style w:type="character" w:styleId="Bokenstitel">
    <w:name w:val="Book Title"/>
    <w:uiPriority w:val="33"/>
    <w:rsid w:val="0009331E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3C06BA"/>
    <w:rPr>
      <w:lang w:bidi="en-US"/>
    </w:rPr>
  </w:style>
  <w:style w:type="paragraph" w:styleId="Innehll4">
    <w:name w:val="toc 4"/>
    <w:basedOn w:val="Normal"/>
    <w:next w:val="Normal"/>
    <w:autoRedefine/>
    <w:uiPriority w:val="39"/>
    <w:semiHidden/>
    <w:rsid w:val="0009331E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09331E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09331E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09331E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09331E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09331E"/>
    <w:pPr>
      <w:ind w:left="1758"/>
    </w:pPr>
  </w:style>
  <w:style w:type="table" w:styleId="Tabellrutnt">
    <w:name w:val="Table Grid"/>
    <w:basedOn w:val="Normaltabell"/>
    <w:uiPriority w:val="39"/>
    <w:rsid w:val="00093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BF3681"/>
    <w:rPr>
      <w:color w:val="808080"/>
    </w:rPr>
  </w:style>
  <w:style w:type="character" w:styleId="Sidnummer">
    <w:name w:val="page number"/>
    <w:uiPriority w:val="99"/>
    <w:rsid w:val="0009331E"/>
    <w:rPr>
      <w:rFonts w:ascii="Corbel" w:hAnsi="Corbel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331E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9331E"/>
    <w:rPr>
      <w:rFonts w:ascii="Arial" w:hAnsi="Arial" w:cs="Arial"/>
      <w:sz w:val="18"/>
      <w:szCs w:val="18"/>
      <w:lang w:eastAsia="en-US"/>
    </w:rPr>
  </w:style>
  <w:style w:type="paragraph" w:customStyle="1" w:styleId="Rubrik1numrerad">
    <w:name w:val="Rubrik 1 numrerad"/>
    <w:next w:val="Normal"/>
    <w:link w:val="Rubrik1numreradChar"/>
    <w:qFormat/>
    <w:rsid w:val="002C2B5E"/>
    <w:pPr>
      <w:keepNext/>
      <w:keepLines/>
      <w:numPr>
        <w:numId w:val="5"/>
      </w:numPr>
      <w:tabs>
        <w:tab w:val="left" w:pos="567"/>
      </w:tabs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numrerad">
    <w:name w:val="Rubrik 2 numrerad"/>
    <w:basedOn w:val="Rubrik2"/>
    <w:next w:val="Normal"/>
    <w:link w:val="Rubrik2numreradChar"/>
    <w:qFormat/>
    <w:rsid w:val="00685DE6"/>
    <w:pPr>
      <w:numPr>
        <w:ilvl w:val="1"/>
        <w:numId w:val="5"/>
      </w:numPr>
    </w:pPr>
  </w:style>
  <w:style w:type="character" w:customStyle="1" w:styleId="Rubrik1numreradChar">
    <w:name w:val="Rubrik 1 numrerad Char"/>
    <w:link w:val="Rubrik1numrerad"/>
    <w:rsid w:val="002C2B5E"/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3numrerad">
    <w:name w:val="Rubrik 3 numrerad"/>
    <w:basedOn w:val="Rubrik3"/>
    <w:next w:val="Normal"/>
    <w:link w:val="Rubrik3numreradChar"/>
    <w:qFormat/>
    <w:rsid w:val="002C2B5E"/>
    <w:pPr>
      <w:numPr>
        <w:ilvl w:val="2"/>
        <w:numId w:val="5"/>
      </w:numPr>
    </w:pPr>
  </w:style>
  <w:style w:type="character" w:customStyle="1" w:styleId="Rubrik2numreradChar">
    <w:name w:val="Rubrik 2 numrerad Char"/>
    <w:link w:val="Rubrik2numrerad"/>
    <w:rsid w:val="00685DE6"/>
    <w:rPr>
      <w:rFonts w:ascii="Corbel" w:eastAsia="MS Gothic" w:hAnsi="Corbel"/>
      <w:b/>
      <w:bCs/>
      <w:sz w:val="32"/>
      <w:szCs w:val="26"/>
      <w:lang w:eastAsia="en-US"/>
    </w:rPr>
  </w:style>
  <w:style w:type="character" w:customStyle="1" w:styleId="Rubrik3numreradChar">
    <w:name w:val="Rubrik 3 numrerad Char"/>
    <w:link w:val="Rubrik3numrerad"/>
    <w:rsid w:val="002C2B5E"/>
    <w:rPr>
      <w:rFonts w:ascii="Corbel" w:eastAsia="MS Gothic" w:hAnsi="Corbel"/>
      <w:b/>
      <w:bCs/>
      <w:sz w:val="26"/>
      <w:szCs w:val="22"/>
      <w:lang w:eastAsia="en-US"/>
    </w:rPr>
  </w:style>
  <w:style w:type="paragraph" w:customStyle="1" w:styleId="NrRubrik">
    <w:name w:val="Nr Rubrik"/>
    <w:basedOn w:val="Normal"/>
    <w:next w:val="Normal"/>
    <w:link w:val="NrRubrikChar"/>
    <w:semiHidden/>
    <w:qFormat/>
    <w:rsid w:val="00BF3681"/>
    <w:pPr>
      <w:keepNext/>
      <w:keepLines/>
      <w:numPr>
        <w:numId w:val="1"/>
      </w:numPr>
      <w:spacing w:before="200" w:after="160"/>
      <w:contextualSpacing/>
    </w:pPr>
    <w:rPr>
      <w:rFonts w:ascii="Corbel" w:eastAsia="MS Gothic" w:hAnsi="Corbel"/>
      <w:b/>
      <w:spacing w:val="5"/>
      <w:sz w:val="48"/>
      <w:szCs w:val="52"/>
    </w:rPr>
  </w:style>
  <w:style w:type="character" w:customStyle="1" w:styleId="NrRubrikChar">
    <w:name w:val="Nr Rubrik Char"/>
    <w:link w:val="NrRubrik"/>
    <w:semiHidden/>
    <w:rsid w:val="00BF3681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Numreradlista">
    <w:name w:val="List Number"/>
    <w:basedOn w:val="Liststycke"/>
    <w:uiPriority w:val="99"/>
    <w:rsid w:val="0009331E"/>
    <w:pPr>
      <w:spacing w:line="260" w:lineRule="atLeast"/>
      <w:ind w:left="0"/>
    </w:pPr>
  </w:style>
  <w:style w:type="character" w:styleId="Hyperlnk">
    <w:name w:val="Hyperlink"/>
    <w:uiPriority w:val="99"/>
    <w:unhideWhenUsed/>
    <w:rsid w:val="0009331E"/>
    <w:rPr>
      <w:color w:val="0000FF"/>
      <w:u w:val="single"/>
    </w:rPr>
  </w:style>
  <w:style w:type="paragraph" w:styleId="Signatur">
    <w:name w:val="Signature"/>
    <w:basedOn w:val="Normal"/>
    <w:link w:val="SignaturChar"/>
    <w:uiPriority w:val="99"/>
    <w:unhideWhenUsed/>
    <w:qFormat/>
    <w:rsid w:val="0009331E"/>
    <w:pPr>
      <w:spacing w:before="720"/>
      <w:contextualSpacing/>
    </w:pPr>
    <w:rPr>
      <w:i/>
      <w:sz w:val="21"/>
      <w:szCs w:val="23"/>
      <w:lang w:eastAsia="sv-SE"/>
    </w:rPr>
  </w:style>
  <w:style w:type="character" w:customStyle="1" w:styleId="SignaturChar">
    <w:name w:val="Signatur Char"/>
    <w:basedOn w:val="Standardstycketeckensnitt"/>
    <w:link w:val="Signatur"/>
    <w:uiPriority w:val="99"/>
    <w:rsid w:val="0009331E"/>
    <w:rPr>
      <w:i/>
      <w:sz w:val="21"/>
      <w:szCs w:val="23"/>
    </w:rPr>
  </w:style>
  <w:style w:type="paragraph" w:customStyle="1" w:styleId="Rubrik4-utannr">
    <w:name w:val="Rubrik 4 - utan nr"/>
    <w:basedOn w:val="Normal"/>
    <w:next w:val="Normal"/>
    <w:qFormat/>
    <w:rsid w:val="002C2B5E"/>
    <w:pPr>
      <w:keepNext/>
      <w:keepLines/>
      <w:spacing w:before="160" w:after="0" w:line="240" w:lineRule="auto"/>
      <w:outlineLvl w:val="3"/>
    </w:pPr>
    <w:rPr>
      <w:rFonts w:ascii="Corbel" w:eastAsiaTheme="majorEastAsia" w:hAnsi="Corbel" w:cstheme="majorBidi"/>
      <w:b/>
      <w:bCs/>
      <w:i/>
      <w:iCs/>
      <w:sz w:val="24"/>
      <w:szCs w:val="20"/>
      <w14:numForm w14:val="lining"/>
    </w:rPr>
  </w:style>
  <w:style w:type="paragraph" w:customStyle="1" w:styleId="Rubrik1-utannr">
    <w:name w:val="Rubrik 1 - utan nr"/>
    <w:next w:val="Normal"/>
    <w:qFormat/>
    <w:rsid w:val="002C2B5E"/>
    <w:pPr>
      <w:keepNext/>
      <w:keepLines/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-utannr">
    <w:name w:val="Rubrik 2 - utan nr"/>
    <w:basedOn w:val="Normal"/>
    <w:next w:val="Normal"/>
    <w:qFormat/>
    <w:rsid w:val="00481F99"/>
    <w:pPr>
      <w:keepNext/>
      <w:keepLines/>
      <w:spacing w:before="240" w:after="120" w:line="240" w:lineRule="auto"/>
      <w:outlineLvl w:val="1"/>
    </w:pPr>
    <w:rPr>
      <w:rFonts w:ascii="Corbel" w:eastAsiaTheme="majorEastAsia" w:hAnsi="Corbel" w:cstheme="majorBidi"/>
      <w:b/>
      <w:bCs/>
      <w:sz w:val="28"/>
      <w:szCs w:val="26"/>
      <w14:numForm w14:val="lining"/>
    </w:rPr>
  </w:style>
  <w:style w:type="paragraph" w:customStyle="1" w:styleId="Rubrik3-utannr">
    <w:name w:val="Rubrik 3 - utan nr"/>
    <w:basedOn w:val="Normal"/>
    <w:next w:val="Normal"/>
    <w:qFormat/>
    <w:rsid w:val="00481F99"/>
    <w:pPr>
      <w:keepNext/>
      <w:keepLines/>
      <w:spacing w:before="200" w:after="0" w:line="240" w:lineRule="auto"/>
      <w:outlineLvl w:val="2"/>
    </w:pPr>
    <w:rPr>
      <w:rFonts w:ascii="Corbel" w:eastAsiaTheme="majorEastAsia" w:hAnsi="Corbel" w:cstheme="majorBidi"/>
      <w:b/>
      <w:bCs/>
      <w:sz w:val="24"/>
      <w:szCs w:val="20"/>
      <w14:numForm w14:val="lining"/>
    </w:rPr>
  </w:style>
  <w:style w:type="table" w:customStyle="1" w:styleId="Grntabell30procent">
    <w:name w:val="Grön tabell (30procent)"/>
    <w:basedOn w:val="Normaltabell"/>
    <w:uiPriority w:val="99"/>
    <w:rsid w:val="0009331E"/>
    <w:rPr>
      <w:rFonts w:ascii="Corbel" w:hAnsi="Corbel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DBE8C6"/>
      <w:vAlign w:val="center"/>
    </w:tcPr>
    <w:tblStylePr w:type="firstRow">
      <w:rPr>
        <w:rFonts w:ascii="Corbel" w:hAnsi="Corbel"/>
        <w:sz w:val="20"/>
      </w:rPr>
    </w:tblStylePr>
  </w:style>
  <w:style w:type="table" w:customStyle="1" w:styleId="Lilatabell30procent">
    <w:name w:val="Lila tabell (30procent)"/>
    <w:basedOn w:val="Normaltabell"/>
    <w:uiPriority w:val="99"/>
    <w:rsid w:val="0009331E"/>
    <w:pPr>
      <w:spacing w:before="60" w:after="60" w:line="300" w:lineRule="exact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4E4"/>
      <w:tcMar>
        <w:top w:w="108" w:type="dxa"/>
        <w:bottom w:w="108" w:type="dxa"/>
      </w:tcMar>
    </w:tcPr>
  </w:style>
  <w:style w:type="table" w:customStyle="1" w:styleId="Standardtabell-Lila">
    <w:name w:val="Standardtabell - Lila"/>
    <w:basedOn w:val="Normaltabell"/>
    <w:uiPriority w:val="40"/>
    <w:rsid w:val="0009331E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customStyle="1" w:styleId="Tabellrubrik">
    <w:name w:val="Tabellrubrik"/>
    <w:basedOn w:val="Normal"/>
    <w:qFormat/>
    <w:rsid w:val="002F533B"/>
    <w:pPr>
      <w:spacing w:before="60" w:after="60" w:line="240" w:lineRule="auto"/>
    </w:pPr>
    <w:rPr>
      <w:rFonts w:asciiTheme="minorHAnsi" w:hAnsiTheme="minorHAnsi"/>
    </w:rPr>
  </w:style>
  <w:style w:type="paragraph" w:customStyle="1" w:styleId="Numreradlista-bokstver1a">
    <w:name w:val="Numrerad lista - bokstäver 1.a"/>
    <w:basedOn w:val="Liststycke"/>
    <w:qFormat/>
    <w:rsid w:val="00E97818"/>
    <w:pPr>
      <w:numPr>
        <w:numId w:val="4"/>
      </w:numPr>
      <w:spacing w:after="60"/>
      <w:ind w:left="714" w:hanging="357"/>
      <w:contextualSpacing w:val="0"/>
    </w:pPr>
  </w:style>
  <w:style w:type="paragraph" w:customStyle="1" w:styleId="Numreradlista-siffror11">
    <w:name w:val="Numrerad lista - siffror 1.1"/>
    <w:basedOn w:val="Liststycke"/>
    <w:qFormat/>
    <w:rsid w:val="00E97818"/>
    <w:pPr>
      <w:numPr>
        <w:numId w:val="2"/>
      </w:numPr>
      <w:spacing w:after="60"/>
      <w:ind w:left="714" w:hanging="357"/>
      <w:contextualSpacing w:val="0"/>
    </w:pPr>
  </w:style>
  <w:style w:type="paragraph" w:customStyle="1" w:styleId="DokRubrik">
    <w:name w:val="DokRubrik"/>
    <w:next w:val="Normal"/>
    <w:qFormat/>
    <w:rsid w:val="003C06BA"/>
    <w:pPr>
      <w:keepNext/>
      <w:keepLines/>
      <w:spacing w:before="1600" w:after="160"/>
      <w:contextualSpacing/>
      <w:outlineLvl w:val="0"/>
    </w:pPr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5478A"/>
    <w:pPr>
      <w:spacing w:before="200" w:after="0"/>
      <w:outlineLvl w:val="1"/>
    </w:pPr>
    <w:rPr>
      <w:rFonts w:ascii="Corbel" w:hAnsi="Corbel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5478A"/>
    <w:rPr>
      <w:rFonts w:ascii="Corbel" w:hAnsi="Corbel"/>
      <w:sz w:val="24"/>
      <w:szCs w:val="22"/>
      <w:lang w:eastAsia="en-US"/>
    </w:rPr>
  </w:style>
  <w:style w:type="character" w:styleId="Fotnotsreferens">
    <w:name w:val="footnote reference"/>
    <w:basedOn w:val="Standardstycketeckensnitt"/>
    <w:uiPriority w:val="99"/>
    <w:qFormat/>
    <w:rsid w:val="00FE7055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qFormat/>
    <w:rsid w:val="00FE7055"/>
    <w:pPr>
      <w:spacing w:line="240" w:lineRule="auto"/>
      <w:jc w:val="both"/>
    </w:pPr>
    <w:rPr>
      <w:rFonts w:asciiTheme="minorHAnsi" w:eastAsiaTheme="minorHAnsi" w:hAnsiTheme="minorHAnsi" w:cstheme="minorBidi"/>
      <w:sz w:val="16"/>
      <w:szCs w:val="20"/>
      <w14:numForm w14:val="lining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FE7055"/>
    <w:rPr>
      <w:rFonts w:asciiTheme="minorHAnsi" w:eastAsiaTheme="minorHAnsi" w:hAnsiTheme="minorHAnsi" w:cstheme="minorBidi"/>
      <w:sz w:val="16"/>
      <w:lang w:eastAsia="en-US"/>
      <w14:numForm w14:val="lining"/>
    </w:rPr>
  </w:style>
  <w:style w:type="table" w:customStyle="1" w:styleId="UHM-Slutrapportenbartmedvgrtalinjer">
    <w:name w:val="UHM - Slutrapport enbart med vågräta linjer"/>
    <w:basedOn w:val="Rutntstabell1ljus"/>
    <w:uiPriority w:val="99"/>
    <w:rsid w:val="00F81ABD"/>
    <w:pPr>
      <w:spacing w:before="60" w:after="20"/>
      <w:jc w:val="right"/>
    </w:pPr>
    <w:rPr>
      <w:rFonts w:ascii="Calibri" w:hAnsi="Calibri"/>
      <w:sz w:val="18"/>
    </w:rPr>
    <w:tblPr/>
    <w:trPr>
      <w:cantSplit/>
    </w:trPr>
    <w:tcPr>
      <w:vAlign w:val="center"/>
    </w:tcPr>
    <w:tblStylePr w:type="firstRow">
      <w:pPr>
        <w:wordWrap/>
      </w:pPr>
      <w:rPr>
        <w:rFonts w:ascii="Calibri" w:hAnsi="Calibri"/>
        <w:b/>
        <w:bCs/>
        <w:sz w:val="20"/>
      </w:rPr>
      <w:tblPr/>
      <w:trPr>
        <w:cantSplit/>
        <w:tblHeader/>
      </w:trPr>
      <w:tcPr>
        <w:tcBorders>
          <w:bottom w:val="single" w:sz="18" w:space="0" w:color="6B2879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</w:style>
  <w:style w:type="table" w:customStyle="1" w:styleId="UHM-Slutrapportvenmedinrelinjer">
    <w:name w:val="UHM - Slutrapport även med inre linjer"/>
    <w:basedOn w:val="Rutntstabell1ljus"/>
    <w:uiPriority w:val="99"/>
    <w:rsid w:val="004C7AEF"/>
    <w:pPr>
      <w:jc w:val="right"/>
    </w:pPr>
    <w:rPr>
      <w:rFonts w:ascii="Calibri" w:hAnsi="Calibri"/>
      <w:sz w:val="18"/>
    </w:rPr>
    <w:tblPr/>
    <w:tcPr>
      <w:vAlign w:val="center"/>
    </w:tcPr>
    <w:tblStylePr w:type="firstRow">
      <w:rPr>
        <w:rFonts w:ascii="Calibri" w:hAnsi="Calibri"/>
        <w:b/>
        <w:bCs/>
        <w:sz w:val="20"/>
      </w:rPr>
      <w:tblPr/>
      <w:tcPr>
        <w:tcBorders>
          <w:bottom w:val="single" w:sz="18" w:space="0" w:color="6B2879" w:themeColor="accent1"/>
        </w:tcBorders>
      </w:tcPr>
    </w:tblStylePr>
    <w:tblStylePr w:type="lastRow">
      <w:rPr>
        <w:rFonts w:ascii="Calibri" w:hAnsi="Calibri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  <w:tblStylePr w:type="band1Horz">
      <w:rPr>
        <w:rFonts w:ascii="Calibri" w:hAnsi="Calibri"/>
      </w:rPr>
    </w:tblStylePr>
    <w:tblStylePr w:type="band2Horz">
      <w:rPr>
        <w:rFonts w:ascii="Calibri" w:hAnsi="Calibri"/>
      </w:rPr>
    </w:tblStylePr>
  </w:style>
  <w:style w:type="table" w:styleId="Rutntstabell1ljus">
    <w:name w:val="Grid Table 1 Light"/>
    <w:basedOn w:val="Normaltabell"/>
    <w:uiPriority w:val="46"/>
    <w:rsid w:val="002249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mallLatinCalibri9ptEfter6pt">
    <w:name w:val="Formatmall (Latin) Calibri 9 pt Efter:  6 pt"/>
    <w:basedOn w:val="Normal"/>
    <w:rsid w:val="00E97818"/>
    <w:pPr>
      <w:spacing w:after="120"/>
    </w:pPr>
    <w:rPr>
      <w:rFonts w:asciiTheme="minorHAnsi" w:eastAsia="Times New Roman" w:hAnsiTheme="minorHAnsi"/>
      <w:sz w:val="18"/>
      <w:szCs w:val="20"/>
    </w:rPr>
  </w:style>
  <w:style w:type="paragraph" w:customStyle="1" w:styleId="FormatmallLatinCalibri9ptHgerEfter6pt">
    <w:name w:val="Formatmall (Latin) Calibri 9 pt Höger Efter:  6 pt"/>
    <w:basedOn w:val="Normal"/>
    <w:rsid w:val="00E97818"/>
    <w:pPr>
      <w:spacing w:after="120"/>
      <w:jc w:val="right"/>
    </w:pPr>
    <w:rPr>
      <w:rFonts w:asciiTheme="minorHAnsi" w:eastAsia="Times New Roman" w:hAnsiTheme="minorHAnsi"/>
      <w:sz w:val="18"/>
      <w:szCs w:val="20"/>
    </w:rPr>
  </w:style>
  <w:style w:type="paragraph" w:customStyle="1" w:styleId="FormatmallLatinCalibri12ptEfter6pt">
    <w:name w:val="Formatmall (Latin) Calibri 12 pt Efter:  6 pt"/>
    <w:basedOn w:val="Normal"/>
    <w:rsid w:val="00E97818"/>
    <w:pPr>
      <w:spacing w:after="120"/>
    </w:pPr>
    <w:rPr>
      <w:rFonts w:asciiTheme="minorHAnsi" w:eastAsia="Times New Roman" w:hAnsiTheme="minorHAnsi"/>
      <w:sz w:val="24"/>
      <w:szCs w:val="20"/>
    </w:rPr>
  </w:style>
  <w:style w:type="paragraph" w:customStyle="1" w:styleId="Tabellinnehll">
    <w:name w:val="Tabellinnehåll"/>
    <w:basedOn w:val="Normal"/>
    <w:qFormat/>
    <w:rsid w:val="002F533B"/>
    <w:pPr>
      <w:spacing w:before="60" w:after="60"/>
      <w:contextualSpacing/>
    </w:pPr>
    <w:rPr>
      <w:rFonts w:ascii="Calibri" w:hAnsi="Calibri"/>
      <w:bCs/>
      <w:sz w:val="18"/>
    </w:rPr>
  </w:style>
  <w:style w:type="paragraph" w:styleId="Rubrik">
    <w:name w:val="Title"/>
    <w:next w:val="Normal"/>
    <w:link w:val="RubrikChar"/>
    <w:rsid w:val="006A27D3"/>
    <w:pPr>
      <w:keepNext/>
      <w:keepLines/>
      <w:spacing w:before="2280" w:after="160"/>
      <w:contextualSpacing/>
    </w:pPr>
    <w:rPr>
      <w:rFonts w:ascii="Corbel" w:eastAsia="MS Gothic" w:hAnsi="Corbel"/>
      <w:b/>
      <w:spacing w:val="5"/>
      <w:sz w:val="48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rsid w:val="006A27D3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Kommentarer">
    <w:name w:val="annotation text"/>
    <w:basedOn w:val="Normal"/>
    <w:link w:val="KommentarerChar"/>
    <w:unhideWhenUsed/>
    <w:rsid w:val="006A27D3"/>
    <w:pPr>
      <w:spacing w:after="16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KommentarerChar">
    <w:name w:val="Kommentarer Char"/>
    <w:basedOn w:val="Standardstycketeckensnitt"/>
    <w:link w:val="Kommentarer"/>
    <w:rsid w:val="006A27D3"/>
    <w:rPr>
      <w:rFonts w:asciiTheme="minorHAnsi" w:eastAsiaTheme="minorHAnsi" w:hAnsiTheme="minorHAnsi" w:cstheme="minorBidi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A27D3"/>
    <w:rPr>
      <w:sz w:val="16"/>
      <w:szCs w:val="16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A27D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A27D3"/>
    <w:rPr>
      <w:color w:val="800080" w:themeColor="followedHyperlink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A27D3"/>
    <w:pPr>
      <w:spacing w:after="0"/>
    </w:pPr>
    <w:rPr>
      <w:rFonts w:ascii="Georgia" w:eastAsia="MS Mincho" w:hAnsi="Georgia" w:cs="Times New Roman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A27D3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Standardtabell-Lila1">
    <w:name w:val="Standardtabell - Lila1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Standardtabell-Lila2">
    <w:name w:val="Standardtabell - Lila2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Standardtabell-Lila3">
    <w:name w:val="Standardtabell - Lila3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styleId="Revision">
    <w:name w:val="Revision"/>
    <w:hidden/>
    <w:uiPriority w:val="99"/>
    <w:semiHidden/>
    <w:rsid w:val="006A27D3"/>
    <w:rPr>
      <w:szCs w:val="22"/>
      <w:lang w:eastAsia="en-US"/>
    </w:rPr>
  </w:style>
  <w:style w:type="character" w:customStyle="1" w:styleId="cf01">
    <w:name w:val="cf01"/>
    <w:basedOn w:val="Standardstycketeckensnitt"/>
    <w:rsid w:val="00405CDB"/>
    <w:rPr>
      <w:rFonts w:ascii="Segoe UI" w:hAnsi="Segoe UI" w:cs="Segoe UI" w:hint="default"/>
      <w:sz w:val="18"/>
      <w:szCs w:val="18"/>
    </w:rPr>
  </w:style>
  <w:style w:type="table" w:customStyle="1" w:styleId="UHM-Slutrapportenbartmedvgrtalinjer1">
    <w:name w:val="UHM - Slutrapport enbart med vågräta linjer1"/>
    <w:basedOn w:val="Rutntstabell1ljus"/>
    <w:uiPriority w:val="99"/>
    <w:rsid w:val="000A237A"/>
    <w:pPr>
      <w:spacing w:before="60" w:after="20"/>
      <w:jc w:val="right"/>
    </w:pPr>
    <w:rPr>
      <w:rFonts w:ascii="Calibri" w:hAnsi="Calibri"/>
      <w:sz w:val="18"/>
    </w:rPr>
    <w:tblPr/>
    <w:trPr>
      <w:cantSplit/>
    </w:trPr>
    <w:tcPr>
      <w:vAlign w:val="center"/>
    </w:tcPr>
    <w:tblStylePr w:type="firstRow">
      <w:pPr>
        <w:wordWrap/>
      </w:pPr>
      <w:rPr>
        <w:rFonts w:ascii="Calibri" w:hAnsi="Calibri"/>
        <w:b/>
        <w:bCs/>
        <w:sz w:val="20"/>
      </w:rPr>
      <w:tblPr/>
      <w:trPr>
        <w:cantSplit/>
        <w:tblHeader/>
      </w:trPr>
      <w:tcPr>
        <w:tcBorders>
          <w:bottom w:val="single" w:sz="18" w:space="0" w:color="6B2879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9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hmynd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e908\AppData\Roaming\Microsoft\Templates\Mall_Rapport%20f&#246;r%20extern%20publicering_1908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78EED8B1D84093B7D4666510D8B8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042D27-A606-403C-ACC9-58FA47207825}"/>
      </w:docPartPr>
      <w:docPartBody>
        <w:p w:rsidR="00A44DCD" w:rsidRDefault="00A44DCD" w:rsidP="00A44DCD">
          <w:pPr>
            <w:pStyle w:val="1878EED8B1D84093B7D4666510D8B8AF"/>
          </w:pPr>
          <w:r w:rsidRPr="00747F04">
            <w:rPr>
              <w:rStyle w:val="Platshllartext"/>
              <w:lang w:val="en"/>
            </w:rPr>
            <w:t>Click or tap here to enter text.</w:t>
          </w:r>
        </w:p>
      </w:docPartBody>
    </w:docPart>
    <w:docPart>
      <w:docPartPr>
        <w:name w:val="3B481F09A7B1480F9D3D6B812F5459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C47B06-15FE-4046-B9F0-F0B1AF58B6D3}"/>
      </w:docPartPr>
      <w:docPartBody>
        <w:p w:rsidR="00A44DCD" w:rsidRDefault="00A44DCD" w:rsidP="00A44DCD">
          <w:pPr>
            <w:pStyle w:val="3B481F09A7B1480F9D3D6B812F54596E"/>
          </w:pPr>
          <w:r w:rsidRPr="00747F04">
            <w:rPr>
              <w:rStyle w:val="Platshllartext"/>
              <w:lang w:val="en"/>
            </w:rPr>
            <w:t>Click or tap here to enter text.</w:t>
          </w:r>
        </w:p>
      </w:docPartBody>
    </w:docPart>
    <w:docPart>
      <w:docPartPr>
        <w:name w:val="67D0748100804A66881C41FC832C42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79F514-D89B-42A8-8FF5-AB96B3F73D75}"/>
      </w:docPartPr>
      <w:docPartBody>
        <w:p w:rsidR="00A44DCD" w:rsidRDefault="00A44DCD" w:rsidP="00A44DCD">
          <w:pPr>
            <w:pStyle w:val="67D0748100804A66881C41FC832C42A2"/>
          </w:pPr>
          <w:r w:rsidRPr="00747F04">
            <w:rPr>
              <w:rStyle w:val="Platshllartext"/>
              <w:lang w:val="en"/>
            </w:rPr>
            <w:t>Click or tap here to enter text.</w:t>
          </w:r>
        </w:p>
      </w:docPartBody>
    </w:docPart>
    <w:docPart>
      <w:docPartPr>
        <w:name w:val="464D78F2F6E242F2A5D7C4DE1A0A44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F2F69D-F7E1-4AE3-BCB5-31C54FA375D3}"/>
      </w:docPartPr>
      <w:docPartBody>
        <w:p w:rsidR="00A44DCD" w:rsidRDefault="00A44DCD" w:rsidP="00A44DCD">
          <w:pPr>
            <w:pStyle w:val="464D78F2F6E242F2A5D7C4DE1A0A4420"/>
          </w:pPr>
          <w:r w:rsidRPr="00747F04">
            <w:rPr>
              <w:rStyle w:val="Platshllartext"/>
              <w:lang w:val="en"/>
            </w:rPr>
            <w:t>Click or tap here to enter text.</w:t>
          </w:r>
        </w:p>
      </w:docPartBody>
    </w:docPart>
    <w:docPart>
      <w:docPartPr>
        <w:name w:val="C40A8564379B4E3BB4F6D6DABEC6DB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520C56-FA5E-43F1-8CBC-FBB17C35A7E5}"/>
      </w:docPartPr>
      <w:docPartBody>
        <w:p w:rsidR="00A44DCD" w:rsidRDefault="00A44DCD" w:rsidP="00A44DCD">
          <w:pPr>
            <w:pStyle w:val="C40A8564379B4E3BB4F6D6DABEC6DB32"/>
          </w:pPr>
          <w:r w:rsidRPr="00747F04">
            <w:rPr>
              <w:rStyle w:val="Platshllartext"/>
              <w:lang w:val="en"/>
            </w:rPr>
            <w:t>Click or tap here to enter text.</w:t>
          </w:r>
        </w:p>
      </w:docPartBody>
    </w:docPart>
    <w:docPart>
      <w:docPartPr>
        <w:name w:val="CC56CF5BEED6443C9033B55888B1E5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5C99EB-A53C-4116-B3ED-2111E9361E99}"/>
      </w:docPartPr>
      <w:docPartBody>
        <w:p w:rsidR="00A44DCD" w:rsidRDefault="00A44DCD" w:rsidP="00A44DCD">
          <w:pPr>
            <w:pStyle w:val="CC56CF5BEED6443C9033B55888B1E578"/>
          </w:pPr>
          <w:r w:rsidRPr="00747F04">
            <w:rPr>
              <w:rStyle w:val="Platshllartext"/>
              <w:lang w:val="en"/>
            </w:rPr>
            <w:t>Click or tap here to enter text.</w:t>
          </w:r>
        </w:p>
      </w:docPartBody>
    </w:docPart>
    <w:docPart>
      <w:docPartPr>
        <w:name w:val="E2AA0E30CFE6468596B9C048CD7EEC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770F59-CA1F-4EB1-A004-C20CAF03B291}"/>
      </w:docPartPr>
      <w:docPartBody>
        <w:p w:rsidR="008C0CE4" w:rsidRDefault="008C0CE4" w:rsidP="008C0CE4">
          <w:pPr>
            <w:pStyle w:val="E2AA0E30CFE6468596B9C048CD7EECAA"/>
          </w:pPr>
          <w:r w:rsidRPr="00747F04">
            <w:rPr>
              <w:rStyle w:val="Platshllartext"/>
              <w:lang w:val="en"/>
            </w:rPr>
            <w:t>Click or tap here to enter text.</w:t>
          </w:r>
        </w:p>
      </w:docPartBody>
    </w:docPart>
    <w:docPart>
      <w:docPartPr>
        <w:name w:val="54947D95A8DD46BEB2025739D69C22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266E65-9F66-48C1-B839-34D9D6DBDAF4}"/>
      </w:docPartPr>
      <w:docPartBody>
        <w:p w:rsidR="008C0CE4" w:rsidRDefault="008C0CE4" w:rsidP="008C0CE4">
          <w:pPr>
            <w:pStyle w:val="54947D95A8DD46BEB2025739D69C22D5"/>
          </w:pPr>
          <w:r w:rsidRPr="00747F04">
            <w:rPr>
              <w:rStyle w:val="Platshllartext"/>
              <w:lang w:val="e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72"/>
    <w:rsid w:val="000A1272"/>
    <w:rsid w:val="000B003A"/>
    <w:rsid w:val="00103B71"/>
    <w:rsid w:val="001B25F7"/>
    <w:rsid w:val="001B4C45"/>
    <w:rsid w:val="001F22A0"/>
    <w:rsid w:val="001F4628"/>
    <w:rsid w:val="00235596"/>
    <w:rsid w:val="003218F1"/>
    <w:rsid w:val="003F2BE9"/>
    <w:rsid w:val="00587F4A"/>
    <w:rsid w:val="00606A7C"/>
    <w:rsid w:val="0077120D"/>
    <w:rsid w:val="008059CB"/>
    <w:rsid w:val="008804C2"/>
    <w:rsid w:val="008C0CE4"/>
    <w:rsid w:val="0098417C"/>
    <w:rsid w:val="0098469A"/>
    <w:rsid w:val="009873CE"/>
    <w:rsid w:val="00A44DCD"/>
    <w:rsid w:val="00B7595D"/>
    <w:rsid w:val="00C163C9"/>
    <w:rsid w:val="00CB47FF"/>
    <w:rsid w:val="00DB43AA"/>
    <w:rsid w:val="00E45941"/>
    <w:rsid w:val="00E6349F"/>
    <w:rsid w:val="00ED3E8E"/>
    <w:rsid w:val="00F37822"/>
    <w:rsid w:val="00F836D3"/>
    <w:rsid w:val="00FA12A7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uiPriority w:val="99"/>
    <w:semiHidden/>
    <w:rsid w:val="00606A7C"/>
    <w:rPr>
      <w:color w:val="808080"/>
    </w:rPr>
  </w:style>
  <w:style w:type="paragraph" w:customStyle="1" w:styleId="1878EED8B1D84093B7D4666510D8B8AF">
    <w:name w:val="1878EED8B1D84093B7D4666510D8B8AF"/>
    <w:rsid w:val="00A44D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481F09A7B1480F9D3D6B812F54596E">
    <w:name w:val="3B481F09A7B1480F9D3D6B812F54596E"/>
    <w:rsid w:val="00A44D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D0748100804A66881C41FC832C42A2">
    <w:name w:val="67D0748100804A66881C41FC832C42A2"/>
    <w:rsid w:val="00A44D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4D78F2F6E242F2A5D7C4DE1A0A4420">
    <w:name w:val="464D78F2F6E242F2A5D7C4DE1A0A4420"/>
    <w:rsid w:val="00A44D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0A8564379B4E3BB4F6D6DABEC6DB32">
    <w:name w:val="C40A8564379B4E3BB4F6D6DABEC6DB32"/>
    <w:rsid w:val="00A44D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56CF5BEED6443C9033B55888B1E578">
    <w:name w:val="CC56CF5BEED6443C9033B55888B1E578"/>
    <w:rsid w:val="00A44D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AA0E30CFE6468596B9C048CD7EECAA">
    <w:name w:val="E2AA0E30CFE6468596B9C048CD7EECAA"/>
    <w:rsid w:val="008C0C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947D95A8DD46BEB2025739D69C22D5">
    <w:name w:val="54947D95A8DD46BEB2025739D69C22D5"/>
    <w:rsid w:val="008C0CE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HM färg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B2879"/>
      </a:accent1>
      <a:accent2>
        <a:srgbClr val="008A2B"/>
      </a:accent2>
      <a:accent3>
        <a:srgbClr val="89B241"/>
      </a:accent3>
      <a:accent4>
        <a:srgbClr val="DD2879"/>
      </a:accent4>
      <a:accent5>
        <a:srgbClr val="00636A"/>
      </a:accent5>
      <a:accent6>
        <a:srgbClr val="E05B2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454B26AA3B041BFBAB441D0D0BA51" ma:contentTypeVersion="5" ma:contentTypeDescription="Skapa ett nytt dokument." ma:contentTypeScope="" ma:versionID="1f49cf75379a5eb160f70437204c4fc3">
  <xsd:schema xmlns:xsd="http://www.w3.org/2001/XMLSchema" xmlns:xs="http://www.w3.org/2001/XMLSchema" xmlns:p="http://schemas.microsoft.com/office/2006/metadata/properties" xmlns:ns3="6733366d-acd3-46a2-8e79-e99c2f0a721c" targetNamespace="http://schemas.microsoft.com/office/2006/metadata/properties" ma:root="true" ma:fieldsID="5a55b4343cf098cdd4fd01d32e1d2a60" ns3:_="">
    <xsd:import namespace="6733366d-acd3-46a2-8e79-e99c2f0a721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3366d-acd3-46a2-8e79-e99c2f0a721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1381DA-A8C6-43B1-B84E-D9B55795A8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A590A8-96E9-4CC8-BF7B-E91D0AF5F9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F55CC4-D6CC-4691-8229-343B8F283154}">
  <ds:schemaRefs>
    <ds:schemaRef ds:uri="http://schemas.microsoft.com/office/2006/metadata/properties"/>
    <ds:schemaRef ds:uri="6733366d-acd3-46a2-8e79-e99c2f0a721c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B981617-077D-4555-9390-DCCC57C8B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3366d-acd3-46a2-8e79-e99c2f0a7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Mall_Rapport för extern publicering_190823</Template>
  <TotalTime>0</TotalTime>
  <Pages>5</Pages>
  <Words>582</Words>
  <Characters>3089</Characters>
  <Application>Microsoft Office Word</Application>
  <DocSecurity>0</DocSecurity>
  <Lines>25</Lines>
  <Paragraphs>7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Rapport</vt:lpstr>
      <vt:lpstr>Rapport</vt:lpstr>
      <vt:lpstr/>
    </vt:vector>
  </TitlesOfParts>
  <Company/>
  <LinksUpToDate>false</LinksUpToDate>
  <CharactersWithSpaces>3664</CharactersWithSpaces>
  <SharedDoc>false</SharedDoc>
  <HLinks>
    <vt:vector size="6" baseType="variant">
      <vt:variant>
        <vt:i4>2818166</vt:i4>
      </vt:variant>
      <vt:variant>
        <vt:i4>0</vt:i4>
      </vt:variant>
      <vt:variant>
        <vt:i4>0</vt:i4>
      </vt:variant>
      <vt:variant>
        <vt:i4>5</vt:i4>
      </vt:variant>
      <vt:variant>
        <vt:lpwstr>mailto:info@uhmynd.se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subject/>
  <dc:creator>Elisabeth Merck Rasin</dc:creator>
  <cp:keywords>Upphandlingsmyndigheten</cp:keywords>
  <dc:description/>
  <cp:lastModifiedBy>Kristin Tallbo</cp:lastModifiedBy>
  <cp:revision>2</cp:revision>
  <cp:lastPrinted>2022-11-03T16:45:00Z</cp:lastPrinted>
  <dcterms:created xsi:type="dcterms:W3CDTF">2025-03-26T14:12:00Z</dcterms:created>
  <dcterms:modified xsi:type="dcterms:W3CDTF">2025-03-26T14:12:00Z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0x0101007CD454B26AA3B041BFBAB441D0D0BA51</vt:lpwstr>
  </property>
</Properties>
</file>